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A2" w:rsidRPr="003A3901" w:rsidRDefault="000658A2" w:rsidP="00056393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 w:rsidRPr="003A3901">
        <w:rPr>
          <w:rFonts w:ascii="Georgia" w:hAnsi="Georgia" w:cs="Georgia"/>
          <w:sz w:val="24"/>
          <w:szCs w:val="24"/>
        </w:rPr>
        <w:t xml:space="preserve">НОВОСИБИРСКАЯ ОБЛАСТЬ  ТАТАРСКИЙ РАЙОН </w:t>
      </w:r>
    </w:p>
    <w:p w:rsidR="000658A2" w:rsidRPr="003A3901" w:rsidRDefault="000658A2" w:rsidP="00056393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АДМИНИСТРАЦИЯ </w:t>
      </w:r>
      <w:r w:rsidRPr="003A3901">
        <w:rPr>
          <w:rFonts w:ascii="Georgia" w:hAnsi="Georgia" w:cs="Georgia"/>
          <w:sz w:val="24"/>
          <w:szCs w:val="24"/>
        </w:rPr>
        <w:t>НОВОМИХАЙЛОВСК</w:t>
      </w:r>
      <w:r>
        <w:rPr>
          <w:rFonts w:ascii="Georgia" w:hAnsi="Georgia" w:cs="Georgia"/>
          <w:sz w:val="24"/>
          <w:szCs w:val="24"/>
        </w:rPr>
        <w:t>ОГО</w:t>
      </w:r>
      <w:r w:rsidRPr="003A3901">
        <w:rPr>
          <w:rFonts w:ascii="Georgia" w:hAnsi="Georgia" w:cs="Georgia"/>
          <w:sz w:val="24"/>
          <w:szCs w:val="24"/>
        </w:rPr>
        <w:t xml:space="preserve"> СЕЛЬСОВЕТ</w:t>
      </w:r>
      <w:r>
        <w:rPr>
          <w:rFonts w:ascii="Georgia" w:hAnsi="Georgia" w:cs="Georgia"/>
          <w:sz w:val="24"/>
          <w:szCs w:val="24"/>
        </w:rPr>
        <w:t>А</w:t>
      </w:r>
    </w:p>
    <w:p w:rsidR="000658A2" w:rsidRPr="003A3901" w:rsidRDefault="000658A2" w:rsidP="00056393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4.2pt;margin-top:-.05pt;width:275.6pt;height:0;z-index:251658240" o:connectortype="straight" strokeweight="1pt">
            <o:extrusion v:ext="view" backdepth="0" on="t"/>
          </v:shape>
        </w:pict>
      </w:r>
    </w:p>
    <w:p w:rsidR="000658A2" w:rsidRPr="003A3901" w:rsidRDefault="000658A2" w:rsidP="00056393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 w:rsidRPr="003A3901">
        <w:rPr>
          <w:rFonts w:ascii="Georgia" w:hAnsi="Georgia" w:cs="Georgia"/>
          <w:sz w:val="24"/>
          <w:szCs w:val="24"/>
        </w:rPr>
        <w:t xml:space="preserve"> ПОСТАНОВЛЕНИЕ</w:t>
      </w:r>
    </w:p>
    <w:tbl>
      <w:tblPr>
        <w:tblpPr w:leftFromText="180" w:rightFromText="180" w:vertAnchor="text" w:horzAnchor="margin" w:tblpY="214"/>
        <w:tblW w:w="9480" w:type="dxa"/>
        <w:tblLook w:val="00A0"/>
      </w:tblPr>
      <w:tblGrid>
        <w:gridCol w:w="536"/>
        <w:gridCol w:w="1324"/>
        <w:gridCol w:w="1066"/>
        <w:gridCol w:w="5103"/>
        <w:gridCol w:w="794"/>
        <w:gridCol w:w="657"/>
      </w:tblGrid>
      <w:tr w:rsidR="000658A2" w:rsidRPr="003A3901">
        <w:trPr>
          <w:trHeight w:val="526"/>
        </w:trPr>
        <w:tc>
          <w:tcPr>
            <w:tcW w:w="536" w:type="dxa"/>
            <w:vAlign w:val="center"/>
          </w:tcPr>
          <w:p w:rsidR="000658A2" w:rsidRPr="003A3901" w:rsidRDefault="000658A2" w:rsidP="00552F54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24" w:type="dxa"/>
            <w:vAlign w:val="center"/>
          </w:tcPr>
          <w:p w:rsidR="000658A2" w:rsidRPr="003A3901" w:rsidRDefault="000658A2" w:rsidP="00552F54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января</w:t>
            </w:r>
          </w:p>
        </w:tc>
        <w:tc>
          <w:tcPr>
            <w:tcW w:w="1066" w:type="dxa"/>
            <w:vAlign w:val="center"/>
          </w:tcPr>
          <w:p w:rsidR="000658A2" w:rsidRPr="003A3901" w:rsidRDefault="000658A2" w:rsidP="00552F54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3A3901">
              <w:rPr>
                <w:rFonts w:ascii="Georgia" w:hAnsi="Georgia" w:cs="Georgia"/>
                <w:b/>
                <w:bCs/>
                <w:sz w:val="24"/>
                <w:szCs w:val="24"/>
              </w:rPr>
              <w:t>201</w:t>
            </w: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5</w:t>
            </w:r>
            <w:r w:rsidRPr="003A3901">
              <w:rPr>
                <w:rFonts w:ascii="Georgia" w:hAnsi="Georgia" w:cs="Georgia"/>
                <w:b/>
                <w:bCs/>
                <w:sz w:val="24"/>
                <w:szCs w:val="24"/>
              </w:rPr>
              <w:t xml:space="preserve"> г</w:t>
            </w: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0658A2" w:rsidRPr="003A3901" w:rsidRDefault="000658A2" w:rsidP="00552F54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794" w:type="dxa"/>
            <w:vAlign w:val="center"/>
          </w:tcPr>
          <w:p w:rsidR="000658A2" w:rsidRPr="003A3901" w:rsidRDefault="000658A2" w:rsidP="00552F54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3A3901">
              <w:rPr>
                <w:rFonts w:ascii="Georgia" w:hAnsi="Georgia" w:cs="Georgia"/>
                <w:b/>
                <w:bCs/>
                <w:sz w:val="24"/>
                <w:szCs w:val="24"/>
              </w:rPr>
              <w:t>№</w:t>
            </w: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57" w:type="dxa"/>
            <w:vAlign w:val="center"/>
          </w:tcPr>
          <w:p w:rsidR="000658A2" w:rsidRPr="003A3901" w:rsidRDefault="000658A2" w:rsidP="00552F54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</w:tc>
      </w:tr>
    </w:tbl>
    <w:p w:rsidR="000658A2" w:rsidRPr="003A3901" w:rsidRDefault="000658A2" w:rsidP="00056393">
      <w:pPr>
        <w:jc w:val="center"/>
        <w:rPr>
          <w:rFonts w:ascii="Georgia" w:hAnsi="Georgia" w:cs="Georgia"/>
          <w:sz w:val="24"/>
          <w:szCs w:val="24"/>
        </w:rPr>
      </w:pPr>
      <w:r w:rsidRPr="003A3901">
        <w:rPr>
          <w:rFonts w:ascii="Georgia" w:hAnsi="Georgia" w:cs="Georgia"/>
          <w:sz w:val="24"/>
          <w:szCs w:val="24"/>
        </w:rPr>
        <w:t>с. Новомихайловка</w:t>
      </w:r>
    </w:p>
    <w:p w:rsidR="000658A2" w:rsidRPr="00056393" w:rsidRDefault="000658A2" w:rsidP="00D6117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</w:rPr>
      </w:pPr>
    </w:p>
    <w:p w:rsidR="000658A2" w:rsidRPr="00056393" w:rsidRDefault="000658A2" w:rsidP="00D61178">
      <w:pPr>
        <w:pStyle w:val="ConsPlusTitle"/>
        <w:widowControl/>
        <w:jc w:val="center"/>
        <w:rPr>
          <w:rFonts w:ascii="Georgia" w:hAnsi="Georgia" w:cs="Georgia"/>
        </w:rPr>
      </w:pPr>
      <w:r w:rsidRPr="00056393">
        <w:rPr>
          <w:rFonts w:ascii="Georgia" w:hAnsi="Georgia" w:cs="Georgia"/>
        </w:rPr>
        <w:t>«О проверке достоверности и полноты сведений, представляемых гражданами, претендующими на замещение муниципальных должностей, и лицами, замещающими  муниципальные  должности»</w:t>
      </w:r>
    </w:p>
    <w:p w:rsidR="000658A2" w:rsidRPr="00056393" w:rsidRDefault="000658A2" w:rsidP="00D61178">
      <w:pPr>
        <w:pStyle w:val="ConsPlusTitle"/>
        <w:widowControl/>
        <w:jc w:val="center"/>
        <w:rPr>
          <w:rFonts w:ascii="Georgia" w:hAnsi="Georgia" w:cs="Georgia"/>
          <w:b w:val="0"/>
          <w:bCs w:val="0"/>
        </w:rPr>
      </w:pPr>
    </w:p>
    <w:p w:rsidR="000658A2" w:rsidRPr="00056393" w:rsidRDefault="000658A2" w:rsidP="00D611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8A2" w:rsidRPr="00056393" w:rsidRDefault="000658A2" w:rsidP="00D611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 xml:space="preserve">В целях обеспечения соблюдения законодательства Российской Федерации и Новосибирской области при поступлении на муниципальную службу в администрацию   </w:t>
      </w:r>
      <w:r>
        <w:rPr>
          <w:rFonts w:ascii="Times New Roman" w:hAnsi="Times New Roman" w:cs="Times New Roman"/>
          <w:sz w:val="24"/>
          <w:szCs w:val="24"/>
        </w:rPr>
        <w:t>Новомихайловского</w:t>
      </w:r>
      <w:r w:rsidRPr="00056393">
        <w:rPr>
          <w:rFonts w:ascii="Times New Roman" w:hAnsi="Times New Roman" w:cs="Times New Roman"/>
          <w:sz w:val="24"/>
          <w:szCs w:val="24"/>
        </w:rPr>
        <w:t xml:space="preserve">  сельсовета   и  ее  прохождении, в соответствии с Федеральными законами от 02.03.2007 N 25-ФЗ "О муниципальной службе в Российской Федерации", от 25.12.2008 N 273-ФЗ "О противодействии коррупции", Указом Президента Российской Федерации от 23.06.2014 N </w:t>
      </w:r>
      <w:r>
        <w:rPr>
          <w:rFonts w:ascii="Times New Roman" w:hAnsi="Times New Roman" w:cs="Times New Roman"/>
          <w:sz w:val="24"/>
          <w:szCs w:val="24"/>
        </w:rPr>
        <w:t>453 «О в</w:t>
      </w:r>
      <w:r w:rsidRPr="00056393">
        <w:rPr>
          <w:rFonts w:ascii="Times New Roman" w:hAnsi="Times New Roman" w:cs="Times New Roman"/>
          <w:sz w:val="24"/>
          <w:szCs w:val="24"/>
        </w:rPr>
        <w:t xml:space="preserve">несении  изменений в  некоторые  акты Президента Российской Федерации по  вопросам  противодействия  коррупции», </w:t>
      </w:r>
    </w:p>
    <w:p w:rsidR="000658A2" w:rsidRDefault="000658A2" w:rsidP="00056393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0658A2" w:rsidRPr="00056393" w:rsidRDefault="000658A2" w:rsidP="00056393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Georgia" w:hAnsi="Georgia" w:cs="Georgia"/>
          <w:b/>
          <w:bCs/>
          <w:sz w:val="24"/>
          <w:szCs w:val="24"/>
        </w:rPr>
      </w:pPr>
      <w:r w:rsidRPr="00056393">
        <w:rPr>
          <w:rFonts w:ascii="Georgia" w:hAnsi="Georgia" w:cs="Georgia"/>
          <w:b/>
          <w:bCs/>
          <w:sz w:val="24"/>
          <w:szCs w:val="24"/>
        </w:rPr>
        <w:t>ПОСТАНОВЛЯЮ:</w:t>
      </w:r>
    </w:p>
    <w:p w:rsidR="000658A2" w:rsidRPr="003D5966" w:rsidRDefault="000658A2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Новомихайловского сельсовета от 21.03.2011 №7 </w:t>
      </w:r>
      <w:r w:rsidRPr="003D596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D596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О ПРОВЕРКЕ ДОСТОВЕРНОСТИ И ПОЛНОТЫ СВЕДЕНИЙ, ПРЕДСТАВЛЯЕМЫХ ГРАЖДАНАМИ, ПРЕТЕНДУЮЩИМИ НА ЗАМЕЩЕНИЕ МУНИЦИПАЛЬНЫХ ДОЛЖНОСТЕЙ, И ЛИЦАМИ, ЗАМЕЩАЮЩИМИ МУНИЦИПАЛЬНЫЕ ДОЛЖНОСТИ АДМИНИСТРАЦИИ НОВОМИХАЙЛОВСКОГО СЕЛЬСОВЕТА ТАТАРСКОГО РАЙОНА НОВОСИБИРСКОЙ ОБЛАСТИ, И СОБЛЮДЕНИЯ ОГРАНИЧЕНИЙ ЛИЦАМИ, ЗАМЕЩАЮЩИМИ МУНИЦИПАЛЬНЫЕ ДОЛЖНОСТИ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» отменить.</w:t>
      </w:r>
    </w:p>
    <w:p w:rsidR="000658A2" w:rsidRPr="00056393" w:rsidRDefault="000658A2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56393">
        <w:rPr>
          <w:rFonts w:ascii="Times New Roman" w:hAnsi="Times New Roman" w:cs="Times New Roman"/>
          <w:sz w:val="24"/>
          <w:szCs w:val="24"/>
        </w:rPr>
        <w:t>Утвердить Положение о проверке достоверности и полноты сведений, представляемых гражданами, претендующими на замещение муниципальных должностей, и лицами, замещающими  муниципальные  должности  (</w:t>
      </w:r>
      <w:r>
        <w:rPr>
          <w:rFonts w:ascii="Times New Roman" w:hAnsi="Times New Roman" w:cs="Times New Roman"/>
          <w:sz w:val="24"/>
          <w:szCs w:val="24"/>
        </w:rPr>
        <w:t>прилагается</w:t>
      </w:r>
      <w:r w:rsidRPr="00056393">
        <w:rPr>
          <w:rFonts w:ascii="Times New Roman" w:hAnsi="Times New Roman" w:cs="Times New Roman"/>
          <w:sz w:val="24"/>
          <w:szCs w:val="24"/>
        </w:rPr>
        <w:t>).</w:t>
      </w:r>
    </w:p>
    <w:p w:rsidR="000658A2" w:rsidRPr="00056393" w:rsidRDefault="000658A2" w:rsidP="00804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56393">
        <w:rPr>
          <w:rFonts w:ascii="Times New Roman" w:hAnsi="Times New Roman" w:cs="Times New Roman"/>
          <w:sz w:val="24"/>
          <w:szCs w:val="24"/>
        </w:rPr>
        <w:t xml:space="preserve">.   Назначить специалиста  </w:t>
      </w:r>
      <w:r>
        <w:rPr>
          <w:rFonts w:ascii="Times New Roman" w:hAnsi="Times New Roman" w:cs="Times New Roman"/>
          <w:sz w:val="24"/>
          <w:szCs w:val="24"/>
        </w:rPr>
        <w:t xml:space="preserve">1 разряда </w:t>
      </w:r>
      <w:r w:rsidRPr="0005639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Новомихайловского сельсовета</w:t>
      </w:r>
      <w:r w:rsidRPr="0005639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Логачёву Е.В.</w:t>
      </w:r>
      <w:r w:rsidRPr="00056393">
        <w:rPr>
          <w:rFonts w:ascii="Times New Roman" w:hAnsi="Times New Roman" w:cs="Times New Roman"/>
          <w:sz w:val="24"/>
          <w:szCs w:val="24"/>
        </w:rPr>
        <w:t xml:space="preserve"> ответственно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56393">
        <w:rPr>
          <w:rFonts w:ascii="Times New Roman" w:hAnsi="Times New Roman" w:cs="Times New Roman"/>
          <w:sz w:val="24"/>
          <w:szCs w:val="24"/>
        </w:rPr>
        <w:t xml:space="preserve"> за проверку достоверности и полноты сведений, представляемых гражданами, претендующими на замещение муниципальных должностей, и лицами, замещающими  муниципальные  должности.</w:t>
      </w:r>
    </w:p>
    <w:p w:rsidR="000658A2" w:rsidRPr="00056393" w:rsidRDefault="000658A2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56393">
        <w:rPr>
          <w:rFonts w:ascii="Times New Roman" w:hAnsi="Times New Roman" w:cs="Times New Roman"/>
          <w:sz w:val="24"/>
          <w:szCs w:val="24"/>
        </w:rPr>
        <w:t>.   Опубликовать   данное  постановление   в «</w:t>
      </w:r>
      <w:r>
        <w:rPr>
          <w:rFonts w:ascii="Times New Roman" w:hAnsi="Times New Roman" w:cs="Times New Roman"/>
          <w:sz w:val="24"/>
          <w:szCs w:val="24"/>
        </w:rPr>
        <w:t>Новомихайловском</w:t>
      </w:r>
      <w:r w:rsidRPr="00056393">
        <w:rPr>
          <w:rFonts w:ascii="Times New Roman" w:hAnsi="Times New Roman" w:cs="Times New Roman"/>
          <w:sz w:val="24"/>
          <w:szCs w:val="24"/>
        </w:rPr>
        <w:t xml:space="preserve">  вестнике».</w:t>
      </w:r>
    </w:p>
    <w:p w:rsidR="000658A2" w:rsidRPr="00056393" w:rsidRDefault="000658A2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56393">
        <w:rPr>
          <w:rFonts w:ascii="Times New Roman" w:hAnsi="Times New Roman" w:cs="Times New Roman"/>
          <w:sz w:val="24"/>
          <w:szCs w:val="24"/>
        </w:rPr>
        <w:t xml:space="preserve">.    Контроль  за  исполнением  постановления   оставляю  за  собой.                          </w:t>
      </w:r>
    </w:p>
    <w:p w:rsidR="000658A2" w:rsidRPr="00056393" w:rsidRDefault="000658A2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658A2" w:rsidRDefault="000658A2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658A2" w:rsidRDefault="000658A2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8A2" w:rsidRDefault="000658A2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8A2" w:rsidRDefault="000658A2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8A2" w:rsidRPr="00056393" w:rsidRDefault="000658A2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8A2" w:rsidRPr="00056393" w:rsidRDefault="000658A2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56393">
        <w:rPr>
          <w:rFonts w:ascii="Times New Roman" w:hAnsi="Times New Roman" w:cs="Times New Roman"/>
          <w:sz w:val="24"/>
          <w:szCs w:val="24"/>
        </w:rPr>
        <w:t xml:space="preserve"> Глава    </w:t>
      </w:r>
      <w:r>
        <w:rPr>
          <w:rFonts w:ascii="Times New Roman" w:hAnsi="Times New Roman" w:cs="Times New Roman"/>
          <w:sz w:val="24"/>
          <w:szCs w:val="24"/>
        </w:rPr>
        <w:t>Новомихайловского сельсовета</w:t>
      </w:r>
      <w:r w:rsidRPr="0005639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658A2" w:rsidRPr="00056393" w:rsidRDefault="000658A2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 xml:space="preserve">           Татарского  района</w:t>
      </w:r>
      <w:r>
        <w:rPr>
          <w:rFonts w:ascii="Times New Roman" w:hAnsi="Times New Roman" w:cs="Times New Roman"/>
          <w:sz w:val="24"/>
          <w:szCs w:val="24"/>
        </w:rPr>
        <w:t xml:space="preserve"> Новос</w:t>
      </w:r>
      <w:r w:rsidRPr="00056393">
        <w:rPr>
          <w:rFonts w:ascii="Times New Roman" w:hAnsi="Times New Roman" w:cs="Times New Roman"/>
          <w:sz w:val="24"/>
          <w:szCs w:val="24"/>
        </w:rPr>
        <w:t xml:space="preserve">ибирской   области                       </w:t>
      </w:r>
      <w:r>
        <w:rPr>
          <w:rFonts w:ascii="Times New Roman" w:hAnsi="Times New Roman" w:cs="Times New Roman"/>
          <w:sz w:val="24"/>
          <w:szCs w:val="24"/>
        </w:rPr>
        <w:t>Р.М.Ахметшин</w:t>
      </w:r>
    </w:p>
    <w:p w:rsidR="000658A2" w:rsidRPr="00056393" w:rsidRDefault="000658A2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8A2" w:rsidRPr="00056393" w:rsidRDefault="000658A2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8A2" w:rsidRPr="00056393" w:rsidRDefault="000658A2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8A2" w:rsidRPr="00056393" w:rsidRDefault="000658A2" w:rsidP="00804E4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056393">
        <w:rPr>
          <w:rFonts w:ascii="Times New Roman" w:hAnsi="Times New Roman" w:cs="Times New Roman"/>
          <w:sz w:val="20"/>
          <w:szCs w:val="20"/>
        </w:rPr>
        <w:t>Утверждено</w:t>
      </w:r>
    </w:p>
    <w:p w:rsidR="000658A2" w:rsidRPr="00056393" w:rsidRDefault="000658A2" w:rsidP="00804E4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056393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0658A2" w:rsidRDefault="000658A2" w:rsidP="00804E4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056393">
        <w:rPr>
          <w:rFonts w:ascii="Times New Roman" w:hAnsi="Times New Roman" w:cs="Times New Roman"/>
          <w:sz w:val="20"/>
          <w:szCs w:val="20"/>
        </w:rPr>
        <w:t xml:space="preserve">Новомихайловского сельсовета </w:t>
      </w:r>
    </w:p>
    <w:p w:rsidR="000658A2" w:rsidRPr="00056393" w:rsidRDefault="000658A2" w:rsidP="00804E4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056393">
        <w:rPr>
          <w:rFonts w:ascii="Times New Roman" w:hAnsi="Times New Roman" w:cs="Times New Roman"/>
          <w:sz w:val="20"/>
          <w:szCs w:val="20"/>
        </w:rPr>
        <w:t>от 13.01.2015 №7</w:t>
      </w:r>
    </w:p>
    <w:p w:rsidR="000658A2" w:rsidRPr="00056393" w:rsidRDefault="000658A2" w:rsidP="005703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8A2" w:rsidRDefault="000658A2" w:rsidP="00D61178">
      <w:pPr>
        <w:shd w:val="clear" w:color="auto" w:fill="FFFFFF"/>
        <w:spacing w:after="0" w:line="240" w:lineRule="auto"/>
        <w:jc w:val="center"/>
        <w:rPr>
          <w:rFonts w:ascii="Georgia" w:hAnsi="Georgia" w:cs="Georgia"/>
          <w:b/>
          <w:bCs/>
          <w:sz w:val="24"/>
          <w:szCs w:val="24"/>
        </w:rPr>
      </w:pPr>
      <w:r w:rsidRPr="00056393">
        <w:rPr>
          <w:rFonts w:ascii="Georgia" w:hAnsi="Georgia" w:cs="Georgia"/>
          <w:b/>
          <w:bCs/>
          <w:sz w:val="24"/>
          <w:szCs w:val="24"/>
        </w:rPr>
        <w:t>Положение</w:t>
      </w:r>
      <w:r w:rsidRPr="00056393">
        <w:rPr>
          <w:rFonts w:ascii="Georgia" w:hAnsi="Georgia" w:cs="Georgia"/>
          <w:b/>
          <w:bCs/>
          <w:sz w:val="24"/>
          <w:szCs w:val="24"/>
        </w:rPr>
        <w:br/>
        <w:t xml:space="preserve">о проверке достоверности и полноты сведений, </w:t>
      </w:r>
    </w:p>
    <w:p w:rsidR="000658A2" w:rsidRDefault="000658A2" w:rsidP="00D61178">
      <w:pPr>
        <w:shd w:val="clear" w:color="auto" w:fill="FFFFFF"/>
        <w:spacing w:after="0" w:line="240" w:lineRule="auto"/>
        <w:jc w:val="center"/>
        <w:rPr>
          <w:rFonts w:ascii="Georgia" w:hAnsi="Georgia" w:cs="Georgia"/>
          <w:b/>
          <w:bCs/>
          <w:sz w:val="24"/>
          <w:szCs w:val="24"/>
        </w:rPr>
      </w:pPr>
      <w:r w:rsidRPr="00056393">
        <w:rPr>
          <w:rFonts w:ascii="Georgia" w:hAnsi="Georgia" w:cs="Georgia"/>
          <w:b/>
          <w:bCs/>
          <w:sz w:val="24"/>
          <w:szCs w:val="24"/>
        </w:rPr>
        <w:t xml:space="preserve">представляемых гражданами, претендующими на </w:t>
      </w:r>
    </w:p>
    <w:p w:rsidR="000658A2" w:rsidRDefault="000658A2" w:rsidP="00D61178">
      <w:pPr>
        <w:shd w:val="clear" w:color="auto" w:fill="FFFFFF"/>
        <w:spacing w:after="0" w:line="240" w:lineRule="auto"/>
        <w:jc w:val="center"/>
        <w:rPr>
          <w:rFonts w:ascii="Georgia" w:hAnsi="Georgia" w:cs="Georgia"/>
          <w:b/>
          <w:bCs/>
          <w:sz w:val="24"/>
          <w:szCs w:val="24"/>
        </w:rPr>
      </w:pPr>
      <w:r w:rsidRPr="00056393">
        <w:rPr>
          <w:rFonts w:ascii="Georgia" w:hAnsi="Georgia" w:cs="Georgia"/>
          <w:b/>
          <w:bCs/>
          <w:sz w:val="24"/>
          <w:szCs w:val="24"/>
        </w:rPr>
        <w:t xml:space="preserve">замещение муниципальных должностей, и лицами, </w:t>
      </w:r>
    </w:p>
    <w:p w:rsidR="000658A2" w:rsidRPr="00056393" w:rsidRDefault="000658A2" w:rsidP="00D61178">
      <w:pPr>
        <w:shd w:val="clear" w:color="auto" w:fill="FFFFFF"/>
        <w:spacing w:after="0" w:line="240" w:lineRule="auto"/>
        <w:jc w:val="center"/>
        <w:rPr>
          <w:rFonts w:ascii="Georgia" w:hAnsi="Georgia" w:cs="Georgia"/>
          <w:b/>
          <w:bCs/>
          <w:sz w:val="24"/>
          <w:szCs w:val="24"/>
        </w:rPr>
      </w:pPr>
      <w:r w:rsidRPr="00056393">
        <w:rPr>
          <w:rFonts w:ascii="Georgia" w:hAnsi="Georgia" w:cs="Georgia"/>
          <w:b/>
          <w:bCs/>
          <w:sz w:val="24"/>
          <w:szCs w:val="24"/>
        </w:rPr>
        <w:t>замещающими  муниципальные  должности</w:t>
      </w:r>
    </w:p>
    <w:p w:rsidR="000658A2" w:rsidRPr="00056393" w:rsidRDefault="000658A2" w:rsidP="00D611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осуществления проверки: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а) достоверности и полноты сведений о доходах, об имуществе и обязательствах имущественного характера, представленных в соответствии с </w:t>
      </w:r>
      <w:hyperlink r:id="rId4" w:anchor="block_1000" w:history="1">
        <w:r w:rsidRPr="00056393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056393">
        <w:rPr>
          <w:rFonts w:ascii="Times New Roman" w:hAnsi="Times New Roman" w:cs="Times New Roman"/>
          <w:sz w:val="24"/>
          <w:szCs w:val="24"/>
        </w:rPr>
        <w:t> Президента Российской Федерации от 18 мая 2009 г. N 558 гражданами, претендующими на замещение муниципальных должностей   на отчетную дату и лицами, замещающими указанные муниципальные должности (далее - лица, замещающие муниципальные должности), за отчетный период и за два года, предшествующие отчетному периоду;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б) достоверности и полноты сведений, представленных гражданами при назначении на муниципальную должность;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в) соблюдения лицами, замещающими муниципальные должности,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обязанностей(далее - установленные ограничения).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2.  Проверка осуществляется  специалистом  администрации.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Решение принимается отдельно в отношении каждого гражданина или лица, замещающего муниципальную должность, и оформляется в письменной форме.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2.1.Специалист  администрации может в установленном порядке осуществлять проверку: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замещение которых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 </w:t>
      </w:r>
      <w:hyperlink r:id="rId5" w:anchor="block_1211" w:history="1">
        <w:r w:rsidRPr="00056393">
          <w:rPr>
            <w:rFonts w:ascii="Times New Roman" w:hAnsi="Times New Roman" w:cs="Times New Roman"/>
            <w:sz w:val="24"/>
            <w:szCs w:val="24"/>
          </w:rPr>
          <w:t>подпункте "а"</w:t>
        </w:r>
      </w:hyperlink>
      <w:r w:rsidRPr="00056393">
        <w:rPr>
          <w:rFonts w:ascii="Times New Roman" w:hAnsi="Times New Roman" w:cs="Times New Roman"/>
          <w:sz w:val="24"/>
          <w:szCs w:val="24"/>
        </w:rPr>
        <w:t> настоящего пункта;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393">
        <w:rPr>
          <w:rFonts w:ascii="Times New Roman" w:hAnsi="Times New Roman" w:cs="Times New Roman"/>
          <w:sz w:val="24"/>
          <w:szCs w:val="24"/>
        </w:rPr>
        <w:t>соблюдения лицами, замещающими должности, указанные в </w:t>
      </w:r>
      <w:hyperlink r:id="rId6" w:anchor="block_1211" w:history="1">
        <w:r w:rsidRPr="00056393">
          <w:rPr>
            <w:rFonts w:ascii="Times New Roman" w:hAnsi="Times New Roman" w:cs="Times New Roman"/>
            <w:sz w:val="24"/>
            <w:szCs w:val="24"/>
          </w:rPr>
          <w:t>подпункте "а"</w:t>
        </w:r>
      </w:hyperlink>
      <w:r w:rsidRPr="00056393">
        <w:rPr>
          <w:rFonts w:ascii="Times New Roman" w:hAnsi="Times New Roman" w:cs="Times New Roman"/>
          <w:sz w:val="24"/>
          <w:szCs w:val="24"/>
        </w:rPr>
        <w:t> 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0658A2" w:rsidRPr="00056393" w:rsidRDefault="000658A2" w:rsidP="00C64C1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2.2. Проверка, предусмотренная </w:t>
      </w:r>
      <w:hyperlink r:id="rId7" w:anchor="block_10021" w:history="1">
        <w:r w:rsidRPr="00056393">
          <w:rPr>
            <w:rFonts w:ascii="Times New Roman" w:hAnsi="Times New Roman" w:cs="Times New Roman"/>
            <w:sz w:val="24"/>
            <w:szCs w:val="24"/>
          </w:rPr>
          <w:t>пунктом 2.1</w:t>
        </w:r>
      </w:hyperlink>
      <w:r w:rsidRPr="00056393">
        <w:rPr>
          <w:rFonts w:ascii="Times New Roman" w:hAnsi="Times New Roman" w:cs="Times New Roman"/>
          <w:sz w:val="24"/>
          <w:szCs w:val="24"/>
        </w:rPr>
        <w:t xml:space="preserve"> 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 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3. Основанием для осуществления проверки, предусмотренной </w:t>
      </w:r>
      <w:hyperlink r:id="rId8" w:anchor="block_1001" w:history="1">
        <w:r w:rsidRPr="00056393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056393">
        <w:rPr>
          <w:rFonts w:ascii="Times New Roman" w:hAnsi="Times New Roman" w:cs="Times New Roman"/>
          <w:sz w:val="24"/>
          <w:szCs w:val="24"/>
        </w:rPr>
        <w:t> настоящего Положения, является достаточная информация, представленная в письменном виде в установленном порядке: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 </w:t>
      </w:r>
      <w:hyperlink r:id="rId9" w:anchor="block_21" w:history="1">
        <w:r w:rsidRPr="0005639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56393">
        <w:rPr>
          <w:rFonts w:ascii="Times New Roman" w:hAnsi="Times New Roman" w:cs="Times New Roman"/>
          <w:sz w:val="24"/>
          <w:szCs w:val="24"/>
        </w:rPr>
        <w:t> иных общероссийских общественных объединений, не являющихся политическими партиями;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в) Общественной палатой Российской Федерации;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г) общероссийскими средствами массовой информации.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56393">
        <w:rPr>
          <w:rFonts w:ascii="Times New Roman" w:hAnsi="Times New Roman" w:cs="Times New Roman"/>
          <w:sz w:val="24"/>
          <w:szCs w:val="24"/>
        </w:rPr>
        <w:t>. Информация анонимного характера не может служить основанием для проверки.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56393">
        <w:rPr>
          <w:rFonts w:ascii="Times New Roman" w:hAnsi="Times New Roman" w:cs="Times New Roman"/>
          <w:sz w:val="24"/>
          <w:szCs w:val="24"/>
        </w:rPr>
        <w:t>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56393">
        <w:rPr>
          <w:rFonts w:ascii="Times New Roman" w:hAnsi="Times New Roman" w:cs="Times New Roman"/>
          <w:sz w:val="24"/>
          <w:szCs w:val="24"/>
        </w:rPr>
        <w:t>. При осуществлении проверки специалист администрации вправе: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а) проводить собеседование с гражданином или лицом, замещающим муниципальную должность;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б) изучать представленные гражданином или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в) получать от гражданина или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лица, замещающего государственную должность Российской Федерации,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лицом, замещающим муниципальную должность, установленных ограничений;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д) наводить справки у физических лиц и получать от них информацию с их согласия;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е) осуществлять анализ сведений, представленных гражданином или лицом, замещающим</w:t>
      </w:r>
      <w:r w:rsidRPr="00056393">
        <w:rPr>
          <w:rFonts w:ascii="Times New Roman" w:hAnsi="Times New Roman" w:cs="Times New Roman"/>
          <w:sz w:val="24"/>
          <w:szCs w:val="24"/>
        </w:rPr>
        <w:tab/>
        <w:t>муниципальную должность, в соответствии с </w:t>
      </w:r>
      <w:hyperlink r:id="rId10" w:anchor="block_8" w:history="1">
        <w:r w:rsidRPr="00056393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056393">
        <w:rPr>
          <w:rFonts w:ascii="Times New Roman" w:hAnsi="Times New Roman" w:cs="Times New Roman"/>
          <w:sz w:val="24"/>
          <w:szCs w:val="24"/>
        </w:rPr>
        <w:t> Российской Федерации о противодействии коррупции.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56393">
        <w:rPr>
          <w:rFonts w:ascii="Times New Roman" w:hAnsi="Times New Roman" w:cs="Times New Roman"/>
          <w:sz w:val="24"/>
          <w:szCs w:val="24"/>
        </w:rPr>
        <w:t>. В запросе, предусмотренном </w:t>
      </w:r>
      <w:hyperlink r:id="rId11" w:anchor="block_1074" w:history="1">
        <w:r w:rsidRPr="00056393">
          <w:rPr>
            <w:rFonts w:ascii="Times New Roman" w:hAnsi="Times New Roman" w:cs="Times New Roman"/>
            <w:sz w:val="24"/>
            <w:szCs w:val="24"/>
          </w:rPr>
          <w:t xml:space="preserve">подпунктом "г" пункта </w:t>
        </w:r>
      </w:hyperlink>
      <w:r>
        <w:t>6</w:t>
      </w:r>
      <w:r w:rsidRPr="00056393">
        <w:rPr>
          <w:rFonts w:ascii="Times New Roman" w:hAnsi="Times New Roman" w:cs="Times New Roman"/>
          <w:sz w:val="24"/>
          <w:szCs w:val="24"/>
        </w:rPr>
        <w:t> настоящего Положения, указываются: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б) нормативный правовой акт, на основании которого направляется запрос;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лица, замещающего муниципальную должность,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лица, замещающего муниципальную должность, в отношении которого имеются сведения о несоблюдении им установленных ограничений;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г)  содержание и объем сведений, подлежащих проверке;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д)  срок представления запрашиваемых сведений;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е) фамилия, инициалы и номер телефона муниципального служащего, подготовившего запрос;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ж) другие необходимые сведения.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56393">
        <w:rPr>
          <w:rFonts w:ascii="Times New Roman" w:hAnsi="Times New Roman" w:cs="Times New Roman"/>
          <w:sz w:val="24"/>
          <w:szCs w:val="24"/>
        </w:rPr>
        <w:t>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56393">
        <w:rPr>
          <w:rFonts w:ascii="Times New Roman" w:hAnsi="Times New Roman" w:cs="Times New Roman"/>
          <w:sz w:val="24"/>
          <w:szCs w:val="24"/>
        </w:rPr>
        <w:t xml:space="preserve"> Государственные органы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специалиста  администрации, направившего запрос.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56393">
        <w:rPr>
          <w:rFonts w:ascii="Times New Roman" w:hAnsi="Times New Roman" w:cs="Times New Roman"/>
          <w:sz w:val="24"/>
          <w:szCs w:val="24"/>
        </w:rPr>
        <w:t>. Специалист администрации обеспечивает: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а) уведомление в письменной форме гражданина или лица, замещающего муниципальную должность, о начале в отношении его проверки - в течение двух рабочих дней со дня получения соответствующего решения;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б) проведение в случае обращения гражданина или лица, замещающего муниципальную должность, беседы с ними, в ходе которой они должны быть проинформированы о том, какие сведения, представляемые ими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муниципальную должность, а при наличии уважительной причины - в срок, согласованный с гражданином или лицом, замещающим муниципальную должность.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6393">
        <w:rPr>
          <w:rFonts w:ascii="Times New Roman" w:hAnsi="Times New Roman" w:cs="Times New Roman"/>
          <w:sz w:val="24"/>
          <w:szCs w:val="24"/>
        </w:rPr>
        <w:t>. По окончании проверки специалист обязан ознакомить гражданина или лицо, замещающее муниципальную должность, с результатами проверки с соблюдением </w:t>
      </w:r>
      <w:hyperlink r:id="rId12" w:anchor="block_3" w:history="1">
        <w:r w:rsidRPr="00056393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56393">
        <w:rPr>
          <w:rFonts w:ascii="Times New Roman" w:hAnsi="Times New Roman" w:cs="Times New Roman"/>
          <w:sz w:val="24"/>
          <w:szCs w:val="24"/>
        </w:rPr>
        <w:t> Российской Федерации о государственной тайне.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56393">
        <w:rPr>
          <w:rFonts w:ascii="Times New Roman" w:hAnsi="Times New Roman" w:cs="Times New Roman"/>
          <w:sz w:val="24"/>
          <w:szCs w:val="24"/>
        </w:rPr>
        <w:t>. Гражданин  или  лицо, замещающее муниципальную должность, вправе: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а) давать пояснения в письменной форме: в ходе проверки; по вопросам, указанным в </w:t>
      </w:r>
      <w:hyperlink r:id="rId13" w:anchor="block_1112" w:history="1">
        <w:r w:rsidRPr="00056393">
          <w:rPr>
            <w:rFonts w:ascii="Times New Roman" w:hAnsi="Times New Roman" w:cs="Times New Roman"/>
            <w:sz w:val="24"/>
            <w:szCs w:val="24"/>
          </w:rPr>
          <w:t>подпункте "б" пункта 1</w:t>
        </w:r>
      </w:hyperlink>
      <w:r w:rsidRPr="00630A27">
        <w:rPr>
          <w:rFonts w:ascii="Times New Roman" w:hAnsi="Times New Roman" w:cs="Times New Roman"/>
          <w:sz w:val="24"/>
          <w:szCs w:val="24"/>
        </w:rPr>
        <w:t>0 </w:t>
      </w:r>
      <w:r w:rsidRPr="00056393">
        <w:rPr>
          <w:rFonts w:ascii="Times New Roman" w:hAnsi="Times New Roman" w:cs="Times New Roman"/>
          <w:sz w:val="24"/>
          <w:szCs w:val="24"/>
        </w:rPr>
        <w:t>настоящего Положения; по результатам проверки;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в) обращаться в администрацию с подлежащим удовлетворению ходатайством о проведении с ним беседы по вопросам, указанным в </w:t>
      </w:r>
      <w:hyperlink r:id="rId14" w:anchor="block_1112" w:history="1">
        <w:r w:rsidRPr="00056393">
          <w:rPr>
            <w:rFonts w:ascii="Times New Roman" w:hAnsi="Times New Roman" w:cs="Times New Roman"/>
            <w:sz w:val="24"/>
            <w:szCs w:val="24"/>
          </w:rPr>
          <w:t>подпункте "б" пункта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056393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056393">
        <w:rPr>
          <w:rFonts w:ascii="Times New Roman" w:hAnsi="Times New Roman" w:cs="Times New Roman"/>
          <w:sz w:val="24"/>
          <w:szCs w:val="24"/>
        </w:rPr>
        <w:t>. Пояснения, указанные в </w:t>
      </w:r>
      <w:hyperlink r:id="rId15" w:anchor="block_1013" w:history="1">
        <w:r w:rsidRPr="00056393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630A27">
        <w:rPr>
          <w:rFonts w:ascii="Times New Roman" w:hAnsi="Times New Roman" w:cs="Times New Roman"/>
          <w:sz w:val="24"/>
          <w:szCs w:val="24"/>
        </w:rPr>
        <w:t>2</w:t>
      </w:r>
      <w:r w:rsidRPr="00056393">
        <w:rPr>
          <w:rFonts w:ascii="Times New Roman" w:hAnsi="Times New Roman" w:cs="Times New Roman"/>
          <w:sz w:val="24"/>
          <w:szCs w:val="24"/>
        </w:rPr>
        <w:t> настоящего Положения, приобщаются к материалам проверки.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56393">
        <w:rPr>
          <w:rFonts w:ascii="Times New Roman" w:hAnsi="Times New Roman" w:cs="Times New Roman"/>
          <w:sz w:val="24"/>
          <w:szCs w:val="24"/>
        </w:rPr>
        <w:t>. На период проведения проверки лицо, замещающее муниципальную должность,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На период отстранения лица, замещающего муниципальную должность, от замещаемой должности денежное содержание по замещаемой им должности сохраняется.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56393">
        <w:rPr>
          <w:rFonts w:ascii="Times New Roman" w:hAnsi="Times New Roman" w:cs="Times New Roman"/>
          <w:sz w:val="24"/>
          <w:szCs w:val="24"/>
        </w:rPr>
        <w:t>. Специалист администрации представляет лицу, принявшему решение о проведении проверки, доклад  о  ее  результатах.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56393">
        <w:rPr>
          <w:rFonts w:ascii="Times New Roman" w:hAnsi="Times New Roman" w:cs="Times New Roman"/>
          <w:sz w:val="24"/>
          <w:szCs w:val="24"/>
        </w:rPr>
        <w:t>. По результатам проверки должностному лицу, уполномоченному назначать (представлять к назначению) гражданина на муниципальную должность или назначившему лицо, замещающее муниципальную должность, на соответствующую муниципальную должность, в установленном порядке представляется доклад. При этом в докладе должно содержаться одно из следующих предложений: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а) о назначении (представлении к назначению) гражданина на муниципальную должность;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б) об отказе гражданину в назначении (представлении к назначению) на муниципальную должность;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в) об отсутствии оснований для применения к лицу, замещающему муниципальную должность, мер юридической ответственности;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г) о применении к лицу, замещающему муниципальную должность, мер  юридической  ответственности;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д) о представлении материалов проверки Главе поселения.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56393">
        <w:rPr>
          <w:rFonts w:ascii="Times New Roman" w:hAnsi="Times New Roman" w:cs="Times New Roman"/>
          <w:sz w:val="24"/>
          <w:szCs w:val="24"/>
        </w:rPr>
        <w:t xml:space="preserve">. Сведения о результатах проверки с письменного согласия лица, принявшего решение о ее проведении, предоставляются специалистом с одновременным уведомлением об этом гражданина или лица, замещающего муниципальную должность,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</w:t>
      </w:r>
      <w:hyperlink r:id="rId16" w:anchor="block_4" w:history="1">
        <w:r w:rsidRPr="00056393">
          <w:rPr>
            <w:rFonts w:ascii="Times New Roman" w:hAnsi="Times New Roman" w:cs="Times New Roman"/>
            <w:sz w:val="24"/>
            <w:szCs w:val="24"/>
          </w:rPr>
          <w:t>о персональных данных</w:t>
        </w:r>
      </w:hyperlink>
      <w:r w:rsidRPr="00056393">
        <w:rPr>
          <w:rFonts w:ascii="Times New Roman" w:hAnsi="Times New Roman" w:cs="Times New Roman"/>
          <w:sz w:val="24"/>
          <w:szCs w:val="24"/>
        </w:rPr>
        <w:t> и </w:t>
      </w:r>
      <w:hyperlink r:id="rId17" w:anchor="block_3" w:history="1">
        <w:r w:rsidRPr="00056393">
          <w:rPr>
            <w:rFonts w:ascii="Times New Roman" w:hAnsi="Times New Roman" w:cs="Times New Roman"/>
            <w:sz w:val="24"/>
            <w:szCs w:val="24"/>
          </w:rPr>
          <w:t>государственной тайне</w:t>
        </w:r>
      </w:hyperlink>
      <w:r w:rsidRPr="00056393">
        <w:rPr>
          <w:rFonts w:ascii="Times New Roman" w:hAnsi="Times New Roman" w:cs="Times New Roman"/>
          <w:sz w:val="24"/>
          <w:szCs w:val="24"/>
        </w:rPr>
        <w:t>.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56393">
        <w:rPr>
          <w:rFonts w:ascii="Times New Roman" w:hAnsi="Times New Roman" w:cs="Times New Roman"/>
          <w:sz w:val="24"/>
          <w:szCs w:val="24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056393">
        <w:rPr>
          <w:rFonts w:ascii="Times New Roman" w:hAnsi="Times New Roman" w:cs="Times New Roman"/>
          <w:sz w:val="24"/>
          <w:szCs w:val="24"/>
        </w:rPr>
        <w:t xml:space="preserve"> Должностное лицо, уполномоченное назначать (представлять к назначению) гражданина на муниципальную должность  или назначившее лицо, замещающее муниципальную должность, на соответствующую муниципальную должность, рассмотрев доклад и соответствующее предложение, указанные в </w:t>
      </w:r>
      <w:hyperlink r:id="rId18" w:anchor="block_1017" w:history="1">
        <w:r w:rsidRPr="00056393">
          <w:rPr>
            <w:rFonts w:ascii="Times New Roman" w:hAnsi="Times New Roman" w:cs="Times New Roman"/>
            <w:sz w:val="24"/>
            <w:szCs w:val="24"/>
          </w:rPr>
          <w:t>пункте 1</w:t>
        </w:r>
        <w:r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056393">
        <w:rPr>
          <w:rFonts w:ascii="Times New Roman" w:hAnsi="Times New Roman" w:cs="Times New Roman"/>
          <w:sz w:val="24"/>
          <w:szCs w:val="24"/>
        </w:rPr>
        <w:t> настоящего Положения, принимает одно из следующих решений: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а) назначить (представить к назначению) гражданина на муниципальную должность;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б) отказать гражданину в назначении (представлении к назначению) на муниципальную  должность;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в) применить к лицу, замещающему муниципальную должность, меры юридической ответственности;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г) представить материалы проверки Главе поселения.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56393">
        <w:rPr>
          <w:rFonts w:ascii="Times New Roman" w:hAnsi="Times New Roman" w:cs="Times New Roman"/>
          <w:sz w:val="24"/>
          <w:szCs w:val="24"/>
        </w:rPr>
        <w:t>. Подлинники справок о доходах, об имуществе и обязательствах имущественного характера, поступивших в администрацию в соответствии с </w:t>
      </w:r>
      <w:hyperlink r:id="rId19" w:anchor="block_1000" w:history="1">
        <w:r w:rsidRPr="00056393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056393">
        <w:rPr>
          <w:rFonts w:ascii="Times New Roman" w:hAnsi="Times New Roman" w:cs="Times New Roman"/>
          <w:sz w:val="24"/>
          <w:szCs w:val="24"/>
        </w:rPr>
        <w:t> Президента Российской Федерации от 18 мая 2009 г. N 558, по окончании календарного года направляются специалисту кадровой  службы администрации для приобщения к личным делам.</w:t>
      </w:r>
    </w:p>
    <w:p w:rsidR="000658A2" w:rsidRPr="00056393" w:rsidRDefault="000658A2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39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6393">
        <w:rPr>
          <w:rFonts w:ascii="Times New Roman" w:hAnsi="Times New Roman" w:cs="Times New Roman"/>
          <w:sz w:val="24"/>
          <w:szCs w:val="24"/>
        </w:rPr>
        <w:t>. Копии справок, указанных в </w:t>
      </w:r>
      <w:hyperlink r:id="rId20" w:anchor="block_1021" w:history="1">
        <w:r w:rsidRPr="00056393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30A27">
        <w:rPr>
          <w:rFonts w:ascii="Times New Roman" w:hAnsi="Times New Roman" w:cs="Times New Roman"/>
          <w:sz w:val="24"/>
          <w:szCs w:val="24"/>
        </w:rPr>
        <w:t>0</w:t>
      </w:r>
      <w:r w:rsidRPr="00056393">
        <w:rPr>
          <w:rFonts w:ascii="Times New Roman" w:hAnsi="Times New Roman" w:cs="Times New Roman"/>
          <w:sz w:val="24"/>
          <w:szCs w:val="24"/>
        </w:rPr>
        <w:t> настоящего Положения, и материалы проверки хранятся в администрации  в течение трех лет со дня ее окончания, после чего передаются  в  архив.</w:t>
      </w:r>
    </w:p>
    <w:sectPr w:rsidR="000658A2" w:rsidRPr="00056393" w:rsidSect="00056393">
      <w:pgSz w:w="11906" w:h="16838"/>
      <w:pgMar w:top="71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8EC"/>
    <w:rsid w:val="00056393"/>
    <w:rsid w:val="000658A2"/>
    <w:rsid w:val="000C195E"/>
    <w:rsid w:val="000C760C"/>
    <w:rsid w:val="00134292"/>
    <w:rsid w:val="002164E7"/>
    <w:rsid w:val="00223D1F"/>
    <w:rsid w:val="002848EC"/>
    <w:rsid w:val="002E5B47"/>
    <w:rsid w:val="00345DDA"/>
    <w:rsid w:val="003A3901"/>
    <w:rsid w:val="003D5966"/>
    <w:rsid w:val="003E5751"/>
    <w:rsid w:val="00552F54"/>
    <w:rsid w:val="0057030D"/>
    <w:rsid w:val="00630A27"/>
    <w:rsid w:val="006912AC"/>
    <w:rsid w:val="00804E40"/>
    <w:rsid w:val="00830A30"/>
    <w:rsid w:val="0091676F"/>
    <w:rsid w:val="0096391A"/>
    <w:rsid w:val="009757C2"/>
    <w:rsid w:val="00B426C5"/>
    <w:rsid w:val="00BB0A55"/>
    <w:rsid w:val="00BF2376"/>
    <w:rsid w:val="00C32B80"/>
    <w:rsid w:val="00C64C14"/>
    <w:rsid w:val="00C673A9"/>
    <w:rsid w:val="00D157F0"/>
    <w:rsid w:val="00D61178"/>
    <w:rsid w:val="00DC3974"/>
    <w:rsid w:val="00E44FD1"/>
    <w:rsid w:val="00E5155E"/>
    <w:rsid w:val="00E86364"/>
    <w:rsid w:val="00F3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55E"/>
    <w:pPr>
      <w:spacing w:after="200" w:line="276" w:lineRule="auto"/>
    </w:pPr>
    <w:rPr>
      <w:rFonts w:cs="Calibri"/>
    </w:rPr>
  </w:style>
  <w:style w:type="paragraph" w:styleId="Heading4">
    <w:name w:val="heading 4"/>
    <w:basedOn w:val="Normal"/>
    <w:link w:val="Heading4Char"/>
    <w:uiPriority w:val="99"/>
    <w:qFormat/>
    <w:rsid w:val="002848EC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2848EC"/>
    <w:rPr>
      <w:rFonts w:ascii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Normal"/>
    <w:uiPriority w:val="99"/>
    <w:rsid w:val="002848E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52">
    <w:name w:val="s_52"/>
    <w:basedOn w:val="Normal"/>
    <w:uiPriority w:val="99"/>
    <w:rsid w:val="002848E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1">
    <w:name w:val="s_1"/>
    <w:basedOn w:val="Normal"/>
    <w:uiPriority w:val="99"/>
    <w:rsid w:val="002848E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2848EC"/>
  </w:style>
  <w:style w:type="character" w:styleId="Hyperlink">
    <w:name w:val="Hyperlink"/>
    <w:basedOn w:val="DefaultParagraphFont"/>
    <w:uiPriority w:val="99"/>
    <w:semiHidden/>
    <w:rsid w:val="002848EC"/>
    <w:rPr>
      <w:color w:val="0000FF"/>
      <w:u w:val="single"/>
    </w:rPr>
  </w:style>
  <w:style w:type="paragraph" w:customStyle="1" w:styleId="s16">
    <w:name w:val="s_16"/>
    <w:basedOn w:val="Normal"/>
    <w:uiPriority w:val="99"/>
    <w:rsid w:val="002848E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22">
    <w:name w:val="s_22"/>
    <w:basedOn w:val="Normal"/>
    <w:uiPriority w:val="99"/>
    <w:rsid w:val="002848E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Title">
    <w:name w:val="ConsPlusTitle"/>
    <w:uiPriority w:val="99"/>
    <w:rsid w:val="00D61178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paragraph" w:styleId="BodyText">
    <w:name w:val="Body Text"/>
    <w:basedOn w:val="Normal"/>
    <w:link w:val="BodyTextChar1"/>
    <w:uiPriority w:val="99"/>
    <w:rsid w:val="00056393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</w:style>
  <w:style w:type="character" w:customStyle="1" w:styleId="BodyTextChar1">
    <w:name w:val="Body Text Char1"/>
    <w:basedOn w:val="DefaultParagraphFont"/>
    <w:link w:val="BodyText"/>
    <w:uiPriority w:val="99"/>
    <w:locked/>
    <w:rsid w:val="00056393"/>
    <w:rPr>
      <w:b/>
      <w:bCs/>
      <w:sz w:val="24"/>
      <w:szCs w:val="24"/>
      <w:lang w:val="ru-RU" w:eastAsia="ru-RU"/>
    </w:rPr>
  </w:style>
  <w:style w:type="paragraph" w:customStyle="1" w:styleId="1">
    <w:name w:val="Знак Знак1 Знак"/>
    <w:basedOn w:val="Normal"/>
    <w:uiPriority w:val="99"/>
    <w:rsid w:val="000563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Strong">
    <w:name w:val="Strong"/>
    <w:basedOn w:val="DefaultParagraphFont"/>
    <w:uiPriority w:val="99"/>
    <w:qFormat/>
    <w:locked/>
    <w:rsid w:val="003D59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16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6301/" TargetMode="External"/><Relationship Id="rId13" Type="http://schemas.openxmlformats.org/officeDocument/2006/relationships/hyperlink" Target="http://base.garant.ru/196301/" TargetMode="External"/><Relationship Id="rId18" Type="http://schemas.openxmlformats.org/officeDocument/2006/relationships/hyperlink" Target="http://base.garant.ru/196301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base.garant.ru/196301/" TargetMode="External"/><Relationship Id="rId12" Type="http://schemas.openxmlformats.org/officeDocument/2006/relationships/hyperlink" Target="http://base.garant.ru/10102673/" TargetMode="External"/><Relationship Id="rId17" Type="http://schemas.openxmlformats.org/officeDocument/2006/relationships/hyperlink" Target="http://base.garant.ru/1010267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12148567/1/" TargetMode="External"/><Relationship Id="rId20" Type="http://schemas.openxmlformats.org/officeDocument/2006/relationships/hyperlink" Target="http://base.garant.ru/196301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196301/" TargetMode="External"/><Relationship Id="rId11" Type="http://schemas.openxmlformats.org/officeDocument/2006/relationships/hyperlink" Target="http://base.garant.ru/196301/" TargetMode="External"/><Relationship Id="rId5" Type="http://schemas.openxmlformats.org/officeDocument/2006/relationships/hyperlink" Target="http://base.garant.ru/196301/" TargetMode="External"/><Relationship Id="rId15" Type="http://schemas.openxmlformats.org/officeDocument/2006/relationships/hyperlink" Target="http://base.garant.ru/196301/" TargetMode="External"/><Relationship Id="rId10" Type="http://schemas.openxmlformats.org/officeDocument/2006/relationships/hyperlink" Target="http://base.garant.ru/12164203/" TargetMode="External"/><Relationship Id="rId19" Type="http://schemas.openxmlformats.org/officeDocument/2006/relationships/hyperlink" Target="http://base.garant.ru/195553/" TargetMode="External"/><Relationship Id="rId4" Type="http://schemas.openxmlformats.org/officeDocument/2006/relationships/hyperlink" Target="http://base.garant.ru/195553/" TargetMode="External"/><Relationship Id="rId9" Type="http://schemas.openxmlformats.org/officeDocument/2006/relationships/hyperlink" Target="http://base.garant.ru/10164186/2/" TargetMode="External"/><Relationship Id="rId14" Type="http://schemas.openxmlformats.org/officeDocument/2006/relationships/hyperlink" Target="http://base.garant.ru/196301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178</TotalTime>
  <Pages>5</Pages>
  <Words>2373</Words>
  <Characters>13530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User</cp:lastModifiedBy>
  <cp:revision>15</cp:revision>
  <cp:lastPrinted>2015-01-30T09:02:00Z</cp:lastPrinted>
  <dcterms:created xsi:type="dcterms:W3CDTF">2015-01-30T03:37:00Z</dcterms:created>
  <dcterms:modified xsi:type="dcterms:W3CDTF">2015-02-03T05:32:00Z</dcterms:modified>
</cp:coreProperties>
</file>