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Pr="009C3CEE" w:rsidRDefault="006A0005" w:rsidP="0039433D">
      <w:pPr>
        <w:rPr>
          <w:sz w:val="28"/>
          <w:szCs w:val="28"/>
        </w:rPr>
      </w:pPr>
      <w:r w:rsidRPr="009C3CEE">
        <w:rPr>
          <w:sz w:val="28"/>
          <w:szCs w:val="28"/>
        </w:rPr>
        <w:fldChar w:fldCharType="begin"/>
      </w:r>
      <w:r w:rsidRPr="009C3CEE">
        <w:rPr>
          <w:sz w:val="28"/>
          <w:szCs w:val="28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Pr="009C3CEE">
        <w:rPr>
          <w:sz w:val="28"/>
          <w:szCs w:val="28"/>
        </w:rPr>
        <w:fldChar w:fldCharType="separate"/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6A0005" w:rsidRPr="009C3CEE">
        <w:trPr>
          <w:cantSplit/>
          <w:trHeight w:val="6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005" w:rsidRDefault="006A0005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6A0005" w:rsidRDefault="006A0005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Новомихайловского сельсовета </w:t>
            </w:r>
          </w:p>
          <w:p w:rsidR="006A0005" w:rsidRPr="007A26F5" w:rsidRDefault="006A0005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>Татарского района Новосибирской области</w:t>
            </w:r>
          </w:p>
        </w:tc>
      </w:tr>
    </w:tbl>
    <w:p w:rsidR="006A0005" w:rsidRPr="009C3CEE" w:rsidRDefault="006A0005" w:rsidP="0039433D">
      <w:pPr>
        <w:spacing w:after="240"/>
        <w:ind w:right="2692"/>
        <w:jc w:val="center"/>
        <w:rPr>
          <w:sz w:val="28"/>
          <w:szCs w:val="28"/>
        </w:rPr>
      </w:pPr>
      <w:r w:rsidRPr="009C3CEE">
        <w:rPr>
          <w:sz w:val="28"/>
          <w:szCs w:val="28"/>
        </w:rPr>
        <w:br w:type="textWrapping" w:clear="all"/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687"/>
        <w:gridCol w:w="1687"/>
      </w:tblGrid>
      <w:tr w:rsidR="006A0005" w:rsidRPr="009C3CEE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6A0005" w:rsidRPr="009C3CEE" w:rsidRDefault="006A0005" w:rsidP="009C5257">
            <w:pPr>
              <w:ind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6A0005" w:rsidRPr="009C3CEE" w:rsidRDefault="006A0005" w:rsidP="009C5257">
            <w:pPr>
              <w:jc w:val="center"/>
              <w:rPr>
                <w:sz w:val="24"/>
                <w:szCs w:val="24"/>
              </w:rPr>
            </w:pPr>
            <w:r w:rsidRPr="009C3CE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</w:tcPr>
          <w:p w:rsidR="006A0005" w:rsidRPr="009C3CEE" w:rsidRDefault="006A0005" w:rsidP="009C5257">
            <w:pPr>
              <w:jc w:val="center"/>
              <w:rPr>
                <w:sz w:val="24"/>
                <w:szCs w:val="24"/>
              </w:rPr>
            </w:pPr>
            <w:r w:rsidRPr="009C3CEE">
              <w:rPr>
                <w:sz w:val="24"/>
                <w:szCs w:val="24"/>
              </w:rPr>
              <w:t>Дата составления</w:t>
            </w:r>
          </w:p>
        </w:tc>
      </w:tr>
      <w:tr w:rsidR="006A0005" w:rsidRPr="007A26F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005" w:rsidRPr="007A26F5" w:rsidRDefault="006A0005" w:rsidP="009C5257">
            <w:pPr>
              <w:ind w:right="113"/>
              <w:jc w:val="right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1687" w:type="dxa"/>
            <w:vAlign w:val="bottom"/>
          </w:tcPr>
          <w:p w:rsidR="006A0005" w:rsidRPr="007A26F5" w:rsidRDefault="006A0005" w:rsidP="00450474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87" w:type="dxa"/>
            <w:vAlign w:val="bottom"/>
          </w:tcPr>
          <w:p w:rsidR="006A0005" w:rsidRPr="007A26F5" w:rsidRDefault="006A0005" w:rsidP="00C7610A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04.08.2016</w:t>
            </w:r>
          </w:p>
        </w:tc>
      </w:tr>
    </w:tbl>
    <w:p w:rsidR="006A0005" w:rsidRPr="007A26F5" w:rsidRDefault="006A0005" w:rsidP="0039433D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6A0005" w:rsidRDefault="006A0005" w:rsidP="007A26F5">
      <w:pPr>
        <w:ind w:right="-81"/>
        <w:jc w:val="center"/>
        <w:rPr>
          <w:rFonts w:ascii="Georgia" w:hAnsi="Georgia" w:cs="Georgia"/>
          <w:b/>
          <w:bCs/>
        </w:rPr>
      </w:pPr>
      <w:r w:rsidRPr="00AA328E">
        <w:rPr>
          <w:rFonts w:ascii="Georgia" w:hAnsi="Georgia" w:cs="Georgia"/>
          <w:b/>
          <w:bCs/>
        </w:rPr>
        <w:t>О предоставлении субсидии</w:t>
      </w:r>
    </w:p>
    <w:p w:rsidR="006A0005" w:rsidRPr="00AA328E" w:rsidRDefault="006A0005" w:rsidP="007A26F5">
      <w:pPr>
        <w:ind w:right="-81"/>
        <w:jc w:val="center"/>
        <w:rPr>
          <w:rFonts w:ascii="Georgia" w:hAnsi="Georgia" w:cs="Georgia"/>
          <w:b/>
          <w:bCs/>
        </w:rPr>
      </w:pPr>
    </w:p>
    <w:p w:rsidR="006A0005" w:rsidRPr="00AA328E" w:rsidRDefault="006A0005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1. Новомихайловскому МУП по ОУН </w:t>
      </w:r>
      <w:r>
        <w:rPr>
          <w:sz w:val="24"/>
          <w:szCs w:val="24"/>
        </w:rPr>
        <w:t>выделить</w:t>
      </w:r>
      <w:r w:rsidRPr="00AA328E">
        <w:rPr>
          <w:sz w:val="24"/>
          <w:szCs w:val="24"/>
        </w:rPr>
        <w:t xml:space="preserve"> субсидию</w:t>
      </w:r>
      <w:r>
        <w:rPr>
          <w:sz w:val="24"/>
          <w:szCs w:val="24"/>
        </w:rPr>
        <w:t xml:space="preserve"> в рамках реализации мероприятий раздела "Подготовка объектов жилищно-коммунального хозяйства к работе в осенне-зимний период» подпрограммы "Безопасность хилищно-коммунального хозяйства" государственной программы Новосибирской области "Жилищно-коммунальное хозяйство Новосибирской области в 2015-2020 годах" на 2016-2017 год"</w:t>
      </w:r>
      <w:r w:rsidRPr="00AA328E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2240000</w:t>
      </w:r>
      <w:r w:rsidRPr="00AA328E">
        <w:rPr>
          <w:sz w:val="24"/>
          <w:szCs w:val="24"/>
        </w:rPr>
        <w:t>,00 руб., в соответствии с «Порядком предоставления в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 xml:space="preserve"> году субсидий муниципальным унитарным предприятиям за счет средств бюджета администрации Новомихайловского сельсовета», утвержденного Постановлением администрации № </w:t>
      </w:r>
      <w:r>
        <w:rPr>
          <w:sz w:val="24"/>
          <w:szCs w:val="24"/>
        </w:rPr>
        <w:t>65</w:t>
      </w:r>
      <w:r w:rsidRPr="00AA328E">
        <w:rPr>
          <w:sz w:val="24"/>
          <w:szCs w:val="24"/>
        </w:rPr>
        <w:t xml:space="preserve"> от </w:t>
      </w:r>
      <w:r>
        <w:rPr>
          <w:sz w:val="24"/>
          <w:szCs w:val="24"/>
        </w:rPr>
        <w:t>11.07.2016</w:t>
      </w:r>
      <w:r w:rsidRPr="00AA328E">
        <w:rPr>
          <w:sz w:val="24"/>
          <w:szCs w:val="24"/>
        </w:rPr>
        <w:t>г.</w:t>
      </w:r>
    </w:p>
    <w:p w:rsidR="006A0005" w:rsidRPr="00AA328E" w:rsidRDefault="006A0005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2. Специалисту  1 разряда администрации Новомихайловского сельсовета Лейб Т.И. произвести финансирование Новомихайловскому МУП в сумме </w:t>
      </w:r>
      <w:r>
        <w:rPr>
          <w:sz w:val="24"/>
          <w:szCs w:val="24"/>
        </w:rPr>
        <w:t>224000</w:t>
      </w:r>
      <w:r w:rsidRPr="00AA328E">
        <w:rPr>
          <w:sz w:val="24"/>
          <w:szCs w:val="24"/>
        </w:rPr>
        <w:t>0</w:t>
      </w:r>
      <w:r>
        <w:rPr>
          <w:sz w:val="24"/>
          <w:szCs w:val="24"/>
        </w:rPr>
        <w:t>,00</w:t>
      </w:r>
      <w:r w:rsidRPr="00AA328E">
        <w:rPr>
          <w:sz w:val="24"/>
          <w:szCs w:val="24"/>
        </w:rPr>
        <w:t xml:space="preserve"> руб., по КБК -014-0502-</w:t>
      </w:r>
      <w:r>
        <w:rPr>
          <w:sz w:val="24"/>
          <w:szCs w:val="24"/>
        </w:rPr>
        <w:t>0910070810</w:t>
      </w:r>
      <w:r w:rsidRPr="00AA328E">
        <w:rPr>
          <w:sz w:val="24"/>
          <w:szCs w:val="24"/>
        </w:rPr>
        <w:t>-810-241=</w:t>
      </w:r>
      <w:r>
        <w:rPr>
          <w:sz w:val="24"/>
          <w:szCs w:val="24"/>
        </w:rPr>
        <w:t>22400</w:t>
      </w:r>
      <w:r w:rsidRPr="00AA328E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AA328E">
        <w:rPr>
          <w:sz w:val="24"/>
          <w:szCs w:val="24"/>
        </w:rPr>
        <w:t xml:space="preserve"> рублей на подготовку объектов жилищно-коммунального хозяйства к отопительному сезону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AA328E">
        <w:rPr>
          <w:sz w:val="24"/>
          <w:szCs w:val="24"/>
        </w:rPr>
        <w:t xml:space="preserve">гг. </w:t>
      </w:r>
    </w:p>
    <w:p w:rsidR="006A0005" w:rsidRPr="00AA328E" w:rsidRDefault="006A0005" w:rsidP="00337B1B">
      <w:pPr>
        <w:spacing w:after="120"/>
        <w:jc w:val="both"/>
        <w:rPr>
          <w:sz w:val="24"/>
          <w:szCs w:val="24"/>
        </w:rPr>
      </w:pPr>
    </w:p>
    <w:p w:rsidR="006A0005" w:rsidRPr="00AA328E" w:rsidRDefault="006A0005" w:rsidP="00337B1B">
      <w:pPr>
        <w:spacing w:after="120"/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2. </w:t>
      </w:r>
      <w:r>
        <w:rPr>
          <w:sz w:val="24"/>
          <w:szCs w:val="24"/>
        </w:rPr>
        <w:t>И.о.</w:t>
      </w:r>
      <w:r w:rsidRPr="00AA328E">
        <w:rPr>
          <w:sz w:val="24"/>
          <w:szCs w:val="24"/>
        </w:rPr>
        <w:t xml:space="preserve"> Директору МУП «Новомихайловское» по ОУН  </w:t>
      </w:r>
      <w:r>
        <w:rPr>
          <w:sz w:val="24"/>
          <w:szCs w:val="24"/>
        </w:rPr>
        <w:t>Касьяновой</w:t>
      </w:r>
      <w:r w:rsidRPr="00AA328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AA328E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AA328E">
        <w:rPr>
          <w:sz w:val="24"/>
          <w:szCs w:val="24"/>
        </w:rPr>
        <w:t xml:space="preserve">. обеспечить целевое и эффективное использование средств, выделенных администрацией Новомихайловского сельсовета, и в срок до </w:t>
      </w:r>
      <w:r>
        <w:rPr>
          <w:sz w:val="24"/>
          <w:szCs w:val="24"/>
        </w:rPr>
        <w:t>15.08.2016</w:t>
      </w:r>
      <w:r w:rsidRPr="00AA328E">
        <w:rPr>
          <w:sz w:val="24"/>
          <w:szCs w:val="24"/>
        </w:rPr>
        <w:t xml:space="preserve"> года обеспечить завершение работ по подготовке объектов ЖКХ </w:t>
      </w:r>
      <w:r>
        <w:rPr>
          <w:sz w:val="24"/>
          <w:szCs w:val="24"/>
        </w:rPr>
        <w:t>в осенне-зимний период на</w:t>
      </w:r>
      <w:r w:rsidRPr="00AA328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AA328E">
        <w:rPr>
          <w:sz w:val="24"/>
          <w:szCs w:val="24"/>
        </w:rPr>
        <w:t>гг</w:t>
      </w:r>
      <w:r>
        <w:rPr>
          <w:sz w:val="24"/>
          <w:szCs w:val="24"/>
        </w:rPr>
        <w:t xml:space="preserve"> (за поставленный уголь)</w:t>
      </w:r>
      <w:r w:rsidRPr="00AA328E">
        <w:rPr>
          <w:sz w:val="24"/>
          <w:szCs w:val="24"/>
        </w:rPr>
        <w:t>.</w:t>
      </w:r>
    </w:p>
    <w:p w:rsidR="006A0005" w:rsidRPr="00AA328E" w:rsidRDefault="006A0005" w:rsidP="00337B1B">
      <w:pPr>
        <w:jc w:val="both"/>
        <w:rPr>
          <w:sz w:val="24"/>
          <w:szCs w:val="24"/>
        </w:rPr>
      </w:pPr>
    </w:p>
    <w:p w:rsidR="006A0005" w:rsidRPr="00AA328E" w:rsidRDefault="006A0005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>3.  Контроль за целевым использованием денежных средств оставляю за собой.</w:t>
      </w:r>
    </w:p>
    <w:p w:rsidR="006A0005" w:rsidRPr="009C3CEE" w:rsidRDefault="006A0005" w:rsidP="00337B1B">
      <w:pPr>
        <w:tabs>
          <w:tab w:val="left" w:pos="4260"/>
        </w:tabs>
        <w:ind w:right="-81"/>
        <w:rPr>
          <w:sz w:val="28"/>
          <w:szCs w:val="28"/>
        </w:rPr>
      </w:pPr>
    </w:p>
    <w:p w:rsidR="006A0005" w:rsidRPr="009C3CEE" w:rsidRDefault="006A0005" w:rsidP="00920053">
      <w:pPr>
        <w:ind w:right="-81"/>
        <w:rPr>
          <w:sz w:val="28"/>
          <w:szCs w:val="28"/>
        </w:rPr>
      </w:pPr>
    </w:p>
    <w:p w:rsidR="006A0005" w:rsidRPr="00AA328E" w:rsidRDefault="006A0005" w:rsidP="00AA328E">
      <w:pPr>
        <w:jc w:val="both"/>
        <w:rPr>
          <w:b/>
          <w:bCs/>
          <w:sz w:val="24"/>
          <w:szCs w:val="24"/>
        </w:rPr>
      </w:pPr>
      <w:r w:rsidRPr="007A26F5">
        <w:rPr>
          <w:b/>
          <w:bCs/>
          <w:i/>
          <w:iCs/>
          <w:sz w:val="24"/>
          <w:szCs w:val="24"/>
          <w:u w:val="single"/>
        </w:rPr>
        <w:t>Основание:</w:t>
      </w:r>
      <w:r w:rsidRPr="007A26F5">
        <w:rPr>
          <w:i/>
          <w:iCs/>
          <w:sz w:val="24"/>
          <w:szCs w:val="24"/>
        </w:rPr>
        <w:t xml:space="preserve"> </w:t>
      </w:r>
      <w:r w:rsidRPr="00AA328E">
        <w:rPr>
          <w:i/>
          <w:iCs/>
          <w:sz w:val="24"/>
          <w:szCs w:val="24"/>
        </w:rPr>
        <w:t>В сложившихся условиях снижения темпов социально-экономического развития муниципального образования 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-201</w:t>
      </w:r>
      <w:r>
        <w:rPr>
          <w:i/>
          <w:iCs/>
          <w:sz w:val="24"/>
          <w:szCs w:val="24"/>
        </w:rPr>
        <w:t>7</w:t>
      </w:r>
      <w:r w:rsidRPr="00AA328E">
        <w:rPr>
          <w:i/>
          <w:iCs/>
          <w:sz w:val="24"/>
          <w:szCs w:val="24"/>
        </w:rPr>
        <w:t xml:space="preserve"> год</w:t>
      </w:r>
      <w:r>
        <w:rPr>
          <w:i/>
          <w:iCs/>
          <w:sz w:val="24"/>
          <w:szCs w:val="24"/>
        </w:rPr>
        <w:t>ах,</w:t>
      </w:r>
      <w:r w:rsidRPr="00AA328E">
        <w:rPr>
          <w:i/>
          <w:iCs/>
          <w:sz w:val="24"/>
          <w:szCs w:val="24"/>
        </w:rPr>
        <w:t xml:space="preserve"> с целью подготовки </w:t>
      </w:r>
      <w:r>
        <w:rPr>
          <w:i/>
          <w:iCs/>
          <w:sz w:val="24"/>
          <w:szCs w:val="24"/>
        </w:rPr>
        <w:t xml:space="preserve">объектов жилищно-коммунального хозяйства </w:t>
      </w:r>
      <w:r w:rsidRPr="00AA328E"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 работе в осенне-зимний период на</w:t>
      </w:r>
      <w:r w:rsidRPr="00AA328E">
        <w:rPr>
          <w:i/>
          <w:iCs/>
          <w:sz w:val="24"/>
          <w:szCs w:val="24"/>
        </w:rPr>
        <w:t xml:space="preserve">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-201</w:t>
      </w:r>
      <w:r>
        <w:rPr>
          <w:i/>
          <w:iCs/>
          <w:sz w:val="24"/>
          <w:szCs w:val="24"/>
        </w:rPr>
        <w:t>7</w:t>
      </w:r>
      <w:r w:rsidRPr="00AA328E">
        <w:rPr>
          <w:i/>
          <w:iCs/>
          <w:sz w:val="24"/>
          <w:szCs w:val="24"/>
        </w:rPr>
        <w:t xml:space="preserve"> год</w:t>
      </w:r>
      <w:r>
        <w:rPr>
          <w:i/>
          <w:iCs/>
          <w:sz w:val="24"/>
          <w:szCs w:val="24"/>
        </w:rPr>
        <w:t xml:space="preserve">ов; </w:t>
      </w:r>
      <w:r w:rsidRPr="00AA328E">
        <w:rPr>
          <w:i/>
          <w:iCs/>
          <w:sz w:val="24"/>
          <w:szCs w:val="24"/>
        </w:rPr>
        <w:t>протокол комиссии по рассмотрению заявок на предоставление субсидии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 xml:space="preserve"> году от</w:t>
      </w:r>
      <w:r>
        <w:rPr>
          <w:i/>
          <w:iCs/>
          <w:sz w:val="24"/>
          <w:szCs w:val="24"/>
        </w:rPr>
        <w:t xml:space="preserve"> 04.08.2016</w:t>
      </w:r>
      <w:r w:rsidRPr="00AA328E">
        <w:rPr>
          <w:i/>
          <w:iCs/>
          <w:sz w:val="24"/>
          <w:szCs w:val="24"/>
        </w:rPr>
        <w:t>г.</w:t>
      </w:r>
      <w:r>
        <w:rPr>
          <w:i/>
          <w:iCs/>
          <w:sz w:val="24"/>
          <w:szCs w:val="24"/>
        </w:rPr>
        <w:t>;</w:t>
      </w:r>
      <w:r w:rsidRPr="00AA328E">
        <w:rPr>
          <w:i/>
          <w:iCs/>
          <w:sz w:val="24"/>
          <w:szCs w:val="24"/>
        </w:rPr>
        <w:t xml:space="preserve"> Соглашени</w:t>
      </w:r>
      <w:r>
        <w:rPr>
          <w:i/>
          <w:iCs/>
          <w:sz w:val="24"/>
          <w:szCs w:val="24"/>
        </w:rPr>
        <w:t>е</w:t>
      </w:r>
      <w:r w:rsidRPr="00AA328E">
        <w:rPr>
          <w:i/>
          <w:iCs/>
          <w:sz w:val="24"/>
          <w:szCs w:val="24"/>
        </w:rPr>
        <w:t xml:space="preserve"> №01-0</w:t>
      </w:r>
      <w:r>
        <w:rPr>
          <w:i/>
          <w:iCs/>
          <w:sz w:val="24"/>
          <w:szCs w:val="24"/>
        </w:rPr>
        <w:t>1</w:t>
      </w:r>
      <w:r w:rsidRPr="00AA328E">
        <w:rPr>
          <w:i/>
          <w:iCs/>
          <w:sz w:val="24"/>
          <w:szCs w:val="24"/>
        </w:rPr>
        <w:t xml:space="preserve"> от</w:t>
      </w:r>
      <w:r>
        <w:rPr>
          <w:i/>
          <w:iCs/>
          <w:sz w:val="24"/>
          <w:szCs w:val="24"/>
        </w:rPr>
        <w:t xml:space="preserve"> 04.08.2016</w:t>
      </w:r>
      <w:r w:rsidRPr="00AA328E">
        <w:rPr>
          <w:i/>
          <w:iCs/>
          <w:sz w:val="24"/>
          <w:szCs w:val="24"/>
        </w:rPr>
        <w:t>г. «Об условиях предоставления и расходования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 xml:space="preserve"> году денежных средств, выделяемых </w:t>
      </w:r>
      <w:r>
        <w:rPr>
          <w:i/>
          <w:iCs/>
          <w:sz w:val="24"/>
          <w:szCs w:val="24"/>
        </w:rPr>
        <w:t xml:space="preserve">из субсидии </w:t>
      </w:r>
      <w:r w:rsidRPr="00AA328E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осуществление мероприятий по</w:t>
      </w:r>
      <w:r w:rsidRPr="00AA328E">
        <w:rPr>
          <w:i/>
          <w:iCs/>
          <w:sz w:val="24"/>
          <w:szCs w:val="24"/>
        </w:rPr>
        <w:t xml:space="preserve"> п</w:t>
      </w:r>
      <w:r>
        <w:rPr>
          <w:i/>
          <w:iCs/>
          <w:sz w:val="24"/>
          <w:szCs w:val="24"/>
        </w:rPr>
        <w:t>одготовке</w:t>
      </w:r>
      <w:r w:rsidRPr="00AA328E">
        <w:rPr>
          <w:i/>
          <w:iCs/>
          <w:sz w:val="24"/>
          <w:szCs w:val="24"/>
        </w:rPr>
        <w:t xml:space="preserve"> объектов жилищно-коммунального хозяйства к</w:t>
      </w:r>
      <w:r>
        <w:rPr>
          <w:i/>
          <w:iCs/>
          <w:sz w:val="24"/>
          <w:szCs w:val="24"/>
        </w:rPr>
        <w:t xml:space="preserve"> работе в осенне-зимний период</w:t>
      </w:r>
      <w:r w:rsidRPr="00AA328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AA328E">
        <w:rPr>
          <w:i/>
          <w:iCs/>
          <w:sz w:val="24"/>
          <w:szCs w:val="24"/>
        </w:rPr>
        <w:t xml:space="preserve">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</w:t>
      </w:r>
      <w:r>
        <w:rPr>
          <w:i/>
          <w:iCs/>
          <w:sz w:val="24"/>
          <w:szCs w:val="24"/>
        </w:rPr>
        <w:t>17</w:t>
      </w:r>
      <w:r w:rsidRPr="00AA328E">
        <w:rPr>
          <w:i/>
          <w:iCs/>
          <w:sz w:val="24"/>
          <w:szCs w:val="24"/>
        </w:rPr>
        <w:t>г</w:t>
      </w:r>
      <w:r>
        <w:rPr>
          <w:i/>
          <w:iCs/>
          <w:sz w:val="24"/>
          <w:szCs w:val="24"/>
        </w:rPr>
        <w:t>.</w:t>
      </w:r>
      <w:r w:rsidRPr="00AA328E">
        <w:rPr>
          <w:i/>
          <w:iCs/>
          <w:sz w:val="24"/>
          <w:szCs w:val="24"/>
        </w:rPr>
        <w:t>г.</w:t>
      </w:r>
      <w:r>
        <w:rPr>
          <w:i/>
          <w:iCs/>
          <w:sz w:val="24"/>
          <w:szCs w:val="24"/>
        </w:rPr>
        <w:t xml:space="preserve"> (за поставленный уголь)</w:t>
      </w:r>
      <w:r w:rsidRPr="00AA328E">
        <w:rPr>
          <w:i/>
          <w:iCs/>
          <w:sz w:val="24"/>
          <w:szCs w:val="24"/>
        </w:rPr>
        <w:t>»</w:t>
      </w:r>
      <w:r w:rsidRPr="00AA328E"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56" w:tblpY="125"/>
        <w:tblW w:w="109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307"/>
        <w:gridCol w:w="1515"/>
        <w:gridCol w:w="3108"/>
      </w:tblGrid>
      <w:tr w:rsidR="006A0005" w:rsidRPr="009C3CEE">
        <w:trPr>
          <w:trHeight w:val="338"/>
        </w:trPr>
        <w:tc>
          <w:tcPr>
            <w:tcW w:w="4990" w:type="dxa"/>
            <w:vMerge w:val="restart"/>
            <w:tcBorders>
              <w:top w:val="nil"/>
              <w:left w:val="nil"/>
              <w:bottom w:val="nil"/>
            </w:tcBorders>
          </w:tcPr>
          <w:p w:rsidR="006A0005" w:rsidRDefault="006A0005" w:rsidP="00AA328E">
            <w:pPr>
              <w:ind w:right="113"/>
              <w:jc w:val="center"/>
              <w:rPr>
                <w:sz w:val="28"/>
                <w:szCs w:val="28"/>
              </w:rPr>
            </w:pPr>
          </w:p>
          <w:p w:rsidR="006A0005" w:rsidRDefault="006A0005" w:rsidP="00AA328E">
            <w:pPr>
              <w:tabs>
                <w:tab w:val="left" w:pos="3990"/>
              </w:tabs>
              <w:ind w:right="113"/>
              <w:jc w:val="center"/>
              <w:rPr>
                <w:sz w:val="24"/>
                <w:szCs w:val="24"/>
              </w:rPr>
            </w:pPr>
            <w:r w:rsidRPr="007A26F5">
              <w:rPr>
                <w:sz w:val="24"/>
                <w:szCs w:val="24"/>
              </w:rPr>
              <w:t>Глава  Новомихайловского</w:t>
            </w:r>
            <w:r>
              <w:rPr>
                <w:sz w:val="24"/>
                <w:szCs w:val="24"/>
              </w:rPr>
              <w:t xml:space="preserve"> </w:t>
            </w:r>
            <w:r w:rsidRPr="007A26F5">
              <w:rPr>
                <w:sz w:val="24"/>
                <w:szCs w:val="24"/>
              </w:rPr>
              <w:t>сельсовета</w:t>
            </w:r>
          </w:p>
          <w:p w:rsidR="006A0005" w:rsidRPr="009C3CEE" w:rsidRDefault="006A0005" w:rsidP="00AA328E">
            <w:pPr>
              <w:tabs>
                <w:tab w:val="left" w:pos="3990"/>
              </w:tabs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Татарского района Новосибирской области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A0005" w:rsidRPr="009C3CEE" w:rsidRDefault="006A0005" w:rsidP="00AA328E">
            <w:pPr>
              <w:jc w:val="center"/>
              <w:rPr>
                <w:sz w:val="28"/>
                <w:szCs w:val="28"/>
              </w:rPr>
            </w:pPr>
          </w:p>
          <w:p w:rsidR="006A0005" w:rsidRPr="009C3CEE" w:rsidRDefault="006A0005" w:rsidP="00AA328E">
            <w:pPr>
              <w:jc w:val="center"/>
              <w:rPr>
                <w:sz w:val="28"/>
                <w:szCs w:val="28"/>
              </w:rPr>
            </w:pPr>
          </w:p>
          <w:p w:rsidR="006A0005" w:rsidRPr="009C3CEE" w:rsidRDefault="006A0005" w:rsidP="00AA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</w:tcBorders>
            <w:vAlign w:val="bottom"/>
          </w:tcPr>
          <w:p w:rsidR="006A0005" w:rsidRPr="009C3CEE" w:rsidRDefault="006A0005" w:rsidP="00AA32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005" w:rsidRPr="007A26F5" w:rsidRDefault="006A0005" w:rsidP="00AA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A2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7A2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Гладышева</w:t>
            </w:r>
          </w:p>
        </w:tc>
      </w:tr>
      <w:tr w:rsidR="006A0005" w:rsidRPr="009C3CEE">
        <w:trPr>
          <w:gridAfter w:val="1"/>
          <w:wAfter w:w="3108" w:type="dxa"/>
          <w:trHeight w:val="155"/>
        </w:trPr>
        <w:tc>
          <w:tcPr>
            <w:tcW w:w="4990" w:type="dxa"/>
            <w:vMerge/>
            <w:tcBorders>
              <w:top w:val="nil"/>
              <w:left w:val="nil"/>
              <w:bottom w:val="nil"/>
            </w:tcBorders>
          </w:tcPr>
          <w:p w:rsidR="006A0005" w:rsidRPr="009C3CEE" w:rsidRDefault="006A0005" w:rsidP="00AA328E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</w:tcBorders>
          </w:tcPr>
          <w:p w:rsidR="006A0005" w:rsidRPr="009C3CEE" w:rsidRDefault="006A0005" w:rsidP="00AA328E">
            <w:pPr>
              <w:jc w:val="center"/>
              <w:rPr>
                <w:sz w:val="16"/>
                <w:szCs w:val="16"/>
              </w:rPr>
            </w:pPr>
            <w:r w:rsidRPr="009C3CE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515" w:type="dxa"/>
            <w:vMerge/>
            <w:tcBorders>
              <w:left w:val="nil"/>
              <w:bottom w:val="nil"/>
            </w:tcBorders>
          </w:tcPr>
          <w:p w:rsidR="006A0005" w:rsidRPr="009C3CEE" w:rsidRDefault="006A0005" w:rsidP="00AA32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0005" w:rsidRDefault="006A0005" w:rsidP="0039433D">
      <w:pPr>
        <w:rPr>
          <w:sz w:val="28"/>
          <w:szCs w:val="28"/>
        </w:rPr>
      </w:pPr>
      <w:r w:rsidRPr="009C3CEE">
        <w:rPr>
          <w:sz w:val="28"/>
          <w:szCs w:val="28"/>
        </w:rPr>
        <w:fldChar w:fldCharType="end"/>
      </w:r>
    </w:p>
    <w:sectPr w:rsidR="006A0005" w:rsidSect="00F00F68">
      <w:pgSz w:w="11906" w:h="16838"/>
      <w:pgMar w:top="850" w:right="424" w:bottom="567" w:left="1701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05" w:rsidRDefault="006A0005">
      <w:r>
        <w:separator/>
      </w:r>
    </w:p>
  </w:endnote>
  <w:endnote w:type="continuationSeparator" w:id="1">
    <w:p w:rsidR="006A0005" w:rsidRDefault="006A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05" w:rsidRDefault="006A0005">
      <w:r>
        <w:separator/>
      </w:r>
    </w:p>
  </w:footnote>
  <w:footnote w:type="continuationSeparator" w:id="1">
    <w:p w:rsidR="006A0005" w:rsidRDefault="006A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D1C"/>
    <w:multiLevelType w:val="hybridMultilevel"/>
    <w:tmpl w:val="FA48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04E3D"/>
    <w:multiLevelType w:val="singleLevel"/>
    <w:tmpl w:val="94A05F4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EB56204"/>
    <w:multiLevelType w:val="hybridMultilevel"/>
    <w:tmpl w:val="ED28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F6C3A2F"/>
    <w:multiLevelType w:val="singleLevel"/>
    <w:tmpl w:val="BF6E744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9130571"/>
    <w:multiLevelType w:val="hybridMultilevel"/>
    <w:tmpl w:val="080A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0D3A41"/>
    <w:multiLevelType w:val="hybridMultilevel"/>
    <w:tmpl w:val="FB5A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64EBD"/>
    <w:multiLevelType w:val="hybridMultilevel"/>
    <w:tmpl w:val="083C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630AF2"/>
    <w:multiLevelType w:val="hybridMultilevel"/>
    <w:tmpl w:val="3EEC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244E4"/>
    <w:multiLevelType w:val="hybridMultilevel"/>
    <w:tmpl w:val="837CC36C"/>
    <w:lvl w:ilvl="0" w:tplc="A064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E1007"/>
    <w:multiLevelType w:val="hybridMultilevel"/>
    <w:tmpl w:val="36AC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E4412"/>
    <w:multiLevelType w:val="hybridMultilevel"/>
    <w:tmpl w:val="4C8A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DA7222"/>
    <w:multiLevelType w:val="singleLevel"/>
    <w:tmpl w:val="CBCCF54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5B9E144C"/>
    <w:multiLevelType w:val="hybridMultilevel"/>
    <w:tmpl w:val="D9EE15E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5CEE5CC5"/>
    <w:multiLevelType w:val="singleLevel"/>
    <w:tmpl w:val="7C1235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60B3740C"/>
    <w:multiLevelType w:val="hybridMultilevel"/>
    <w:tmpl w:val="767049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60C7029D"/>
    <w:multiLevelType w:val="singleLevel"/>
    <w:tmpl w:val="E56E3E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615A08C9"/>
    <w:multiLevelType w:val="hybridMultilevel"/>
    <w:tmpl w:val="5B3EA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7F0C4D"/>
    <w:multiLevelType w:val="singleLevel"/>
    <w:tmpl w:val="0F58F93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6D936FAF"/>
    <w:multiLevelType w:val="hybridMultilevel"/>
    <w:tmpl w:val="CEA06C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7D451B2F"/>
    <w:multiLevelType w:val="hybridMultilevel"/>
    <w:tmpl w:val="636C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6"/>
  </w:num>
  <w:num w:numId="6">
    <w:abstractNumId w:val="13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"/>
  </w:num>
  <w:num w:numId="11">
    <w:abstractNumId w:val="15"/>
  </w:num>
  <w:num w:numId="12">
    <w:abstractNumId w:val="17"/>
  </w:num>
  <w:num w:numId="13">
    <w:abstractNumId w:val="4"/>
  </w:num>
  <w:num w:numId="14">
    <w:abstractNumId w:val="19"/>
  </w:num>
  <w:num w:numId="15">
    <w:abstractNumId w:val="7"/>
  </w:num>
  <w:num w:numId="16">
    <w:abstractNumId w:val="5"/>
  </w:num>
  <w:num w:numId="17">
    <w:abstractNumId w:val="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639"/>
    <w:rsid w:val="000123B6"/>
    <w:rsid w:val="000212E9"/>
    <w:rsid w:val="00031DE3"/>
    <w:rsid w:val="00036637"/>
    <w:rsid w:val="00036CF0"/>
    <w:rsid w:val="000434C1"/>
    <w:rsid w:val="00044DA6"/>
    <w:rsid w:val="00061680"/>
    <w:rsid w:val="0006314C"/>
    <w:rsid w:val="00070170"/>
    <w:rsid w:val="00074983"/>
    <w:rsid w:val="000803E8"/>
    <w:rsid w:val="00092B7B"/>
    <w:rsid w:val="00093AF1"/>
    <w:rsid w:val="00093EC8"/>
    <w:rsid w:val="000A2DFB"/>
    <w:rsid w:val="000A57B9"/>
    <w:rsid w:val="000A6706"/>
    <w:rsid w:val="000B281F"/>
    <w:rsid w:val="000D35F9"/>
    <w:rsid w:val="000D6806"/>
    <w:rsid w:val="000E6FA4"/>
    <w:rsid w:val="00100DBB"/>
    <w:rsid w:val="00106012"/>
    <w:rsid w:val="001131D7"/>
    <w:rsid w:val="00114AF7"/>
    <w:rsid w:val="001264B3"/>
    <w:rsid w:val="00145E94"/>
    <w:rsid w:val="00147B6A"/>
    <w:rsid w:val="00151488"/>
    <w:rsid w:val="00163FE5"/>
    <w:rsid w:val="00174A30"/>
    <w:rsid w:val="00175C2D"/>
    <w:rsid w:val="00181241"/>
    <w:rsid w:val="00195F8A"/>
    <w:rsid w:val="001974FD"/>
    <w:rsid w:val="00197BB6"/>
    <w:rsid w:val="001A0FA9"/>
    <w:rsid w:val="001B04BD"/>
    <w:rsid w:val="001B0696"/>
    <w:rsid w:val="001B2AE3"/>
    <w:rsid w:val="001B4F54"/>
    <w:rsid w:val="001B5770"/>
    <w:rsid w:val="001C13D6"/>
    <w:rsid w:val="001D13B1"/>
    <w:rsid w:val="001D6BF4"/>
    <w:rsid w:val="001E1AC3"/>
    <w:rsid w:val="001E3C5B"/>
    <w:rsid w:val="001E4B8B"/>
    <w:rsid w:val="001E736D"/>
    <w:rsid w:val="00203DB3"/>
    <w:rsid w:val="00212666"/>
    <w:rsid w:val="00221C91"/>
    <w:rsid w:val="00234C04"/>
    <w:rsid w:val="00236DC3"/>
    <w:rsid w:val="0024212C"/>
    <w:rsid w:val="00242EDA"/>
    <w:rsid w:val="00243250"/>
    <w:rsid w:val="002436E2"/>
    <w:rsid w:val="0027488A"/>
    <w:rsid w:val="00293938"/>
    <w:rsid w:val="002A2912"/>
    <w:rsid w:val="002A6732"/>
    <w:rsid w:val="002B0200"/>
    <w:rsid w:val="002B71FA"/>
    <w:rsid w:val="002C17D8"/>
    <w:rsid w:val="002D2668"/>
    <w:rsid w:val="002D7FEE"/>
    <w:rsid w:val="002E064A"/>
    <w:rsid w:val="002E5B73"/>
    <w:rsid w:val="002E72A6"/>
    <w:rsid w:val="002F1E51"/>
    <w:rsid w:val="002F5EA1"/>
    <w:rsid w:val="002F6646"/>
    <w:rsid w:val="00300B35"/>
    <w:rsid w:val="00303A87"/>
    <w:rsid w:val="00304830"/>
    <w:rsid w:val="00310746"/>
    <w:rsid w:val="003127FA"/>
    <w:rsid w:val="0031757D"/>
    <w:rsid w:val="00323FAE"/>
    <w:rsid w:val="00337B1B"/>
    <w:rsid w:val="00340C56"/>
    <w:rsid w:val="0034684F"/>
    <w:rsid w:val="003631CA"/>
    <w:rsid w:val="003637D1"/>
    <w:rsid w:val="00384D24"/>
    <w:rsid w:val="00390597"/>
    <w:rsid w:val="00392D47"/>
    <w:rsid w:val="0039433D"/>
    <w:rsid w:val="00395F28"/>
    <w:rsid w:val="003A1B2E"/>
    <w:rsid w:val="003A2B9E"/>
    <w:rsid w:val="003A3093"/>
    <w:rsid w:val="003B1083"/>
    <w:rsid w:val="003C460F"/>
    <w:rsid w:val="003C64A2"/>
    <w:rsid w:val="003D3441"/>
    <w:rsid w:val="003E4930"/>
    <w:rsid w:val="003F2400"/>
    <w:rsid w:val="003F2E65"/>
    <w:rsid w:val="003F70AA"/>
    <w:rsid w:val="00415595"/>
    <w:rsid w:val="0041771D"/>
    <w:rsid w:val="0042051A"/>
    <w:rsid w:val="00421287"/>
    <w:rsid w:val="00431245"/>
    <w:rsid w:val="00437112"/>
    <w:rsid w:val="00446DDC"/>
    <w:rsid w:val="00450474"/>
    <w:rsid w:val="00450F4C"/>
    <w:rsid w:val="00477735"/>
    <w:rsid w:val="0048073F"/>
    <w:rsid w:val="00491F77"/>
    <w:rsid w:val="004A59C4"/>
    <w:rsid w:val="004A7D9F"/>
    <w:rsid w:val="004B16A4"/>
    <w:rsid w:val="004B5744"/>
    <w:rsid w:val="004D7E32"/>
    <w:rsid w:val="004E291F"/>
    <w:rsid w:val="004E4064"/>
    <w:rsid w:val="004E58FC"/>
    <w:rsid w:val="004F2B67"/>
    <w:rsid w:val="004F58A2"/>
    <w:rsid w:val="0051716F"/>
    <w:rsid w:val="005271D5"/>
    <w:rsid w:val="00530995"/>
    <w:rsid w:val="00536524"/>
    <w:rsid w:val="00540225"/>
    <w:rsid w:val="00551635"/>
    <w:rsid w:val="0055568F"/>
    <w:rsid w:val="005817E0"/>
    <w:rsid w:val="00581C7D"/>
    <w:rsid w:val="00583896"/>
    <w:rsid w:val="0058662B"/>
    <w:rsid w:val="005874E2"/>
    <w:rsid w:val="00587643"/>
    <w:rsid w:val="005A4221"/>
    <w:rsid w:val="005B1499"/>
    <w:rsid w:val="005B1B33"/>
    <w:rsid w:val="005B5404"/>
    <w:rsid w:val="005B661F"/>
    <w:rsid w:val="005B6799"/>
    <w:rsid w:val="005D4A01"/>
    <w:rsid w:val="005E30CD"/>
    <w:rsid w:val="005E70B7"/>
    <w:rsid w:val="005E7F2C"/>
    <w:rsid w:val="005F1A04"/>
    <w:rsid w:val="00603EAD"/>
    <w:rsid w:val="00607470"/>
    <w:rsid w:val="006104FC"/>
    <w:rsid w:val="0061250C"/>
    <w:rsid w:val="00613AC1"/>
    <w:rsid w:val="006153E7"/>
    <w:rsid w:val="006204FF"/>
    <w:rsid w:val="00620A32"/>
    <w:rsid w:val="0062701E"/>
    <w:rsid w:val="00631342"/>
    <w:rsid w:val="00631D5F"/>
    <w:rsid w:val="00635CC8"/>
    <w:rsid w:val="0064633E"/>
    <w:rsid w:val="00647C9D"/>
    <w:rsid w:val="00647E47"/>
    <w:rsid w:val="00653672"/>
    <w:rsid w:val="00680684"/>
    <w:rsid w:val="00684060"/>
    <w:rsid w:val="006A0005"/>
    <w:rsid w:val="006B295D"/>
    <w:rsid w:val="006B43C2"/>
    <w:rsid w:val="006B592B"/>
    <w:rsid w:val="006B70C4"/>
    <w:rsid w:val="006F0047"/>
    <w:rsid w:val="006F15B7"/>
    <w:rsid w:val="006F6D36"/>
    <w:rsid w:val="00700D08"/>
    <w:rsid w:val="007025A4"/>
    <w:rsid w:val="00712A99"/>
    <w:rsid w:val="007202AA"/>
    <w:rsid w:val="00721426"/>
    <w:rsid w:val="007269F7"/>
    <w:rsid w:val="00752F6E"/>
    <w:rsid w:val="0075774A"/>
    <w:rsid w:val="00760F7E"/>
    <w:rsid w:val="007622A9"/>
    <w:rsid w:val="007641B5"/>
    <w:rsid w:val="0077131C"/>
    <w:rsid w:val="0078531A"/>
    <w:rsid w:val="00787291"/>
    <w:rsid w:val="007876AF"/>
    <w:rsid w:val="007A26F5"/>
    <w:rsid w:val="007A5342"/>
    <w:rsid w:val="007C5E42"/>
    <w:rsid w:val="007E0791"/>
    <w:rsid w:val="007E5613"/>
    <w:rsid w:val="007F2CFA"/>
    <w:rsid w:val="007F4C29"/>
    <w:rsid w:val="00801619"/>
    <w:rsid w:val="008027CF"/>
    <w:rsid w:val="00806CFF"/>
    <w:rsid w:val="0080790D"/>
    <w:rsid w:val="00815458"/>
    <w:rsid w:val="00817E0F"/>
    <w:rsid w:val="00824E1D"/>
    <w:rsid w:val="008302AD"/>
    <w:rsid w:val="0083269C"/>
    <w:rsid w:val="00833C87"/>
    <w:rsid w:val="008344D8"/>
    <w:rsid w:val="00836E53"/>
    <w:rsid w:val="00840117"/>
    <w:rsid w:val="008439C5"/>
    <w:rsid w:val="008645E9"/>
    <w:rsid w:val="00867EB6"/>
    <w:rsid w:val="008732AE"/>
    <w:rsid w:val="00876505"/>
    <w:rsid w:val="00883BCB"/>
    <w:rsid w:val="00885E4F"/>
    <w:rsid w:val="00886F99"/>
    <w:rsid w:val="008878C8"/>
    <w:rsid w:val="00891DB2"/>
    <w:rsid w:val="008A2588"/>
    <w:rsid w:val="008A3C6D"/>
    <w:rsid w:val="008A4C5E"/>
    <w:rsid w:val="008A50C6"/>
    <w:rsid w:val="008A64E1"/>
    <w:rsid w:val="008D0F34"/>
    <w:rsid w:val="008D29E7"/>
    <w:rsid w:val="008E0F0D"/>
    <w:rsid w:val="008E18CC"/>
    <w:rsid w:val="008E698F"/>
    <w:rsid w:val="008F6736"/>
    <w:rsid w:val="0090399E"/>
    <w:rsid w:val="00907E22"/>
    <w:rsid w:val="009112D2"/>
    <w:rsid w:val="00914476"/>
    <w:rsid w:val="00915B87"/>
    <w:rsid w:val="00920053"/>
    <w:rsid w:val="0094065D"/>
    <w:rsid w:val="00940EA9"/>
    <w:rsid w:val="0094659D"/>
    <w:rsid w:val="009473AF"/>
    <w:rsid w:val="00951906"/>
    <w:rsid w:val="00954133"/>
    <w:rsid w:val="0095513F"/>
    <w:rsid w:val="0096508A"/>
    <w:rsid w:val="009A2488"/>
    <w:rsid w:val="009A42E2"/>
    <w:rsid w:val="009B204C"/>
    <w:rsid w:val="009C3CEE"/>
    <w:rsid w:val="009C5257"/>
    <w:rsid w:val="009C606D"/>
    <w:rsid w:val="009D09AA"/>
    <w:rsid w:val="009E04C7"/>
    <w:rsid w:val="009E3145"/>
    <w:rsid w:val="009F7499"/>
    <w:rsid w:val="00A04970"/>
    <w:rsid w:val="00A0679D"/>
    <w:rsid w:val="00A1234E"/>
    <w:rsid w:val="00A174F6"/>
    <w:rsid w:val="00A26E1C"/>
    <w:rsid w:val="00A31551"/>
    <w:rsid w:val="00A33874"/>
    <w:rsid w:val="00A4390C"/>
    <w:rsid w:val="00A50313"/>
    <w:rsid w:val="00A541C9"/>
    <w:rsid w:val="00A669E6"/>
    <w:rsid w:val="00A670AF"/>
    <w:rsid w:val="00A708CF"/>
    <w:rsid w:val="00A7382B"/>
    <w:rsid w:val="00A7426E"/>
    <w:rsid w:val="00AA328E"/>
    <w:rsid w:val="00AB1CB0"/>
    <w:rsid w:val="00AC0460"/>
    <w:rsid w:val="00AD1035"/>
    <w:rsid w:val="00AD72D2"/>
    <w:rsid w:val="00AF1E10"/>
    <w:rsid w:val="00B0092C"/>
    <w:rsid w:val="00B0110C"/>
    <w:rsid w:val="00B03A80"/>
    <w:rsid w:val="00B0437A"/>
    <w:rsid w:val="00B65A9E"/>
    <w:rsid w:val="00B65B37"/>
    <w:rsid w:val="00B704ED"/>
    <w:rsid w:val="00B70FF5"/>
    <w:rsid w:val="00B854A7"/>
    <w:rsid w:val="00B90482"/>
    <w:rsid w:val="00BB4E83"/>
    <w:rsid w:val="00BC202F"/>
    <w:rsid w:val="00BC2ECC"/>
    <w:rsid w:val="00BC436A"/>
    <w:rsid w:val="00BD4E34"/>
    <w:rsid w:val="00BE199F"/>
    <w:rsid w:val="00BF440E"/>
    <w:rsid w:val="00C045DD"/>
    <w:rsid w:val="00C11B7D"/>
    <w:rsid w:val="00C17A22"/>
    <w:rsid w:val="00C24575"/>
    <w:rsid w:val="00C309AE"/>
    <w:rsid w:val="00C342AC"/>
    <w:rsid w:val="00C50573"/>
    <w:rsid w:val="00C52035"/>
    <w:rsid w:val="00C57985"/>
    <w:rsid w:val="00C6566B"/>
    <w:rsid w:val="00C7610A"/>
    <w:rsid w:val="00C771F4"/>
    <w:rsid w:val="00C80DDA"/>
    <w:rsid w:val="00C90778"/>
    <w:rsid w:val="00C91159"/>
    <w:rsid w:val="00C93A74"/>
    <w:rsid w:val="00C95CEB"/>
    <w:rsid w:val="00C96561"/>
    <w:rsid w:val="00CA78E8"/>
    <w:rsid w:val="00CB329C"/>
    <w:rsid w:val="00CB712E"/>
    <w:rsid w:val="00CC2B79"/>
    <w:rsid w:val="00CD0201"/>
    <w:rsid w:val="00CD0F96"/>
    <w:rsid w:val="00CD2616"/>
    <w:rsid w:val="00CF51F8"/>
    <w:rsid w:val="00CF5E24"/>
    <w:rsid w:val="00D4226B"/>
    <w:rsid w:val="00D5004D"/>
    <w:rsid w:val="00D50588"/>
    <w:rsid w:val="00D65D4F"/>
    <w:rsid w:val="00D7098F"/>
    <w:rsid w:val="00D74597"/>
    <w:rsid w:val="00D7505A"/>
    <w:rsid w:val="00D90A85"/>
    <w:rsid w:val="00D92639"/>
    <w:rsid w:val="00DA60CA"/>
    <w:rsid w:val="00DB1BD0"/>
    <w:rsid w:val="00DC0BC8"/>
    <w:rsid w:val="00DD2BA4"/>
    <w:rsid w:val="00DD6080"/>
    <w:rsid w:val="00DD766D"/>
    <w:rsid w:val="00DD7A85"/>
    <w:rsid w:val="00DE3389"/>
    <w:rsid w:val="00DE54F3"/>
    <w:rsid w:val="00DE59FF"/>
    <w:rsid w:val="00E06902"/>
    <w:rsid w:val="00E159CB"/>
    <w:rsid w:val="00E16915"/>
    <w:rsid w:val="00E318B5"/>
    <w:rsid w:val="00E37055"/>
    <w:rsid w:val="00E50C3C"/>
    <w:rsid w:val="00E657A3"/>
    <w:rsid w:val="00E667CC"/>
    <w:rsid w:val="00E70395"/>
    <w:rsid w:val="00E7149D"/>
    <w:rsid w:val="00E73703"/>
    <w:rsid w:val="00E7387C"/>
    <w:rsid w:val="00E76FB4"/>
    <w:rsid w:val="00E830F5"/>
    <w:rsid w:val="00E85078"/>
    <w:rsid w:val="00E953BB"/>
    <w:rsid w:val="00EA5465"/>
    <w:rsid w:val="00EA5943"/>
    <w:rsid w:val="00EB2079"/>
    <w:rsid w:val="00EB52D7"/>
    <w:rsid w:val="00EC125B"/>
    <w:rsid w:val="00ED06DD"/>
    <w:rsid w:val="00EE27E6"/>
    <w:rsid w:val="00EF18A7"/>
    <w:rsid w:val="00EF2BC9"/>
    <w:rsid w:val="00F00F68"/>
    <w:rsid w:val="00F10E93"/>
    <w:rsid w:val="00F137D9"/>
    <w:rsid w:val="00F14FB6"/>
    <w:rsid w:val="00F22BB9"/>
    <w:rsid w:val="00F43FFA"/>
    <w:rsid w:val="00F44282"/>
    <w:rsid w:val="00F504B8"/>
    <w:rsid w:val="00F53403"/>
    <w:rsid w:val="00F72607"/>
    <w:rsid w:val="00F727B8"/>
    <w:rsid w:val="00F76BA6"/>
    <w:rsid w:val="00F77C13"/>
    <w:rsid w:val="00F83FA5"/>
    <w:rsid w:val="00FA3494"/>
    <w:rsid w:val="00FA3CFF"/>
    <w:rsid w:val="00FA501E"/>
    <w:rsid w:val="00FA57F7"/>
    <w:rsid w:val="00FA6B41"/>
    <w:rsid w:val="00FB336F"/>
    <w:rsid w:val="00FB6C82"/>
    <w:rsid w:val="00FB703F"/>
    <w:rsid w:val="00FC3819"/>
    <w:rsid w:val="00FF010F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02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902"/>
    <w:pPr>
      <w:keepNext/>
      <w:ind w:left="13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902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90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0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73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7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73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673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069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73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069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732"/>
    <w:rPr>
      <w:sz w:val="20"/>
      <w:szCs w:val="20"/>
    </w:rPr>
  </w:style>
  <w:style w:type="table" w:styleId="TableGrid">
    <w:name w:val="Table Grid"/>
    <w:basedOn w:val="TableNormal"/>
    <w:uiPriority w:val="99"/>
    <w:rsid w:val="005B14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uiPriority w:val="99"/>
    <w:rsid w:val="00D7505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MainStyl">
    <w:name w:val="MainStyl"/>
    <w:basedOn w:val="Noparagraphstyle"/>
    <w:uiPriority w:val="99"/>
    <w:rsid w:val="00D7505A"/>
    <w:pPr>
      <w:spacing w:line="246" w:lineRule="atLeast"/>
      <w:ind w:firstLine="283"/>
      <w:jc w:val="both"/>
    </w:pPr>
    <w:rPr>
      <w:rFonts w:ascii="NewtonC" w:hAnsi="NewtonC" w:cs="NewtonC"/>
      <w:sz w:val="21"/>
      <w:szCs w:val="21"/>
    </w:rPr>
  </w:style>
  <w:style w:type="paragraph" w:customStyle="1" w:styleId="ConsPlusNormal">
    <w:name w:val="ConsPlusNormal"/>
    <w:uiPriority w:val="99"/>
    <w:rsid w:val="008F6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F67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15B87"/>
    <w:pPr>
      <w:autoSpaceDE/>
      <w:autoSpaceDN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732"/>
    <w:rPr>
      <w:sz w:val="20"/>
      <w:szCs w:val="20"/>
    </w:rPr>
  </w:style>
  <w:style w:type="paragraph" w:customStyle="1" w:styleId="ConsTitle">
    <w:name w:val="ConsTitle"/>
    <w:uiPriority w:val="99"/>
    <w:rsid w:val="00D500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95F8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1 Знак"/>
    <w:basedOn w:val="Normal"/>
    <w:uiPriority w:val="99"/>
    <w:rsid w:val="00337B1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65D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360</Words>
  <Characters>2056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subject/>
  <dc:creator>КонсультантПлюс</dc:creator>
  <cp:keywords/>
  <dc:description/>
  <cp:lastModifiedBy>User</cp:lastModifiedBy>
  <cp:revision>16</cp:revision>
  <cp:lastPrinted>2016-08-04T04:35:00Z</cp:lastPrinted>
  <dcterms:created xsi:type="dcterms:W3CDTF">2013-10-22T03:37:00Z</dcterms:created>
  <dcterms:modified xsi:type="dcterms:W3CDTF">2016-08-24T07:44:00Z</dcterms:modified>
</cp:coreProperties>
</file>