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FF" w:rsidRPr="00D83256" w:rsidRDefault="00A303FF" w:rsidP="006E2346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>НОВОСИБИРСКАЯ ОБЛАСТЬ  ТАТАРСКИЙ РАЙОН</w:t>
      </w:r>
    </w:p>
    <w:p w:rsidR="00A303FF" w:rsidRPr="00D83256" w:rsidRDefault="00A303FF" w:rsidP="006E234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>АДМИНИСТРАЦИЯ  НОВОМИХАЙЛОВСКОГО СЕЛЬСОВЕТА</w:t>
      </w:r>
    </w:p>
    <w:p w:rsidR="00A303FF" w:rsidRPr="00D83256" w:rsidRDefault="00A303FF" w:rsidP="006E234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A303FF" w:rsidRPr="00D83256" w:rsidRDefault="00A303FF" w:rsidP="006E2346">
      <w:pPr>
        <w:pStyle w:val="BodyText"/>
        <w:tabs>
          <w:tab w:val="right" w:pos="9328"/>
        </w:tabs>
        <w:spacing w:line="276" w:lineRule="auto"/>
        <w:ind w:right="27"/>
        <w:rPr>
          <w:sz w:val="24"/>
          <w:szCs w:val="24"/>
        </w:rPr>
      </w:pPr>
      <w:r w:rsidRPr="00D83256">
        <w:rPr>
          <w:sz w:val="24"/>
          <w:szCs w:val="24"/>
        </w:rPr>
        <w:t xml:space="preserve"> ПОСТАНОВЛЕНИЕ</w:t>
      </w:r>
    </w:p>
    <w:p w:rsidR="00A303FF" w:rsidRPr="00D83256" w:rsidRDefault="00A303FF" w:rsidP="006E2346">
      <w:pPr>
        <w:pStyle w:val="c3"/>
        <w:tabs>
          <w:tab w:val="center" w:pos="5232"/>
        </w:tabs>
        <w:spacing w:line="240" w:lineRule="auto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3"/>
        <w:gridCol w:w="1298"/>
        <w:gridCol w:w="1138"/>
        <w:gridCol w:w="5369"/>
        <w:gridCol w:w="842"/>
        <w:gridCol w:w="699"/>
      </w:tblGrid>
      <w:tr w:rsidR="00A303FF" w:rsidRPr="00D83256" w:rsidTr="00C22F50">
        <w:trPr>
          <w:trHeight w:val="454"/>
        </w:trPr>
        <w:tc>
          <w:tcPr>
            <w:tcW w:w="543" w:type="dxa"/>
            <w:vAlign w:val="center"/>
          </w:tcPr>
          <w:p w:rsidR="00A303FF" w:rsidRPr="00D83256" w:rsidRDefault="00A303FF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A303FF" w:rsidRPr="00D83256" w:rsidRDefault="00A303FF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A303FF" w:rsidRPr="00D83256" w:rsidRDefault="00A303FF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A303FF" w:rsidRPr="00D83256" w:rsidRDefault="00A303FF" w:rsidP="00C2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A303FF" w:rsidRPr="00D83256" w:rsidRDefault="00A303FF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 w:rsidRPr="00D8325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A303FF" w:rsidRPr="00D83256" w:rsidRDefault="00A303FF" w:rsidP="00C22F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A303FF" w:rsidRPr="00D83256" w:rsidRDefault="00A303FF" w:rsidP="006E2346">
      <w:pPr>
        <w:spacing w:before="0" w:beforeAutospacing="0"/>
        <w:jc w:val="center"/>
        <w:rPr>
          <w:sz w:val="24"/>
          <w:szCs w:val="24"/>
        </w:rPr>
      </w:pPr>
      <w:bookmarkStart w:id="0" w:name="l1"/>
      <w:bookmarkEnd w:id="0"/>
      <w:r w:rsidRPr="00D83256">
        <w:rPr>
          <w:sz w:val="24"/>
          <w:szCs w:val="24"/>
        </w:rPr>
        <w:t>с.Новомихайловка</w:t>
      </w:r>
    </w:p>
    <w:p w:rsidR="00A303FF" w:rsidRDefault="00A303FF" w:rsidP="008C08DA">
      <w:pPr>
        <w:pStyle w:val="Title"/>
        <w:rPr>
          <w:sz w:val="28"/>
          <w:szCs w:val="28"/>
        </w:rPr>
      </w:pPr>
    </w:p>
    <w:p w:rsidR="00A303FF" w:rsidRPr="00D8294D" w:rsidRDefault="00A303FF" w:rsidP="008C08DA">
      <w:pPr>
        <w:spacing w:before="0" w:beforeAutospacing="0"/>
      </w:pPr>
    </w:p>
    <w:p w:rsidR="00A303FF" w:rsidRPr="006E2346" w:rsidRDefault="00A303FF" w:rsidP="00EB2314">
      <w:pPr>
        <w:jc w:val="center"/>
        <w:rPr>
          <w:b/>
          <w:bCs/>
          <w:sz w:val="24"/>
          <w:szCs w:val="24"/>
        </w:rPr>
      </w:pPr>
      <w:r w:rsidRPr="006E2346">
        <w:rPr>
          <w:b/>
          <w:bCs/>
          <w:sz w:val="24"/>
          <w:szCs w:val="24"/>
        </w:rPr>
        <w:t>«Об отмене постановления администрации Новомихайловского сельсовета Татарского района Новосибирской области от 04.12.2015 № 98 «Об утверждении административного регламента предоставления муниципальной услуги по продлению срока действия разрешения на строительство»</w:t>
      </w:r>
    </w:p>
    <w:p w:rsidR="00A303FF" w:rsidRDefault="00A303FF" w:rsidP="00347CFC">
      <w:pPr>
        <w:spacing w:before="0" w:beforeAutospacing="0"/>
        <w:jc w:val="center"/>
        <w:rPr>
          <w:color w:val="8064A2"/>
        </w:rPr>
      </w:pPr>
    </w:p>
    <w:p w:rsidR="00A303FF" w:rsidRDefault="00A303FF" w:rsidP="00D24CD5">
      <w:pPr>
        <w:spacing w:before="0" w:beforeAutospacing="0"/>
        <w:ind w:firstLine="708"/>
        <w:jc w:val="both"/>
      </w:pPr>
    </w:p>
    <w:p w:rsidR="00A303FF" w:rsidRPr="006E2346" w:rsidRDefault="00A303FF" w:rsidP="00D24CD5">
      <w:pPr>
        <w:spacing w:before="0" w:beforeAutospacing="0"/>
        <w:ind w:firstLine="708"/>
        <w:jc w:val="both"/>
        <w:rPr>
          <w:sz w:val="24"/>
          <w:szCs w:val="24"/>
        </w:rPr>
      </w:pPr>
      <w:r w:rsidRPr="006E2346">
        <w:rPr>
          <w:sz w:val="24"/>
          <w:szCs w:val="24"/>
        </w:rPr>
        <w:t>В соответствии со ст.3 Закона Новосибирской области от 24 ноября 2014 года №484-ОЗ «Об отдельных вопросах организации местного самоуправления в Новосибирской области» (в редакции Законов Новосибирской области от 26.02.2015  №526-ОЗ, от 18.12.2015  №27-ОЗ),</w:t>
      </w:r>
    </w:p>
    <w:p w:rsidR="00A303FF" w:rsidRPr="006E2346" w:rsidRDefault="00A303FF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03FF" w:rsidRDefault="00A303FF" w:rsidP="006E23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03FF" w:rsidRPr="006E2346" w:rsidRDefault="00A303FF" w:rsidP="006E23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34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303FF" w:rsidRPr="006E2346" w:rsidRDefault="00A303FF" w:rsidP="00DE18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03FF" w:rsidRPr="006E2346" w:rsidRDefault="00A303FF" w:rsidP="002137FB">
      <w:pPr>
        <w:pStyle w:val="ListParagraph"/>
        <w:numPr>
          <w:ilvl w:val="0"/>
          <w:numId w:val="4"/>
        </w:numPr>
        <w:tabs>
          <w:tab w:val="clear" w:pos="1995"/>
          <w:tab w:val="num" w:pos="0"/>
        </w:tabs>
        <w:ind w:left="0" w:firstLine="567"/>
        <w:jc w:val="both"/>
        <w:rPr>
          <w:sz w:val="24"/>
          <w:szCs w:val="24"/>
        </w:rPr>
      </w:pPr>
      <w:r w:rsidRPr="006E2346">
        <w:rPr>
          <w:sz w:val="24"/>
          <w:szCs w:val="24"/>
        </w:rPr>
        <w:t>Постановление администрации Новомихайловского сельсовета Татарского района Новосибирской области от 04.12.2015 № 98 «Об утверждении административного регламента предоставления муниципальной услуги по продлению срока действия разрешения на строительство», о т м е н и т ь.</w:t>
      </w:r>
    </w:p>
    <w:p w:rsidR="00A303FF" w:rsidRPr="006E2346" w:rsidRDefault="00A303FF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6E2346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303FF" w:rsidRPr="006E2346" w:rsidRDefault="00A303FF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03FF" w:rsidRPr="006E2346" w:rsidRDefault="00A303FF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03FF" w:rsidRPr="006E2346" w:rsidRDefault="00A303FF" w:rsidP="006E23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2346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A303FF" w:rsidRPr="006E2346" w:rsidRDefault="00A303FF" w:rsidP="006E23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2346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346">
        <w:rPr>
          <w:rFonts w:ascii="Times New Roman" w:hAnsi="Times New Roman" w:cs="Times New Roman"/>
          <w:sz w:val="24"/>
          <w:szCs w:val="24"/>
        </w:rPr>
        <w:t xml:space="preserve">Новосибирской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2346">
        <w:rPr>
          <w:rFonts w:ascii="Times New Roman" w:hAnsi="Times New Roman" w:cs="Times New Roman"/>
          <w:sz w:val="24"/>
          <w:szCs w:val="24"/>
        </w:rPr>
        <w:t xml:space="preserve">         Н.В.Гладышева  </w:t>
      </w:r>
    </w:p>
    <w:p w:rsidR="00A303FF" w:rsidRPr="006E2346" w:rsidRDefault="00A303FF" w:rsidP="006E23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03FF" w:rsidRPr="006E2346" w:rsidRDefault="00A303FF" w:rsidP="006E23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03FF" w:rsidRPr="006E2346" w:rsidRDefault="00A303FF" w:rsidP="006E23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03FF" w:rsidRDefault="00A303FF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3FF" w:rsidRDefault="00A303FF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3FF" w:rsidRDefault="00A303FF" w:rsidP="00D24CD5">
      <w:pPr>
        <w:spacing w:before="0" w:beforeAutospacing="0"/>
        <w:ind w:left="5942"/>
        <w:jc w:val="center"/>
      </w:pPr>
    </w:p>
    <w:p w:rsidR="00A303FF" w:rsidRDefault="00A303FF" w:rsidP="00D24CD5">
      <w:pPr>
        <w:spacing w:before="0" w:beforeAutospacing="0"/>
        <w:ind w:left="5942"/>
        <w:jc w:val="center"/>
      </w:pPr>
    </w:p>
    <w:p w:rsidR="00A303FF" w:rsidRDefault="00A303FF" w:rsidP="00D24CD5">
      <w:pPr>
        <w:spacing w:before="0" w:beforeAutospacing="0"/>
        <w:ind w:left="5942"/>
        <w:jc w:val="center"/>
      </w:pPr>
    </w:p>
    <w:p w:rsidR="00A303FF" w:rsidRDefault="00A303FF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A303FF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6EAE"/>
    <w:rsid w:val="000F763C"/>
    <w:rsid w:val="00110FCF"/>
    <w:rsid w:val="00131A08"/>
    <w:rsid w:val="0013221A"/>
    <w:rsid w:val="00153A76"/>
    <w:rsid w:val="0017475B"/>
    <w:rsid w:val="00174A6D"/>
    <w:rsid w:val="00186A22"/>
    <w:rsid w:val="001D5127"/>
    <w:rsid w:val="001D677B"/>
    <w:rsid w:val="001F1832"/>
    <w:rsid w:val="0020572E"/>
    <w:rsid w:val="002137FB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C179B"/>
    <w:rsid w:val="003F508A"/>
    <w:rsid w:val="00403616"/>
    <w:rsid w:val="00427BC4"/>
    <w:rsid w:val="00432B83"/>
    <w:rsid w:val="00456C9F"/>
    <w:rsid w:val="004972A9"/>
    <w:rsid w:val="004A1C4E"/>
    <w:rsid w:val="004D00ED"/>
    <w:rsid w:val="00523915"/>
    <w:rsid w:val="00524A45"/>
    <w:rsid w:val="00530FE0"/>
    <w:rsid w:val="0053284F"/>
    <w:rsid w:val="00553FDD"/>
    <w:rsid w:val="00560D82"/>
    <w:rsid w:val="00565401"/>
    <w:rsid w:val="005842DA"/>
    <w:rsid w:val="005C2E0A"/>
    <w:rsid w:val="005E5158"/>
    <w:rsid w:val="006039FE"/>
    <w:rsid w:val="00612BEE"/>
    <w:rsid w:val="006226D7"/>
    <w:rsid w:val="006238C8"/>
    <w:rsid w:val="00650B46"/>
    <w:rsid w:val="00660CAD"/>
    <w:rsid w:val="00673735"/>
    <w:rsid w:val="00691C3E"/>
    <w:rsid w:val="00694F55"/>
    <w:rsid w:val="00695724"/>
    <w:rsid w:val="00696057"/>
    <w:rsid w:val="006B70C9"/>
    <w:rsid w:val="006C39FB"/>
    <w:rsid w:val="006C7F51"/>
    <w:rsid w:val="006D1171"/>
    <w:rsid w:val="006D64A4"/>
    <w:rsid w:val="006E2346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9513F"/>
    <w:rsid w:val="007A2190"/>
    <w:rsid w:val="007C43E8"/>
    <w:rsid w:val="007D03DB"/>
    <w:rsid w:val="007D0EA8"/>
    <w:rsid w:val="007F2A83"/>
    <w:rsid w:val="00800F5E"/>
    <w:rsid w:val="00835FB0"/>
    <w:rsid w:val="00845F38"/>
    <w:rsid w:val="00867004"/>
    <w:rsid w:val="008754CF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303FF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328B8"/>
    <w:rsid w:val="00B413D1"/>
    <w:rsid w:val="00B454DF"/>
    <w:rsid w:val="00B514A1"/>
    <w:rsid w:val="00B56296"/>
    <w:rsid w:val="00B77741"/>
    <w:rsid w:val="00B81EEA"/>
    <w:rsid w:val="00B8316A"/>
    <w:rsid w:val="00B90161"/>
    <w:rsid w:val="00BA377B"/>
    <w:rsid w:val="00BB6537"/>
    <w:rsid w:val="00BB6F4E"/>
    <w:rsid w:val="00C12638"/>
    <w:rsid w:val="00C22C3A"/>
    <w:rsid w:val="00C22F50"/>
    <w:rsid w:val="00C2343F"/>
    <w:rsid w:val="00C260C8"/>
    <w:rsid w:val="00C45370"/>
    <w:rsid w:val="00C573D8"/>
    <w:rsid w:val="00C73023"/>
    <w:rsid w:val="00C76E78"/>
    <w:rsid w:val="00C93389"/>
    <w:rsid w:val="00C94883"/>
    <w:rsid w:val="00CD5262"/>
    <w:rsid w:val="00CF7C5E"/>
    <w:rsid w:val="00D00825"/>
    <w:rsid w:val="00D12B5A"/>
    <w:rsid w:val="00D222C1"/>
    <w:rsid w:val="00D22D13"/>
    <w:rsid w:val="00D24CD5"/>
    <w:rsid w:val="00D255C4"/>
    <w:rsid w:val="00D26490"/>
    <w:rsid w:val="00D31FBA"/>
    <w:rsid w:val="00D502D7"/>
    <w:rsid w:val="00D6467B"/>
    <w:rsid w:val="00D71E52"/>
    <w:rsid w:val="00D8294D"/>
    <w:rsid w:val="00D83256"/>
    <w:rsid w:val="00D91F22"/>
    <w:rsid w:val="00DE0000"/>
    <w:rsid w:val="00DE18B7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2314"/>
    <w:rsid w:val="00EB6B4F"/>
    <w:rsid w:val="00EC1ECF"/>
    <w:rsid w:val="00EE13ED"/>
    <w:rsid w:val="00EE1573"/>
    <w:rsid w:val="00EF56A8"/>
    <w:rsid w:val="00F25216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6E2346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6E2346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5BB"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E2346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174</Words>
  <Characters>996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</cp:revision>
  <cp:lastPrinted>2016-02-11T04:39:00Z</cp:lastPrinted>
  <dcterms:created xsi:type="dcterms:W3CDTF">2016-02-02T03:36:00Z</dcterms:created>
  <dcterms:modified xsi:type="dcterms:W3CDTF">2016-02-11T04:39:00Z</dcterms:modified>
</cp:coreProperties>
</file>