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54" w:rsidRPr="002C20FA" w:rsidRDefault="00F72454" w:rsidP="006732D6">
      <w:pPr>
        <w:pStyle w:val="BodyText"/>
        <w:tabs>
          <w:tab w:val="left" w:pos="9180"/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C20FA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F72454" w:rsidRPr="002C20FA" w:rsidRDefault="00F72454" w:rsidP="006732D6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C20FA">
        <w:rPr>
          <w:rFonts w:ascii="Georgia" w:hAnsi="Georgia" w:cs="Georgia"/>
          <w:sz w:val="24"/>
          <w:szCs w:val="24"/>
        </w:rPr>
        <w:t>АДМИНИСТРАЦИЯ  НОВОМИХАЙЛОВСКОГО СЕЛЬСОВЕТА</w:t>
      </w:r>
    </w:p>
    <w:p w:rsidR="00F72454" w:rsidRPr="002C20FA" w:rsidRDefault="00F72454" w:rsidP="006732D6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F72454" w:rsidRPr="002C20FA" w:rsidRDefault="00F72454" w:rsidP="006732D6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C20FA">
        <w:rPr>
          <w:rFonts w:ascii="Georgia" w:hAnsi="Georgia" w:cs="Georgia"/>
          <w:sz w:val="24"/>
          <w:szCs w:val="24"/>
        </w:rPr>
        <w:t xml:space="preserve"> ПОСТАНОВЛЕНИЕ</w:t>
      </w:r>
    </w:p>
    <w:p w:rsidR="00F72454" w:rsidRPr="002C20FA" w:rsidRDefault="00F72454" w:rsidP="006732D6">
      <w:pPr>
        <w:pStyle w:val="c3"/>
        <w:tabs>
          <w:tab w:val="center" w:pos="5232"/>
        </w:tabs>
        <w:spacing w:line="240" w:lineRule="auto"/>
        <w:rPr>
          <w:rFonts w:ascii="Georgia" w:hAnsi="Georgia" w:cs="Georgia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3"/>
        <w:gridCol w:w="1298"/>
        <w:gridCol w:w="1138"/>
        <w:gridCol w:w="5369"/>
        <w:gridCol w:w="842"/>
        <w:gridCol w:w="699"/>
      </w:tblGrid>
      <w:tr w:rsidR="00F72454" w:rsidRPr="002C20FA">
        <w:trPr>
          <w:trHeight w:val="454"/>
        </w:trPr>
        <w:tc>
          <w:tcPr>
            <w:tcW w:w="543" w:type="dxa"/>
            <w:vAlign w:val="center"/>
          </w:tcPr>
          <w:p w:rsidR="00F72454" w:rsidRPr="002C20FA" w:rsidRDefault="00F72454" w:rsidP="00C22F50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C20FA">
              <w:rPr>
                <w:rFonts w:ascii="Georgia" w:hAnsi="Georgia" w:cs="Georg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:rsidR="00F72454" w:rsidRPr="002C20FA" w:rsidRDefault="00F72454" w:rsidP="00C22F50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C20FA">
              <w:rPr>
                <w:rFonts w:ascii="Georgia" w:hAnsi="Georgia" w:cs="Georgia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1138" w:type="dxa"/>
            <w:vAlign w:val="center"/>
          </w:tcPr>
          <w:p w:rsidR="00F72454" w:rsidRPr="002C20FA" w:rsidRDefault="00F72454" w:rsidP="00C22F50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C20FA">
              <w:rPr>
                <w:rFonts w:ascii="Georgia" w:hAnsi="Georgia" w:cs="Georgia"/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5369" w:type="dxa"/>
            <w:vAlign w:val="center"/>
          </w:tcPr>
          <w:p w:rsidR="00F72454" w:rsidRPr="002C20FA" w:rsidRDefault="00F72454" w:rsidP="00C22F50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72454" w:rsidRPr="002C20FA" w:rsidRDefault="00F72454" w:rsidP="00C22F50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C20FA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F72454" w:rsidRPr="002C20FA" w:rsidRDefault="00F72454" w:rsidP="00C22F50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C20FA"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</w:tr>
    </w:tbl>
    <w:p w:rsidR="00F72454" w:rsidRPr="002C20FA" w:rsidRDefault="00F72454" w:rsidP="006732D6">
      <w:pPr>
        <w:spacing w:before="0" w:beforeAutospacing="0"/>
        <w:jc w:val="center"/>
        <w:rPr>
          <w:rFonts w:ascii="Georgia" w:hAnsi="Georgia" w:cs="Georgia"/>
          <w:sz w:val="24"/>
          <w:szCs w:val="24"/>
        </w:rPr>
      </w:pPr>
      <w:bookmarkStart w:id="0" w:name="l1"/>
      <w:bookmarkEnd w:id="0"/>
      <w:r w:rsidRPr="002C20FA">
        <w:rPr>
          <w:rFonts w:ascii="Georgia" w:hAnsi="Georgia" w:cs="Georgia"/>
          <w:sz w:val="24"/>
          <w:szCs w:val="24"/>
        </w:rPr>
        <w:t>с.Новомихайловка</w:t>
      </w:r>
    </w:p>
    <w:p w:rsidR="00F72454" w:rsidRPr="002C20FA" w:rsidRDefault="00F72454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72454" w:rsidRPr="00EF427E" w:rsidRDefault="00F72454" w:rsidP="00EF427E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EF427E">
        <w:rPr>
          <w:rFonts w:ascii="Georgia" w:hAnsi="Georgia" w:cs="Georgia"/>
          <w:b/>
          <w:bCs/>
          <w:sz w:val="24"/>
          <w:szCs w:val="24"/>
        </w:rPr>
        <w:t>«Об установлении начала пожароопасного сезона на территории Новомихайловского сельского поселения  в 2016 году»</w:t>
      </w:r>
    </w:p>
    <w:p w:rsidR="00F72454" w:rsidRPr="00EF427E" w:rsidRDefault="00F72454" w:rsidP="00347CFC">
      <w:pPr>
        <w:spacing w:before="0" w:beforeAutospacing="0"/>
        <w:jc w:val="center"/>
        <w:rPr>
          <w:color w:val="8064A2"/>
          <w:sz w:val="24"/>
          <w:szCs w:val="24"/>
        </w:rPr>
      </w:pPr>
    </w:p>
    <w:p w:rsidR="00F72454" w:rsidRPr="00EF427E" w:rsidRDefault="00F72454" w:rsidP="00D24CD5">
      <w:pPr>
        <w:spacing w:before="0" w:beforeAutospacing="0"/>
        <w:ind w:firstLine="708"/>
        <w:jc w:val="both"/>
        <w:rPr>
          <w:sz w:val="24"/>
          <w:szCs w:val="24"/>
        </w:rPr>
      </w:pPr>
    </w:p>
    <w:p w:rsidR="00F72454" w:rsidRPr="00EF427E" w:rsidRDefault="00F72454" w:rsidP="00EF427E">
      <w:pPr>
        <w:jc w:val="both"/>
        <w:rPr>
          <w:sz w:val="24"/>
          <w:szCs w:val="24"/>
        </w:rPr>
      </w:pPr>
      <w:r w:rsidRPr="00EF427E">
        <w:rPr>
          <w:sz w:val="24"/>
          <w:szCs w:val="24"/>
        </w:rPr>
        <w:t xml:space="preserve">        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постановлением Губернатора Новосибирской области от 15.04.2016 № 93 «Об установлении начала пожароопасного сезона на территории Новосибирской области в 2016 году»,  в связи со сходом снежного покрова в лесах  </w:t>
      </w:r>
    </w:p>
    <w:p w:rsidR="00F72454" w:rsidRPr="00EF427E" w:rsidRDefault="00F72454" w:rsidP="00EF427E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EF427E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F72454" w:rsidRPr="00EF427E" w:rsidRDefault="00F72454" w:rsidP="00EF427E">
      <w:pPr>
        <w:pStyle w:val="ListParagraph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EF427E">
        <w:rPr>
          <w:sz w:val="24"/>
          <w:szCs w:val="24"/>
        </w:rPr>
        <w:t>Установить начало пожароопасного сезона в 2016 году на территории Татарского района с 22 апреля 2016 года.</w:t>
      </w:r>
    </w:p>
    <w:p w:rsidR="00F72454" w:rsidRPr="00EF427E" w:rsidRDefault="00F72454" w:rsidP="00EF427E">
      <w:pPr>
        <w:pStyle w:val="ConsPlusNormal"/>
        <w:widowControl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27E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«Новомихайловском вестнике» и разместить на официальном сайте администрации Новомихайловского сельсовета.</w:t>
      </w:r>
    </w:p>
    <w:p w:rsidR="00F72454" w:rsidRPr="00EF427E" w:rsidRDefault="00F72454" w:rsidP="00EF427E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  <w:r w:rsidRPr="00EF427E">
        <w:rPr>
          <w:sz w:val="24"/>
          <w:szCs w:val="24"/>
        </w:rPr>
        <w:t xml:space="preserve">     3.Контроль за исполнением настоящего постановления оставляю за собой.</w:t>
      </w:r>
    </w:p>
    <w:p w:rsidR="00F72454" w:rsidRPr="00EF427E" w:rsidRDefault="00F72454" w:rsidP="00EF427E">
      <w:pPr>
        <w:tabs>
          <w:tab w:val="left" w:pos="709"/>
        </w:tabs>
        <w:rPr>
          <w:sz w:val="24"/>
          <w:szCs w:val="24"/>
        </w:rPr>
      </w:pPr>
    </w:p>
    <w:p w:rsidR="00F72454" w:rsidRPr="00EF427E" w:rsidRDefault="00F72454" w:rsidP="00EF427E">
      <w:pPr>
        <w:tabs>
          <w:tab w:val="left" w:pos="709"/>
        </w:tabs>
        <w:rPr>
          <w:sz w:val="24"/>
          <w:szCs w:val="24"/>
        </w:rPr>
      </w:pPr>
    </w:p>
    <w:p w:rsidR="00F72454" w:rsidRDefault="00F72454" w:rsidP="00EF427E">
      <w:pPr>
        <w:tabs>
          <w:tab w:val="left" w:pos="709"/>
        </w:tabs>
      </w:pPr>
    </w:p>
    <w:p w:rsidR="00F72454" w:rsidRPr="006732D6" w:rsidRDefault="00F72454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2454" w:rsidRPr="006732D6" w:rsidRDefault="00F72454" w:rsidP="006732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732D6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F72454" w:rsidRPr="006732D6" w:rsidRDefault="00F72454" w:rsidP="006732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732D6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2D6">
        <w:rPr>
          <w:rFonts w:ascii="Times New Roman" w:hAnsi="Times New Roman" w:cs="Times New Roman"/>
          <w:sz w:val="24"/>
          <w:szCs w:val="24"/>
        </w:rPr>
        <w:t xml:space="preserve">Новосибирской области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32D6">
        <w:rPr>
          <w:rFonts w:ascii="Times New Roman" w:hAnsi="Times New Roman" w:cs="Times New Roman"/>
          <w:sz w:val="24"/>
          <w:szCs w:val="24"/>
        </w:rPr>
        <w:t xml:space="preserve">Н.В.Гладышева  </w:t>
      </w:r>
    </w:p>
    <w:p w:rsidR="00F72454" w:rsidRPr="006732D6" w:rsidRDefault="00F72454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2454" w:rsidRPr="006732D6" w:rsidRDefault="00F72454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2454" w:rsidRPr="006732D6" w:rsidRDefault="00F72454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2454" w:rsidRPr="006732D6" w:rsidRDefault="00F72454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2454" w:rsidRPr="006732D6" w:rsidRDefault="00F72454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72454" w:rsidRPr="006732D6" w:rsidSect="002C20FA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C2F8F"/>
    <w:rsid w:val="000D2849"/>
    <w:rsid w:val="000F763C"/>
    <w:rsid w:val="00110FCF"/>
    <w:rsid w:val="00131A08"/>
    <w:rsid w:val="0013221A"/>
    <w:rsid w:val="00153A76"/>
    <w:rsid w:val="001566C0"/>
    <w:rsid w:val="0017475B"/>
    <w:rsid w:val="00174A6D"/>
    <w:rsid w:val="00186A22"/>
    <w:rsid w:val="001D5127"/>
    <w:rsid w:val="001D677B"/>
    <w:rsid w:val="001D6E9D"/>
    <w:rsid w:val="001F1832"/>
    <w:rsid w:val="0020572E"/>
    <w:rsid w:val="00240A05"/>
    <w:rsid w:val="00251DFB"/>
    <w:rsid w:val="00255DAE"/>
    <w:rsid w:val="002700A8"/>
    <w:rsid w:val="002737CB"/>
    <w:rsid w:val="00281F9B"/>
    <w:rsid w:val="002A1924"/>
    <w:rsid w:val="002A3258"/>
    <w:rsid w:val="002A5860"/>
    <w:rsid w:val="002C20FA"/>
    <w:rsid w:val="002F1571"/>
    <w:rsid w:val="00306584"/>
    <w:rsid w:val="0033077F"/>
    <w:rsid w:val="00330F0D"/>
    <w:rsid w:val="00331B8C"/>
    <w:rsid w:val="00331CF7"/>
    <w:rsid w:val="00347CFC"/>
    <w:rsid w:val="003536A5"/>
    <w:rsid w:val="00361CBF"/>
    <w:rsid w:val="003863ED"/>
    <w:rsid w:val="0039023D"/>
    <w:rsid w:val="003923DD"/>
    <w:rsid w:val="003C179B"/>
    <w:rsid w:val="003F508A"/>
    <w:rsid w:val="00403616"/>
    <w:rsid w:val="00432B83"/>
    <w:rsid w:val="00456C9F"/>
    <w:rsid w:val="0048752E"/>
    <w:rsid w:val="004972A9"/>
    <w:rsid w:val="004A1C4E"/>
    <w:rsid w:val="004B3426"/>
    <w:rsid w:val="004B56DB"/>
    <w:rsid w:val="004D00ED"/>
    <w:rsid w:val="00523915"/>
    <w:rsid w:val="00524A45"/>
    <w:rsid w:val="00530FE0"/>
    <w:rsid w:val="0053284F"/>
    <w:rsid w:val="00553FDD"/>
    <w:rsid w:val="00560D82"/>
    <w:rsid w:val="00565401"/>
    <w:rsid w:val="005842DA"/>
    <w:rsid w:val="005C2E0A"/>
    <w:rsid w:val="005E5158"/>
    <w:rsid w:val="00612BEE"/>
    <w:rsid w:val="006226D7"/>
    <w:rsid w:val="00650B46"/>
    <w:rsid w:val="00660CAD"/>
    <w:rsid w:val="006732D6"/>
    <w:rsid w:val="00673735"/>
    <w:rsid w:val="00691C3E"/>
    <w:rsid w:val="00694F55"/>
    <w:rsid w:val="00696057"/>
    <w:rsid w:val="006B70C9"/>
    <w:rsid w:val="006C39FB"/>
    <w:rsid w:val="006C7F51"/>
    <w:rsid w:val="006D1171"/>
    <w:rsid w:val="006D64A4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72530"/>
    <w:rsid w:val="00780450"/>
    <w:rsid w:val="00787B1C"/>
    <w:rsid w:val="007A2190"/>
    <w:rsid w:val="007C43E8"/>
    <w:rsid w:val="007D03DB"/>
    <w:rsid w:val="007D0EA8"/>
    <w:rsid w:val="007D425F"/>
    <w:rsid w:val="007F2A83"/>
    <w:rsid w:val="00800F5E"/>
    <w:rsid w:val="00835FB0"/>
    <w:rsid w:val="00845F38"/>
    <w:rsid w:val="00867004"/>
    <w:rsid w:val="00871BC8"/>
    <w:rsid w:val="008754CF"/>
    <w:rsid w:val="0088593C"/>
    <w:rsid w:val="00893746"/>
    <w:rsid w:val="008A0694"/>
    <w:rsid w:val="008B222F"/>
    <w:rsid w:val="008C08DA"/>
    <w:rsid w:val="00916019"/>
    <w:rsid w:val="0092201D"/>
    <w:rsid w:val="00936F9D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A03669"/>
    <w:rsid w:val="00A52800"/>
    <w:rsid w:val="00A644A2"/>
    <w:rsid w:val="00A66490"/>
    <w:rsid w:val="00AA0965"/>
    <w:rsid w:val="00AC06DC"/>
    <w:rsid w:val="00AD4AA8"/>
    <w:rsid w:val="00B02DAC"/>
    <w:rsid w:val="00B127B1"/>
    <w:rsid w:val="00B2254D"/>
    <w:rsid w:val="00B22CB0"/>
    <w:rsid w:val="00B24252"/>
    <w:rsid w:val="00B25853"/>
    <w:rsid w:val="00B32EAA"/>
    <w:rsid w:val="00B413D1"/>
    <w:rsid w:val="00B514A1"/>
    <w:rsid w:val="00B56296"/>
    <w:rsid w:val="00B77741"/>
    <w:rsid w:val="00B81EEA"/>
    <w:rsid w:val="00B8316A"/>
    <w:rsid w:val="00B90161"/>
    <w:rsid w:val="00BA377B"/>
    <w:rsid w:val="00BB6537"/>
    <w:rsid w:val="00BB6F4E"/>
    <w:rsid w:val="00C07117"/>
    <w:rsid w:val="00C12638"/>
    <w:rsid w:val="00C22C3A"/>
    <w:rsid w:val="00C22F50"/>
    <w:rsid w:val="00C260C8"/>
    <w:rsid w:val="00C30A81"/>
    <w:rsid w:val="00C45370"/>
    <w:rsid w:val="00C573D8"/>
    <w:rsid w:val="00C73023"/>
    <w:rsid w:val="00C93389"/>
    <w:rsid w:val="00C94883"/>
    <w:rsid w:val="00CD5262"/>
    <w:rsid w:val="00CF7C5E"/>
    <w:rsid w:val="00D00825"/>
    <w:rsid w:val="00D12B5A"/>
    <w:rsid w:val="00D22D13"/>
    <w:rsid w:val="00D24CD5"/>
    <w:rsid w:val="00D255C4"/>
    <w:rsid w:val="00D26490"/>
    <w:rsid w:val="00D31FBA"/>
    <w:rsid w:val="00D502D7"/>
    <w:rsid w:val="00D6467B"/>
    <w:rsid w:val="00D71E52"/>
    <w:rsid w:val="00D81B87"/>
    <w:rsid w:val="00D8294D"/>
    <w:rsid w:val="00D91F22"/>
    <w:rsid w:val="00DE0000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97262"/>
    <w:rsid w:val="00EB6B4F"/>
    <w:rsid w:val="00EC1ECF"/>
    <w:rsid w:val="00EE13ED"/>
    <w:rsid w:val="00EE1573"/>
    <w:rsid w:val="00EF427E"/>
    <w:rsid w:val="00EF56A8"/>
    <w:rsid w:val="00F25216"/>
    <w:rsid w:val="00F441C4"/>
    <w:rsid w:val="00F56B1D"/>
    <w:rsid w:val="00F72454"/>
    <w:rsid w:val="00F82C11"/>
    <w:rsid w:val="00F86886"/>
    <w:rsid w:val="00FB0CEA"/>
    <w:rsid w:val="00FB1BAA"/>
    <w:rsid w:val="00FB1BCA"/>
    <w:rsid w:val="00FD2E0A"/>
    <w:rsid w:val="00FD576C"/>
    <w:rsid w:val="00FD70A1"/>
    <w:rsid w:val="00FD7660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paragraph" w:customStyle="1" w:styleId="c3">
    <w:name w:val="c3"/>
    <w:basedOn w:val="Normal"/>
    <w:uiPriority w:val="99"/>
    <w:rsid w:val="006732D6"/>
    <w:pPr>
      <w:widowControl w:val="0"/>
      <w:autoSpaceDE w:val="0"/>
      <w:autoSpaceDN w:val="0"/>
      <w:adjustRightInd w:val="0"/>
      <w:spacing w:before="0" w:beforeAutospacing="0" w:line="240" w:lineRule="atLeast"/>
      <w:jc w:val="center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6732D6"/>
    <w:pPr>
      <w:widowControl w:val="0"/>
      <w:tabs>
        <w:tab w:val="left" w:pos="204"/>
      </w:tabs>
      <w:autoSpaceDE w:val="0"/>
      <w:autoSpaceDN w:val="0"/>
      <w:adjustRightInd w:val="0"/>
      <w:spacing w:before="0" w:beforeAutospacing="0" w:line="328" w:lineRule="atLeast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1"/>
    <w:uiPriority w:val="99"/>
    <w:rsid w:val="006732D6"/>
    <w:pPr>
      <w:spacing w:before="0" w:beforeAutospacing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576C"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732D6"/>
    <w:rPr>
      <w:b/>
      <w:bCs/>
      <w:sz w:val="24"/>
      <w:szCs w:val="24"/>
      <w:lang w:val="ru-RU" w:eastAsia="ru-RU"/>
    </w:rPr>
  </w:style>
  <w:style w:type="paragraph" w:customStyle="1" w:styleId="1">
    <w:name w:val="Знак Знак1 Знак"/>
    <w:basedOn w:val="Normal"/>
    <w:uiPriority w:val="99"/>
    <w:rsid w:val="006732D6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170</Words>
  <Characters>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16</cp:revision>
  <cp:lastPrinted>2016-04-21T09:24:00Z</cp:lastPrinted>
  <dcterms:created xsi:type="dcterms:W3CDTF">2015-11-16T05:28:00Z</dcterms:created>
  <dcterms:modified xsi:type="dcterms:W3CDTF">2016-04-21T09:24:00Z</dcterms:modified>
</cp:coreProperties>
</file>