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EE" w:rsidRPr="00E846FC" w:rsidRDefault="00C103EE" w:rsidP="00FB02F5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 w:rsidRPr="00E846FC">
        <w:rPr>
          <w:rFonts w:ascii="Georgia" w:hAnsi="Georgia" w:cs="Georgia"/>
          <w:sz w:val="24"/>
          <w:szCs w:val="24"/>
        </w:rPr>
        <w:t>НОВОСИБИРСКАЯ ОБЛАСТЬ  ТАТАРСКИЙ РАЙОН</w:t>
      </w:r>
    </w:p>
    <w:p w:rsidR="00C103EE" w:rsidRPr="00E846FC" w:rsidRDefault="00C103EE" w:rsidP="00FB02F5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 w:rsidRPr="00E846FC">
        <w:rPr>
          <w:rFonts w:ascii="Georgia" w:hAnsi="Georgia" w:cs="Georgia"/>
          <w:sz w:val="24"/>
          <w:szCs w:val="24"/>
        </w:rPr>
        <w:t>АДМИНИСТРАЦИЯ НОВОМИХАЙЛОВСКОГО СЕЛЬСОВЕТА</w:t>
      </w:r>
    </w:p>
    <w:p w:rsidR="00C103EE" w:rsidRPr="00E846FC" w:rsidRDefault="00C103EE" w:rsidP="00FB02F5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pt;margin-top:1pt;width:478.5pt;height:0;z-index:251658240" o:connectortype="straight" strokeweight="1pt">
            <o:extrusion v:ext="view" backdepth="0" on="t"/>
          </v:shape>
        </w:pict>
      </w:r>
    </w:p>
    <w:p w:rsidR="00C103EE" w:rsidRPr="00E846FC" w:rsidRDefault="00C103EE" w:rsidP="00FB02F5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 w:rsidRPr="00E846FC">
        <w:rPr>
          <w:rFonts w:ascii="Georgia" w:hAnsi="Georgia" w:cs="Georgia"/>
          <w:sz w:val="24"/>
          <w:szCs w:val="24"/>
        </w:rPr>
        <w:t xml:space="preserve"> </w:t>
      </w:r>
    </w:p>
    <w:p w:rsidR="00C103EE" w:rsidRPr="00E846FC" w:rsidRDefault="00C103EE" w:rsidP="00FB02F5">
      <w:pPr>
        <w:pStyle w:val="BodyText"/>
        <w:tabs>
          <w:tab w:val="right" w:pos="9328"/>
        </w:tabs>
        <w:spacing w:line="276" w:lineRule="auto"/>
        <w:ind w:right="27"/>
        <w:rPr>
          <w:rFonts w:ascii="Georgia" w:hAnsi="Georgia" w:cs="Georgia"/>
          <w:sz w:val="24"/>
          <w:szCs w:val="24"/>
        </w:rPr>
      </w:pPr>
      <w:r w:rsidRPr="00E846FC">
        <w:rPr>
          <w:rFonts w:ascii="Georgia" w:hAnsi="Georgia" w:cs="Georgia"/>
          <w:sz w:val="24"/>
          <w:szCs w:val="24"/>
        </w:rPr>
        <w:t xml:space="preserve">          ПОСТАНОВЛЕНИЕ</w:t>
      </w:r>
    </w:p>
    <w:p w:rsidR="00C103EE" w:rsidRPr="00E846FC" w:rsidRDefault="00C103EE">
      <w:pPr>
        <w:rPr>
          <w:rFonts w:ascii="Georgia" w:hAnsi="Georgia" w:cs="Georgia"/>
          <w:b/>
          <w:bCs/>
          <w:sz w:val="24"/>
          <w:szCs w:val="24"/>
        </w:rPr>
      </w:pPr>
    </w:p>
    <w:tbl>
      <w:tblPr>
        <w:tblW w:w="10317" w:type="dxa"/>
        <w:jc w:val="center"/>
        <w:tblLook w:val="00A0"/>
      </w:tblPr>
      <w:tblGrid>
        <w:gridCol w:w="533"/>
        <w:gridCol w:w="1133"/>
        <w:gridCol w:w="1121"/>
        <w:gridCol w:w="5826"/>
        <w:gridCol w:w="709"/>
        <w:gridCol w:w="851"/>
        <w:gridCol w:w="144"/>
      </w:tblGrid>
      <w:tr w:rsidR="00C103EE" w:rsidRPr="00E846FC">
        <w:trPr>
          <w:gridAfter w:val="1"/>
          <w:wAfter w:w="144" w:type="dxa"/>
          <w:trHeight w:val="382"/>
          <w:jc w:val="center"/>
        </w:trPr>
        <w:tc>
          <w:tcPr>
            <w:tcW w:w="533" w:type="dxa"/>
            <w:vAlign w:val="center"/>
          </w:tcPr>
          <w:p w:rsidR="00C103EE" w:rsidRPr="00E846FC" w:rsidRDefault="00C103EE" w:rsidP="00981606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E846FC">
              <w:rPr>
                <w:rFonts w:ascii="Georgia" w:hAnsi="Georgia" w:cs="Georgi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3" w:type="dxa"/>
            <w:vAlign w:val="center"/>
          </w:tcPr>
          <w:p w:rsidR="00C103EE" w:rsidRPr="00E846FC" w:rsidRDefault="00C103EE" w:rsidP="00981606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E846FC">
              <w:rPr>
                <w:rFonts w:ascii="Georgia" w:hAnsi="Georgia" w:cs="Georgia"/>
                <w:b/>
                <w:bCs/>
                <w:sz w:val="24"/>
                <w:szCs w:val="24"/>
              </w:rPr>
              <w:t>апреля</w:t>
            </w:r>
          </w:p>
        </w:tc>
        <w:tc>
          <w:tcPr>
            <w:tcW w:w="1121" w:type="dxa"/>
            <w:vAlign w:val="center"/>
          </w:tcPr>
          <w:p w:rsidR="00C103EE" w:rsidRPr="00E846FC" w:rsidRDefault="00C103EE" w:rsidP="001813BF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E846FC">
              <w:rPr>
                <w:rFonts w:ascii="Georgia" w:hAnsi="Georgia" w:cs="Georgia"/>
                <w:b/>
                <w:bCs/>
                <w:sz w:val="24"/>
                <w:szCs w:val="24"/>
              </w:rPr>
              <w:t>2016 г</w:t>
            </w: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826" w:type="dxa"/>
            <w:vAlign w:val="center"/>
          </w:tcPr>
          <w:p w:rsidR="00C103EE" w:rsidRPr="00E846FC" w:rsidRDefault="00C103EE" w:rsidP="00981606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103EE" w:rsidRPr="00E846FC" w:rsidRDefault="00C103EE" w:rsidP="00981606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E846FC">
              <w:rPr>
                <w:rFonts w:ascii="Georgia" w:hAnsi="Georgia" w:cs="Georgia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51" w:type="dxa"/>
            <w:vAlign w:val="center"/>
          </w:tcPr>
          <w:p w:rsidR="00C103EE" w:rsidRPr="00E846FC" w:rsidRDefault="00C103EE" w:rsidP="00AB6398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E846FC">
              <w:rPr>
                <w:rFonts w:ascii="Georgia" w:hAnsi="Georgia" w:cs="Georgia"/>
                <w:b/>
                <w:bCs/>
                <w:sz w:val="24"/>
                <w:szCs w:val="24"/>
              </w:rPr>
              <w:t>46</w:t>
            </w:r>
          </w:p>
        </w:tc>
      </w:tr>
      <w:tr w:rsidR="00C103EE" w:rsidRPr="00E846FC">
        <w:trPr>
          <w:trHeight w:val="961"/>
          <w:jc w:val="center"/>
        </w:trPr>
        <w:tc>
          <w:tcPr>
            <w:tcW w:w="10317" w:type="dxa"/>
            <w:gridSpan w:val="7"/>
          </w:tcPr>
          <w:p w:rsidR="00C103EE" w:rsidRPr="00E846FC" w:rsidRDefault="00C103EE" w:rsidP="003561E5">
            <w:pPr>
              <w:pStyle w:val="Heading5"/>
              <w:jc w:val="center"/>
              <w:rPr>
                <w:rFonts w:ascii="Georgia" w:hAnsi="Georgia" w:cs="Georg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846FC">
              <w:rPr>
                <w:rFonts w:ascii="Georgia" w:hAnsi="Georgia" w:cs="Georgia"/>
                <w:b w:val="0"/>
                <w:bCs w:val="0"/>
                <w:i w:val="0"/>
                <w:iCs w:val="0"/>
                <w:sz w:val="24"/>
                <w:szCs w:val="24"/>
              </w:rPr>
              <w:t xml:space="preserve">с. Новомихайловка     </w:t>
            </w:r>
          </w:p>
          <w:p w:rsidR="00C103EE" w:rsidRPr="00E846FC" w:rsidRDefault="00C103EE" w:rsidP="003561E5">
            <w:pPr>
              <w:pStyle w:val="Heading5"/>
              <w:jc w:val="center"/>
              <w:rPr>
                <w:rFonts w:ascii="Georgia" w:hAnsi="Georgia" w:cs="Georgia"/>
                <w:i w:val="0"/>
                <w:iCs w:val="0"/>
                <w:sz w:val="24"/>
                <w:szCs w:val="24"/>
              </w:rPr>
            </w:pPr>
            <w:r w:rsidRPr="00E846FC">
              <w:rPr>
                <w:rFonts w:ascii="Georgia" w:hAnsi="Georgia" w:cs="Georgia"/>
                <w:i w:val="0"/>
                <w:iCs w:val="0"/>
                <w:sz w:val="24"/>
                <w:szCs w:val="24"/>
              </w:rPr>
              <w:t>«Об утверждении плана мероприятий и проведении конкурса по благоустройству территории поселения»</w:t>
            </w:r>
            <w:r w:rsidRPr="00E846FC">
              <w:rPr>
                <w:rFonts w:ascii="Georgia" w:hAnsi="Georgia" w:cs="Georgia"/>
                <w:i w:val="0"/>
                <w:iCs w:val="0"/>
                <w:sz w:val="24"/>
                <w:szCs w:val="24"/>
              </w:rPr>
              <w:tab/>
            </w:r>
          </w:p>
        </w:tc>
      </w:tr>
    </w:tbl>
    <w:p w:rsidR="00C103EE" w:rsidRDefault="00C103EE" w:rsidP="00981606">
      <w:pPr>
        <w:spacing w:after="120" w:line="240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E57525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</w:t>
      </w:r>
    </w:p>
    <w:p w:rsidR="00C103EE" w:rsidRDefault="00C103EE" w:rsidP="00981606">
      <w:pPr>
        <w:spacing w:after="120" w:line="240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C103EE" w:rsidRDefault="00C103EE" w:rsidP="00981606">
      <w:pPr>
        <w:spacing w:after="120" w:line="240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C103EE" w:rsidRPr="00E846FC" w:rsidRDefault="00C103EE" w:rsidP="00981606">
      <w:pPr>
        <w:spacing w:after="12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846F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</w:t>
      </w:r>
      <w:r w:rsidRPr="00E846FC">
        <w:rPr>
          <w:rFonts w:ascii="Times New Roman" w:hAnsi="Times New Roman" w:cs="Times New Roman"/>
          <w:sz w:val="24"/>
          <w:szCs w:val="24"/>
        </w:rPr>
        <w:t xml:space="preserve">В целях привлечения населения, общественности, организаций, предприятий и учреждений всех форм собственности к участию в работах по благоустройству, озеленению и улучшению санитарного состояния территорий села Новомихайловка и деревни Дубровино, </w:t>
      </w:r>
    </w:p>
    <w:p w:rsidR="00C103EE" w:rsidRPr="00E846FC" w:rsidRDefault="00C103EE" w:rsidP="00E846FC">
      <w:pPr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846FC">
        <w:rPr>
          <w:rFonts w:ascii="Times New Roman" w:hAnsi="Times New Roman" w:cs="Times New Roman"/>
          <w:b/>
          <w:bCs/>
          <w:sz w:val="24"/>
          <w:szCs w:val="24"/>
        </w:rPr>
        <w:t>ПОСТАНОВЛЯЮ</w:t>
      </w:r>
      <w:r w:rsidRPr="00E846FC">
        <w:rPr>
          <w:rFonts w:ascii="Times New Roman" w:hAnsi="Times New Roman" w:cs="Times New Roman"/>
          <w:sz w:val="24"/>
          <w:szCs w:val="24"/>
        </w:rPr>
        <w:t>:</w:t>
      </w:r>
    </w:p>
    <w:p w:rsidR="00C103EE" w:rsidRPr="00E846FC" w:rsidRDefault="00C103EE" w:rsidP="00E846FC">
      <w:pPr>
        <w:numPr>
          <w:ilvl w:val="0"/>
          <w:numId w:val="16"/>
        </w:numPr>
        <w:tabs>
          <w:tab w:val="clear" w:pos="1215"/>
          <w:tab w:val="num" w:pos="550"/>
        </w:tabs>
        <w:spacing w:after="0" w:line="240" w:lineRule="auto"/>
        <w:ind w:left="660" w:hanging="660"/>
        <w:rPr>
          <w:rFonts w:ascii="Times New Roman" w:hAnsi="Times New Roman" w:cs="Times New Roman"/>
          <w:sz w:val="24"/>
          <w:szCs w:val="24"/>
        </w:rPr>
      </w:pPr>
      <w:r w:rsidRPr="00E846FC">
        <w:rPr>
          <w:rFonts w:ascii="Times New Roman" w:hAnsi="Times New Roman" w:cs="Times New Roman"/>
          <w:sz w:val="24"/>
          <w:szCs w:val="24"/>
        </w:rPr>
        <w:t>Утвердить:</w:t>
      </w:r>
    </w:p>
    <w:p w:rsidR="00C103EE" w:rsidRPr="00E846FC" w:rsidRDefault="00C103EE" w:rsidP="00E846FC">
      <w:pPr>
        <w:tabs>
          <w:tab w:val="num" w:pos="550"/>
        </w:tabs>
        <w:spacing w:after="0" w:line="240" w:lineRule="auto"/>
        <w:ind w:left="660" w:hanging="660"/>
        <w:jc w:val="both"/>
        <w:rPr>
          <w:rFonts w:ascii="Times New Roman" w:hAnsi="Times New Roman" w:cs="Times New Roman"/>
          <w:sz w:val="24"/>
          <w:szCs w:val="24"/>
        </w:rPr>
      </w:pPr>
      <w:r w:rsidRPr="00E846FC">
        <w:rPr>
          <w:rFonts w:ascii="Times New Roman" w:hAnsi="Times New Roman" w:cs="Times New Roman"/>
          <w:sz w:val="24"/>
          <w:szCs w:val="24"/>
        </w:rPr>
        <w:t>1.1. План мероприятий по благоустройству территории поселения    Новомихайловского сельсовета на 2016 год (приложение 1);</w:t>
      </w:r>
    </w:p>
    <w:p w:rsidR="00C103EE" w:rsidRPr="00E846FC" w:rsidRDefault="00C103EE" w:rsidP="00E846FC">
      <w:pPr>
        <w:tabs>
          <w:tab w:val="num" w:pos="550"/>
        </w:tabs>
        <w:spacing w:after="0" w:line="240" w:lineRule="auto"/>
        <w:ind w:left="660" w:hanging="660"/>
        <w:jc w:val="both"/>
        <w:rPr>
          <w:rFonts w:ascii="Times New Roman" w:hAnsi="Times New Roman" w:cs="Times New Roman"/>
          <w:sz w:val="24"/>
          <w:szCs w:val="24"/>
        </w:rPr>
      </w:pPr>
      <w:r w:rsidRPr="00E846FC">
        <w:rPr>
          <w:rFonts w:ascii="Times New Roman" w:hAnsi="Times New Roman" w:cs="Times New Roman"/>
          <w:sz w:val="24"/>
          <w:szCs w:val="24"/>
        </w:rPr>
        <w:t>1.2. Положение о конкурсе по благоустройству территории поселения Новомихайловского сельсовета на 2016 год (приложение 2);</w:t>
      </w:r>
    </w:p>
    <w:p w:rsidR="00C103EE" w:rsidRPr="00E846FC" w:rsidRDefault="00C103EE" w:rsidP="00E846FC">
      <w:pPr>
        <w:tabs>
          <w:tab w:val="num" w:pos="550"/>
        </w:tabs>
        <w:spacing w:after="0" w:line="240" w:lineRule="auto"/>
        <w:ind w:left="660" w:hanging="660"/>
        <w:jc w:val="both"/>
        <w:rPr>
          <w:rFonts w:ascii="Times New Roman" w:hAnsi="Times New Roman" w:cs="Times New Roman"/>
          <w:sz w:val="24"/>
          <w:szCs w:val="24"/>
        </w:rPr>
      </w:pPr>
      <w:r w:rsidRPr="00E846FC">
        <w:rPr>
          <w:rFonts w:ascii="Times New Roman" w:hAnsi="Times New Roman" w:cs="Times New Roman"/>
          <w:sz w:val="24"/>
          <w:szCs w:val="24"/>
        </w:rPr>
        <w:t>1.3. Состав комиссии по организации, проведению и подведению итогов конкурса в рамках благоустройства (приложение 3);</w:t>
      </w:r>
    </w:p>
    <w:p w:rsidR="00C103EE" w:rsidRPr="00E846FC" w:rsidRDefault="00C103EE" w:rsidP="00E846FC">
      <w:pPr>
        <w:tabs>
          <w:tab w:val="num" w:pos="550"/>
        </w:tabs>
        <w:spacing w:after="0" w:line="240" w:lineRule="auto"/>
        <w:ind w:left="660" w:hanging="660"/>
        <w:jc w:val="both"/>
        <w:rPr>
          <w:rFonts w:ascii="Times New Roman" w:hAnsi="Times New Roman" w:cs="Times New Roman"/>
          <w:sz w:val="24"/>
          <w:szCs w:val="24"/>
        </w:rPr>
      </w:pPr>
      <w:r w:rsidRPr="00E846FC">
        <w:rPr>
          <w:rFonts w:ascii="Times New Roman" w:hAnsi="Times New Roman" w:cs="Times New Roman"/>
          <w:sz w:val="24"/>
          <w:szCs w:val="24"/>
        </w:rPr>
        <w:t>1.4. Сроки проведения мероприятий по благоустройству территории поселения (с 15 апреля по 01 октября 2016 года);</w:t>
      </w:r>
    </w:p>
    <w:p w:rsidR="00C103EE" w:rsidRPr="00E846FC" w:rsidRDefault="00C103EE" w:rsidP="00E846FC">
      <w:pPr>
        <w:tabs>
          <w:tab w:val="num" w:pos="550"/>
        </w:tabs>
        <w:spacing w:after="0" w:line="240" w:lineRule="auto"/>
        <w:ind w:left="660" w:hanging="660"/>
        <w:jc w:val="both"/>
        <w:rPr>
          <w:rFonts w:ascii="Times New Roman" w:hAnsi="Times New Roman" w:cs="Times New Roman"/>
          <w:sz w:val="24"/>
          <w:szCs w:val="24"/>
        </w:rPr>
      </w:pPr>
      <w:r w:rsidRPr="00E846FC">
        <w:rPr>
          <w:rFonts w:ascii="Times New Roman" w:hAnsi="Times New Roman" w:cs="Times New Roman"/>
          <w:sz w:val="24"/>
          <w:szCs w:val="24"/>
        </w:rPr>
        <w:t>1.5. Сроки подведения итогов конкурса:</w:t>
      </w:r>
    </w:p>
    <w:p w:rsidR="00C103EE" w:rsidRPr="00E846FC" w:rsidRDefault="00C103EE" w:rsidP="00E846FC">
      <w:pPr>
        <w:tabs>
          <w:tab w:val="num" w:pos="550"/>
        </w:tabs>
        <w:spacing w:after="0" w:line="240" w:lineRule="auto"/>
        <w:ind w:left="660" w:hanging="660"/>
        <w:jc w:val="both"/>
        <w:rPr>
          <w:rFonts w:ascii="Times New Roman" w:hAnsi="Times New Roman" w:cs="Times New Roman"/>
          <w:sz w:val="24"/>
          <w:szCs w:val="24"/>
        </w:rPr>
      </w:pPr>
      <w:r w:rsidRPr="00E846FC">
        <w:rPr>
          <w:rFonts w:ascii="Times New Roman" w:hAnsi="Times New Roman" w:cs="Times New Roman"/>
          <w:sz w:val="24"/>
          <w:szCs w:val="24"/>
        </w:rPr>
        <w:t xml:space="preserve">        1 этап – 15 июня 2016г.</w:t>
      </w:r>
    </w:p>
    <w:p w:rsidR="00C103EE" w:rsidRPr="00E846FC" w:rsidRDefault="00C103EE" w:rsidP="00E846FC">
      <w:pPr>
        <w:tabs>
          <w:tab w:val="num" w:pos="550"/>
        </w:tabs>
        <w:spacing w:after="0" w:line="240" w:lineRule="auto"/>
        <w:ind w:left="660" w:hanging="660"/>
        <w:jc w:val="both"/>
        <w:rPr>
          <w:rFonts w:ascii="Times New Roman" w:hAnsi="Times New Roman" w:cs="Times New Roman"/>
          <w:sz w:val="24"/>
          <w:szCs w:val="24"/>
        </w:rPr>
      </w:pPr>
      <w:r w:rsidRPr="00E846FC">
        <w:rPr>
          <w:rFonts w:ascii="Times New Roman" w:hAnsi="Times New Roman" w:cs="Times New Roman"/>
          <w:sz w:val="24"/>
          <w:szCs w:val="24"/>
        </w:rPr>
        <w:t xml:space="preserve">        2 этап – до 15 сентября 2016г.</w:t>
      </w:r>
    </w:p>
    <w:p w:rsidR="00C103EE" w:rsidRPr="00E846FC" w:rsidRDefault="00C103EE" w:rsidP="00E846FC">
      <w:pPr>
        <w:tabs>
          <w:tab w:val="num" w:pos="550"/>
        </w:tabs>
        <w:spacing w:after="120" w:line="240" w:lineRule="auto"/>
        <w:ind w:left="660" w:hanging="660"/>
        <w:jc w:val="both"/>
        <w:rPr>
          <w:rFonts w:ascii="Times New Roman" w:hAnsi="Times New Roman" w:cs="Times New Roman"/>
          <w:sz w:val="24"/>
          <w:szCs w:val="24"/>
        </w:rPr>
      </w:pPr>
      <w:r w:rsidRPr="00E846FC">
        <w:rPr>
          <w:rFonts w:ascii="Times New Roman" w:hAnsi="Times New Roman" w:cs="Times New Roman"/>
          <w:sz w:val="24"/>
          <w:szCs w:val="24"/>
        </w:rPr>
        <w:t xml:space="preserve">1.6. Заявки от участников конкурса по номинациям принимаются до подведения итогов конкурса на  1 этапе (до 10 июня 2016г.) </w:t>
      </w:r>
    </w:p>
    <w:p w:rsidR="00C103EE" w:rsidRPr="00E846FC" w:rsidRDefault="00C103EE" w:rsidP="00E846FC">
      <w:pPr>
        <w:numPr>
          <w:ilvl w:val="0"/>
          <w:numId w:val="16"/>
        </w:numPr>
        <w:tabs>
          <w:tab w:val="clear" w:pos="1215"/>
          <w:tab w:val="num" w:pos="550"/>
        </w:tabs>
        <w:spacing w:after="120" w:line="240" w:lineRule="auto"/>
        <w:ind w:left="660" w:hanging="660"/>
        <w:jc w:val="both"/>
        <w:rPr>
          <w:rFonts w:ascii="Times New Roman" w:hAnsi="Times New Roman" w:cs="Times New Roman"/>
          <w:sz w:val="24"/>
          <w:szCs w:val="24"/>
        </w:rPr>
      </w:pPr>
      <w:r w:rsidRPr="00E846FC">
        <w:rPr>
          <w:rFonts w:ascii="Times New Roman" w:hAnsi="Times New Roman" w:cs="Times New Roman"/>
          <w:sz w:val="24"/>
          <w:szCs w:val="24"/>
        </w:rPr>
        <w:t>Рекомендовать:</w:t>
      </w:r>
    </w:p>
    <w:p w:rsidR="00C103EE" w:rsidRPr="00E846FC" w:rsidRDefault="00C103EE" w:rsidP="00E846FC">
      <w:pPr>
        <w:numPr>
          <w:ilvl w:val="1"/>
          <w:numId w:val="16"/>
        </w:numPr>
        <w:tabs>
          <w:tab w:val="num" w:pos="550"/>
          <w:tab w:val="num" w:pos="1430"/>
        </w:tabs>
        <w:spacing w:after="120" w:line="240" w:lineRule="auto"/>
        <w:ind w:left="660" w:hanging="660"/>
        <w:rPr>
          <w:rFonts w:ascii="Times New Roman" w:hAnsi="Times New Roman" w:cs="Times New Roman"/>
          <w:sz w:val="24"/>
          <w:szCs w:val="24"/>
        </w:rPr>
      </w:pPr>
      <w:r w:rsidRPr="00E846FC">
        <w:rPr>
          <w:rFonts w:ascii="Times New Roman" w:hAnsi="Times New Roman" w:cs="Times New Roman"/>
          <w:sz w:val="24"/>
          <w:szCs w:val="24"/>
        </w:rPr>
        <w:t>Специалисту по делам молодежи Протасевич В.В. организовать работу по привлечению молодого поколения для оказания помощи жителям преклонного возраста в наведении порядка на территории их домовладений.</w:t>
      </w:r>
    </w:p>
    <w:p w:rsidR="00C103EE" w:rsidRPr="00E846FC" w:rsidRDefault="00C103EE" w:rsidP="00E846FC">
      <w:pPr>
        <w:numPr>
          <w:ilvl w:val="1"/>
          <w:numId w:val="16"/>
        </w:numPr>
        <w:tabs>
          <w:tab w:val="num" w:pos="660"/>
        </w:tabs>
        <w:spacing w:after="120" w:line="240" w:lineRule="auto"/>
        <w:ind w:left="660" w:hanging="660"/>
        <w:rPr>
          <w:rFonts w:ascii="Times New Roman" w:hAnsi="Times New Roman" w:cs="Times New Roman"/>
          <w:sz w:val="24"/>
          <w:szCs w:val="24"/>
        </w:rPr>
      </w:pPr>
      <w:r w:rsidRPr="00E846FC">
        <w:rPr>
          <w:rFonts w:ascii="Times New Roman" w:hAnsi="Times New Roman" w:cs="Times New Roman"/>
          <w:sz w:val="24"/>
          <w:szCs w:val="24"/>
        </w:rPr>
        <w:t xml:space="preserve">Директору МУП «Новомихайловское» по ОУН Степанову А.В.:  организовать работы по уборке закрепленных территорий: </w:t>
      </w:r>
    </w:p>
    <w:p w:rsidR="00C103EE" w:rsidRPr="00E846FC" w:rsidRDefault="00C103EE" w:rsidP="00E846FC">
      <w:pPr>
        <w:spacing w:after="120" w:line="240" w:lineRule="auto"/>
        <w:ind w:firstLine="550"/>
        <w:rPr>
          <w:rFonts w:ascii="Times New Roman" w:hAnsi="Times New Roman" w:cs="Times New Roman"/>
          <w:sz w:val="24"/>
          <w:szCs w:val="24"/>
        </w:rPr>
      </w:pPr>
      <w:r w:rsidRPr="00E846FC">
        <w:rPr>
          <w:rFonts w:ascii="Times New Roman" w:hAnsi="Times New Roman" w:cs="Times New Roman"/>
          <w:sz w:val="24"/>
          <w:szCs w:val="24"/>
        </w:rPr>
        <w:t>- скважина в радиусе санитарных зон (в соответствии с действующим проектом), водоразборные колонки,  в границах санитарно-защитных зон;</w:t>
      </w:r>
    </w:p>
    <w:p w:rsidR="00C103EE" w:rsidRPr="00E846FC" w:rsidRDefault="00C103EE" w:rsidP="00E846FC">
      <w:pPr>
        <w:spacing w:after="120" w:line="240" w:lineRule="auto"/>
        <w:ind w:left="550"/>
        <w:rPr>
          <w:rFonts w:ascii="Times New Roman" w:hAnsi="Times New Roman" w:cs="Times New Roman"/>
          <w:sz w:val="24"/>
          <w:szCs w:val="24"/>
        </w:rPr>
      </w:pPr>
      <w:r w:rsidRPr="00E846FC">
        <w:rPr>
          <w:rFonts w:ascii="Times New Roman" w:hAnsi="Times New Roman" w:cs="Times New Roman"/>
          <w:sz w:val="24"/>
          <w:szCs w:val="24"/>
        </w:rPr>
        <w:t>- котельная и теплосеть по всей протяженности, в соответствии с Правилами благоустройства.</w:t>
      </w:r>
    </w:p>
    <w:p w:rsidR="00C103EE" w:rsidRPr="00E846FC" w:rsidRDefault="00C103EE" w:rsidP="00E846FC">
      <w:pPr>
        <w:spacing w:after="120" w:line="240" w:lineRule="auto"/>
        <w:ind w:left="550" w:hanging="550"/>
        <w:rPr>
          <w:rFonts w:ascii="Times New Roman" w:hAnsi="Times New Roman" w:cs="Times New Roman"/>
          <w:sz w:val="24"/>
          <w:szCs w:val="24"/>
        </w:rPr>
      </w:pPr>
      <w:r w:rsidRPr="00E846FC">
        <w:rPr>
          <w:rFonts w:ascii="Times New Roman" w:hAnsi="Times New Roman" w:cs="Times New Roman"/>
          <w:sz w:val="24"/>
          <w:szCs w:val="24"/>
        </w:rPr>
        <w:t>3.    Опубликовать настоящее постановление в местном печатном издании «Новомихайловский вестник».</w:t>
      </w:r>
    </w:p>
    <w:p w:rsidR="00C103EE" w:rsidRPr="00E846FC" w:rsidRDefault="00C103EE" w:rsidP="00E846FC">
      <w:pPr>
        <w:spacing w:after="120" w:line="240" w:lineRule="auto"/>
        <w:ind w:left="550" w:hanging="550"/>
        <w:rPr>
          <w:rFonts w:ascii="Times New Roman" w:hAnsi="Times New Roman" w:cs="Times New Roman"/>
          <w:sz w:val="24"/>
          <w:szCs w:val="24"/>
        </w:rPr>
      </w:pPr>
      <w:r w:rsidRPr="00E846FC">
        <w:rPr>
          <w:rFonts w:ascii="Times New Roman" w:hAnsi="Times New Roman" w:cs="Times New Roman"/>
          <w:sz w:val="24"/>
          <w:szCs w:val="24"/>
        </w:rPr>
        <w:t>4.    Контроль исполнения данного постановления оставляю за собой.</w:t>
      </w:r>
    </w:p>
    <w:p w:rsidR="00C103EE" w:rsidRPr="00E846FC" w:rsidRDefault="00C103EE" w:rsidP="00E846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03EE" w:rsidRPr="00E846FC" w:rsidRDefault="00C103EE" w:rsidP="00E846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46FC">
        <w:rPr>
          <w:rFonts w:ascii="Times New Roman" w:hAnsi="Times New Roman" w:cs="Times New Roman"/>
          <w:sz w:val="24"/>
          <w:szCs w:val="24"/>
        </w:rPr>
        <w:t xml:space="preserve">    Глава Новомихайловского сельсовета</w:t>
      </w:r>
    </w:p>
    <w:p w:rsidR="00C103EE" w:rsidRPr="00E846FC" w:rsidRDefault="00C103EE" w:rsidP="00E846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46FC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                            Н.В.Гладышева</w:t>
      </w:r>
    </w:p>
    <w:p w:rsidR="00C103EE" w:rsidRDefault="00C103EE" w:rsidP="00E846FC">
      <w:pPr>
        <w:tabs>
          <w:tab w:val="left" w:pos="85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C103EE" w:rsidSect="00E846FC">
          <w:pgSz w:w="11906" w:h="16838"/>
          <w:pgMar w:top="1134" w:right="851" w:bottom="1134" w:left="1430" w:header="709" w:footer="709" w:gutter="0"/>
          <w:cols w:space="708"/>
          <w:docGrid w:linePitch="360"/>
        </w:sectPr>
      </w:pPr>
    </w:p>
    <w:p w:rsidR="00C103EE" w:rsidRDefault="00C103EE" w:rsidP="00981606">
      <w:pPr>
        <w:tabs>
          <w:tab w:val="left" w:pos="8580"/>
        </w:tabs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03EE" w:rsidRPr="00E846FC" w:rsidRDefault="00C103EE" w:rsidP="00981606">
      <w:pPr>
        <w:spacing w:after="0" w:line="240" w:lineRule="exact"/>
        <w:jc w:val="right"/>
        <w:outlineLvl w:val="0"/>
        <w:rPr>
          <w:rStyle w:val="FontStyle16"/>
          <w:sz w:val="20"/>
          <w:szCs w:val="20"/>
        </w:rPr>
      </w:pPr>
      <w:r w:rsidRPr="00E846FC">
        <w:rPr>
          <w:rStyle w:val="FontStyle16"/>
          <w:sz w:val="20"/>
          <w:szCs w:val="20"/>
        </w:rPr>
        <w:t>Приложение 1</w:t>
      </w:r>
    </w:p>
    <w:p w:rsidR="00C103EE" w:rsidRPr="00E846FC" w:rsidRDefault="00C103EE" w:rsidP="00981606">
      <w:pPr>
        <w:spacing w:after="0" w:line="240" w:lineRule="exact"/>
        <w:jc w:val="right"/>
        <w:rPr>
          <w:rStyle w:val="FontStyle16"/>
          <w:sz w:val="20"/>
          <w:szCs w:val="20"/>
        </w:rPr>
      </w:pPr>
      <w:r w:rsidRPr="00E846FC">
        <w:rPr>
          <w:rStyle w:val="FontStyle16"/>
          <w:sz w:val="20"/>
          <w:szCs w:val="20"/>
        </w:rPr>
        <w:t>к постановлению администрации</w:t>
      </w:r>
    </w:p>
    <w:p w:rsidR="00C103EE" w:rsidRPr="00E846FC" w:rsidRDefault="00C103EE" w:rsidP="00981606">
      <w:pPr>
        <w:spacing w:after="0" w:line="240" w:lineRule="exact"/>
        <w:jc w:val="right"/>
        <w:rPr>
          <w:rStyle w:val="FontStyle16"/>
          <w:sz w:val="20"/>
          <w:szCs w:val="20"/>
        </w:rPr>
      </w:pPr>
      <w:r w:rsidRPr="00E846FC">
        <w:rPr>
          <w:rStyle w:val="FontStyle16"/>
          <w:sz w:val="20"/>
          <w:szCs w:val="20"/>
        </w:rPr>
        <w:t>Новомихайловского сельсовета</w:t>
      </w:r>
    </w:p>
    <w:p w:rsidR="00C103EE" w:rsidRPr="00E846FC" w:rsidRDefault="00C103EE" w:rsidP="00981606">
      <w:pPr>
        <w:spacing w:after="0" w:line="240" w:lineRule="exact"/>
        <w:jc w:val="right"/>
        <w:rPr>
          <w:rStyle w:val="FontStyle16"/>
          <w:sz w:val="20"/>
          <w:szCs w:val="20"/>
        </w:rPr>
      </w:pPr>
      <w:r w:rsidRPr="00E846FC">
        <w:rPr>
          <w:rStyle w:val="FontStyle16"/>
          <w:sz w:val="20"/>
          <w:szCs w:val="20"/>
        </w:rPr>
        <w:t xml:space="preserve">  № 46 от 12.04.2016г.</w:t>
      </w:r>
    </w:p>
    <w:p w:rsidR="00C103EE" w:rsidRDefault="00C103EE" w:rsidP="00981606">
      <w:pPr>
        <w:tabs>
          <w:tab w:val="left" w:pos="8580"/>
        </w:tabs>
        <w:spacing w:after="0" w:line="24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103EE" w:rsidRDefault="00C103EE" w:rsidP="00981606">
      <w:pPr>
        <w:tabs>
          <w:tab w:val="left" w:pos="8580"/>
        </w:tabs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03EE" w:rsidRPr="00564CBB" w:rsidRDefault="00C103EE" w:rsidP="00FE02D7">
      <w:pPr>
        <w:tabs>
          <w:tab w:val="left" w:pos="8580"/>
        </w:tabs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CBB">
        <w:rPr>
          <w:rFonts w:ascii="Times New Roman" w:hAnsi="Times New Roman" w:cs="Times New Roman"/>
          <w:b/>
          <w:bCs/>
          <w:sz w:val="24"/>
          <w:szCs w:val="24"/>
        </w:rPr>
        <w:t>Мероприятия</w:t>
      </w:r>
    </w:p>
    <w:p w:rsidR="00C103EE" w:rsidRPr="00564CBB" w:rsidRDefault="00C103EE" w:rsidP="00FE02D7">
      <w:pPr>
        <w:tabs>
          <w:tab w:val="left" w:pos="8580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64CBB">
        <w:rPr>
          <w:rFonts w:ascii="Times New Roman" w:hAnsi="Times New Roman" w:cs="Times New Roman"/>
          <w:sz w:val="24"/>
          <w:szCs w:val="24"/>
        </w:rPr>
        <w:t>по благоустройству в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64CBB">
        <w:rPr>
          <w:rFonts w:ascii="Times New Roman" w:hAnsi="Times New Roman" w:cs="Times New Roman"/>
          <w:sz w:val="24"/>
          <w:szCs w:val="24"/>
        </w:rPr>
        <w:t xml:space="preserve"> году  территории МО Новомихайловского сельсовета  Татарского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C103EE" w:rsidRPr="00564CBB" w:rsidRDefault="00C103EE" w:rsidP="00FE02D7">
      <w:pPr>
        <w:tabs>
          <w:tab w:val="left" w:pos="8580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"/>
        <w:gridCol w:w="5644"/>
        <w:gridCol w:w="1316"/>
        <w:gridCol w:w="1440"/>
        <w:gridCol w:w="1440"/>
        <w:gridCol w:w="1440"/>
        <w:gridCol w:w="1440"/>
        <w:gridCol w:w="1698"/>
      </w:tblGrid>
      <w:tr w:rsidR="00C103EE" w:rsidRPr="00564CBB">
        <w:trPr>
          <w:trHeight w:val="356"/>
        </w:trPr>
        <w:tc>
          <w:tcPr>
            <w:tcW w:w="5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44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</w:t>
            </w:r>
          </w:p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Затраты всего (тыс..руб)</w:t>
            </w: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Областной бюджет</w:t>
            </w:r>
          </w:p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(тыс..руб)</w:t>
            </w: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Районный бюджет</w:t>
            </w:r>
          </w:p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(тыс..руб)</w:t>
            </w: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Местный бюджет</w:t>
            </w:r>
          </w:p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(тыс..руб)</w:t>
            </w:r>
          </w:p>
        </w:tc>
        <w:tc>
          <w:tcPr>
            <w:tcW w:w="1698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Средства физических, юридических лиц </w:t>
            </w: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(тыс..руб)</w:t>
            </w:r>
          </w:p>
        </w:tc>
      </w:tr>
      <w:tr w:rsidR="00C103EE" w:rsidRPr="00564CBB">
        <w:trPr>
          <w:trHeight w:val="220"/>
        </w:trPr>
        <w:tc>
          <w:tcPr>
            <w:tcW w:w="5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4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объектов благоустройства  </w:t>
            </w:r>
          </w:p>
        </w:tc>
        <w:tc>
          <w:tcPr>
            <w:tcW w:w="13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ХХХХХ</w:t>
            </w: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ХХХХХ</w:t>
            </w: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ХХХХХ</w:t>
            </w: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ХХХХХ</w:t>
            </w:r>
          </w:p>
        </w:tc>
        <w:tc>
          <w:tcPr>
            <w:tcW w:w="1698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ХХХХХ</w:t>
            </w:r>
          </w:p>
        </w:tc>
      </w:tr>
      <w:tr w:rsidR="00C103EE" w:rsidRPr="00564CBB">
        <w:trPr>
          <w:trHeight w:val="220"/>
        </w:trPr>
        <w:tc>
          <w:tcPr>
            <w:tcW w:w="5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4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Установка:</w:t>
            </w:r>
          </w:p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 xml:space="preserve"> - аншлагов, (шт)</w:t>
            </w:r>
          </w:p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- нумерация домов,  (шт)</w:t>
            </w:r>
          </w:p>
        </w:tc>
        <w:tc>
          <w:tcPr>
            <w:tcW w:w="1316" w:type="dxa"/>
          </w:tcPr>
          <w:p w:rsidR="00C103EE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EE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EE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C103EE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EE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EE" w:rsidRPr="00564CBB">
        <w:trPr>
          <w:trHeight w:val="220"/>
        </w:trPr>
        <w:tc>
          <w:tcPr>
            <w:tcW w:w="5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4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Ремонт стел (шт)</w:t>
            </w:r>
          </w:p>
        </w:tc>
        <w:tc>
          <w:tcPr>
            <w:tcW w:w="13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EE" w:rsidRPr="00564CBB">
        <w:trPr>
          <w:trHeight w:val="220"/>
        </w:trPr>
        <w:tc>
          <w:tcPr>
            <w:tcW w:w="5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4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Ограждение  зданий учреждений, организаций (п/м)</w:t>
            </w:r>
          </w:p>
        </w:tc>
        <w:tc>
          <w:tcPr>
            <w:tcW w:w="13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EE" w:rsidRPr="00564CBB">
        <w:trPr>
          <w:trHeight w:val="220"/>
        </w:trPr>
        <w:tc>
          <w:tcPr>
            <w:tcW w:w="5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4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территорий, (шт)</w:t>
            </w:r>
          </w:p>
        </w:tc>
        <w:tc>
          <w:tcPr>
            <w:tcW w:w="13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EE" w:rsidRPr="00564CBB">
        <w:trPr>
          <w:trHeight w:val="220"/>
        </w:trPr>
        <w:tc>
          <w:tcPr>
            <w:tcW w:w="5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4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Ограждение частных домовладений  (п/м)</w:t>
            </w:r>
          </w:p>
        </w:tc>
        <w:tc>
          <w:tcPr>
            <w:tcW w:w="13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103EE" w:rsidRPr="00564CBB">
        <w:trPr>
          <w:trHeight w:val="220"/>
        </w:trPr>
        <w:tc>
          <w:tcPr>
            <w:tcW w:w="5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4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Покраска и отделка  фасадов зданий  учреждений  (м</w:t>
            </w:r>
            <w:r w:rsidRPr="00564C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EE" w:rsidRPr="00564CBB">
        <w:trPr>
          <w:trHeight w:val="220"/>
        </w:trPr>
        <w:tc>
          <w:tcPr>
            <w:tcW w:w="5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4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Покраска и отделка частных домовладений  (м</w:t>
            </w:r>
            <w:r w:rsidRPr="00564C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103EE" w:rsidRPr="00564CBB">
        <w:trPr>
          <w:trHeight w:val="220"/>
        </w:trPr>
        <w:tc>
          <w:tcPr>
            <w:tcW w:w="5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4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Озеленение:</w:t>
            </w:r>
          </w:p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- посадка деревьев и кустарников,  (шт)</w:t>
            </w:r>
          </w:p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- клумб,  (шт / м</w:t>
            </w:r>
            <w:r w:rsidRPr="00564C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18/70</w:t>
            </w: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C103EE" w:rsidRPr="00564CBB">
        <w:trPr>
          <w:trHeight w:val="220"/>
        </w:trPr>
        <w:tc>
          <w:tcPr>
            <w:tcW w:w="5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4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Обустройство  детских  игровых  площадок   (шт)</w:t>
            </w:r>
          </w:p>
        </w:tc>
        <w:tc>
          <w:tcPr>
            <w:tcW w:w="13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EE" w:rsidRPr="00564CBB">
        <w:trPr>
          <w:trHeight w:val="220"/>
        </w:trPr>
        <w:tc>
          <w:tcPr>
            <w:tcW w:w="5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4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Ремонт  детских  игровых  площадок   (шт)</w:t>
            </w:r>
          </w:p>
        </w:tc>
        <w:tc>
          <w:tcPr>
            <w:tcW w:w="13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EE" w:rsidRPr="00564CBB">
        <w:trPr>
          <w:trHeight w:val="220"/>
        </w:trPr>
        <w:tc>
          <w:tcPr>
            <w:tcW w:w="5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4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Строительство спортивных площадок  (шт)</w:t>
            </w:r>
          </w:p>
        </w:tc>
        <w:tc>
          <w:tcPr>
            <w:tcW w:w="13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EE" w:rsidRPr="00564CBB">
        <w:trPr>
          <w:trHeight w:val="220"/>
        </w:trPr>
        <w:tc>
          <w:tcPr>
            <w:tcW w:w="5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4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Ремонт спортивных площадок  (шт)</w:t>
            </w:r>
          </w:p>
        </w:tc>
        <w:tc>
          <w:tcPr>
            <w:tcW w:w="13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EE" w:rsidRPr="00564CBB">
        <w:trPr>
          <w:trHeight w:val="220"/>
        </w:trPr>
        <w:tc>
          <w:tcPr>
            <w:tcW w:w="5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4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Ремонт ограждений кладбищ. (п/м)</w:t>
            </w:r>
          </w:p>
        </w:tc>
        <w:tc>
          <w:tcPr>
            <w:tcW w:w="13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98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EE" w:rsidRPr="00564CBB">
        <w:trPr>
          <w:trHeight w:val="220"/>
        </w:trPr>
        <w:tc>
          <w:tcPr>
            <w:tcW w:w="5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44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Ремонт  памятников  обелисков.  (шт)</w:t>
            </w:r>
          </w:p>
        </w:tc>
        <w:tc>
          <w:tcPr>
            <w:tcW w:w="13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C103EE" w:rsidRPr="00564CBB">
        <w:trPr>
          <w:trHeight w:val="220"/>
        </w:trPr>
        <w:tc>
          <w:tcPr>
            <w:tcW w:w="5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44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Содержание дорог. (км)</w:t>
            </w:r>
          </w:p>
        </w:tc>
        <w:tc>
          <w:tcPr>
            <w:tcW w:w="13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98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EE" w:rsidRPr="00564CBB">
        <w:trPr>
          <w:trHeight w:val="220"/>
        </w:trPr>
        <w:tc>
          <w:tcPr>
            <w:tcW w:w="5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44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Ремонт дорожного полотна</w:t>
            </w:r>
            <w:r w:rsidRPr="00564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64C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(м.кв.)</w:t>
            </w:r>
          </w:p>
        </w:tc>
        <w:tc>
          <w:tcPr>
            <w:tcW w:w="13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698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EE" w:rsidRPr="00564CBB">
        <w:trPr>
          <w:trHeight w:val="220"/>
        </w:trPr>
        <w:tc>
          <w:tcPr>
            <w:tcW w:w="5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44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Ремонт автобусных павильонов.  (шт)</w:t>
            </w:r>
          </w:p>
        </w:tc>
        <w:tc>
          <w:tcPr>
            <w:tcW w:w="13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EE" w:rsidRPr="00564CBB">
        <w:trPr>
          <w:trHeight w:val="220"/>
        </w:trPr>
        <w:tc>
          <w:tcPr>
            <w:tcW w:w="5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44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Содержание уличного освещения.  (шт. фонар / км)</w:t>
            </w:r>
          </w:p>
        </w:tc>
        <w:tc>
          <w:tcPr>
            <w:tcW w:w="13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5/6,6</w:t>
            </w: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1698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EE" w:rsidRPr="00564CBB">
        <w:trPr>
          <w:trHeight w:val="220"/>
        </w:trPr>
        <w:tc>
          <w:tcPr>
            <w:tcW w:w="5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44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Установка дополнительных уличных фонарей / замена уличных фонарей  (шт / шт)</w:t>
            </w:r>
          </w:p>
        </w:tc>
        <w:tc>
          <w:tcPr>
            <w:tcW w:w="13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EE" w:rsidRPr="00564CBB">
        <w:trPr>
          <w:trHeight w:val="220"/>
        </w:trPr>
        <w:tc>
          <w:tcPr>
            <w:tcW w:w="5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44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Ограждение водозаборных павильонов.  (п/м)</w:t>
            </w:r>
          </w:p>
        </w:tc>
        <w:tc>
          <w:tcPr>
            <w:tcW w:w="13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EE" w:rsidRPr="00564CBB">
        <w:trPr>
          <w:trHeight w:val="220"/>
        </w:trPr>
        <w:tc>
          <w:tcPr>
            <w:tcW w:w="5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44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Ремонт водозаборных павильонов  (шт)</w:t>
            </w:r>
          </w:p>
        </w:tc>
        <w:tc>
          <w:tcPr>
            <w:tcW w:w="13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EE" w:rsidRPr="00564CBB">
        <w:trPr>
          <w:trHeight w:val="220"/>
        </w:trPr>
        <w:tc>
          <w:tcPr>
            <w:tcW w:w="5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44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Ремонт общественных колодцев   (шт)</w:t>
            </w:r>
          </w:p>
        </w:tc>
        <w:tc>
          <w:tcPr>
            <w:tcW w:w="13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EE" w:rsidRPr="00564CBB">
        <w:trPr>
          <w:trHeight w:val="220"/>
        </w:trPr>
        <w:tc>
          <w:tcPr>
            <w:tcW w:w="5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44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Ликвидация сорняковой  растительности  (га)</w:t>
            </w:r>
          </w:p>
        </w:tc>
        <w:tc>
          <w:tcPr>
            <w:tcW w:w="13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98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03EE" w:rsidRPr="00564CBB">
        <w:trPr>
          <w:trHeight w:val="220"/>
        </w:trPr>
        <w:tc>
          <w:tcPr>
            <w:tcW w:w="5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44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Установка контейнеров для бытовых отходов (щт)</w:t>
            </w:r>
          </w:p>
        </w:tc>
        <w:tc>
          <w:tcPr>
            <w:tcW w:w="13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EE" w:rsidRPr="00564CBB">
        <w:trPr>
          <w:trHeight w:val="220"/>
        </w:trPr>
        <w:tc>
          <w:tcPr>
            <w:tcW w:w="5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44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Сбор и вывоз  бытовых  отходов. (м. куб)</w:t>
            </w:r>
          </w:p>
        </w:tc>
        <w:tc>
          <w:tcPr>
            <w:tcW w:w="13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103EE" w:rsidRPr="00564CBB">
        <w:trPr>
          <w:trHeight w:val="220"/>
        </w:trPr>
        <w:tc>
          <w:tcPr>
            <w:tcW w:w="5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44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свалок.</w:t>
            </w:r>
          </w:p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(шт / м. куб ТБО)</w:t>
            </w:r>
          </w:p>
        </w:tc>
        <w:tc>
          <w:tcPr>
            <w:tcW w:w="13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EE" w:rsidRPr="00564CBB">
        <w:trPr>
          <w:trHeight w:val="220"/>
        </w:trPr>
        <w:tc>
          <w:tcPr>
            <w:tcW w:w="5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44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Обустройство мест для сбора ТБО. (шт)</w:t>
            </w:r>
          </w:p>
        </w:tc>
        <w:tc>
          <w:tcPr>
            <w:tcW w:w="13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103EE" w:rsidRPr="00564CBB">
        <w:trPr>
          <w:trHeight w:val="220"/>
        </w:trPr>
        <w:tc>
          <w:tcPr>
            <w:tcW w:w="5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44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Обустройство мест для биологических отходов (шт)</w:t>
            </w:r>
          </w:p>
        </w:tc>
        <w:tc>
          <w:tcPr>
            <w:tcW w:w="13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103EE" w:rsidRPr="00564CBB">
        <w:trPr>
          <w:trHeight w:val="220"/>
        </w:trPr>
        <w:tc>
          <w:tcPr>
            <w:tcW w:w="5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44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 улиц. микрорайонов населенных пунктов  поселений</w:t>
            </w:r>
          </w:p>
        </w:tc>
        <w:tc>
          <w:tcPr>
            <w:tcW w:w="13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103EE" w:rsidRPr="00564CBB">
        <w:trPr>
          <w:trHeight w:val="220"/>
        </w:trPr>
        <w:tc>
          <w:tcPr>
            <w:tcW w:w="5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44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 урожая и выставки цветов, овощей среди населения</w:t>
            </w:r>
          </w:p>
        </w:tc>
        <w:tc>
          <w:tcPr>
            <w:tcW w:w="13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698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EE" w:rsidRPr="00564CBB">
        <w:trPr>
          <w:trHeight w:val="220"/>
        </w:trPr>
        <w:tc>
          <w:tcPr>
            <w:tcW w:w="5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44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Проведение местных конкурсов на лучшее домовладение, улицу, упреждение и предприятие.</w:t>
            </w:r>
          </w:p>
        </w:tc>
        <w:tc>
          <w:tcPr>
            <w:tcW w:w="13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EE" w:rsidRPr="00564CBB">
        <w:trPr>
          <w:trHeight w:val="220"/>
        </w:trPr>
        <w:tc>
          <w:tcPr>
            <w:tcW w:w="5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44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4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затраты на  мероприятия  </w:t>
            </w:r>
            <w:r w:rsidRPr="00564CBB">
              <w:rPr>
                <w:rFonts w:ascii="Times New Roman" w:hAnsi="Times New Roman" w:cs="Times New Roman"/>
                <w:sz w:val="24"/>
                <w:szCs w:val="24"/>
              </w:rPr>
              <w:t>(тыс..руб)</w:t>
            </w:r>
          </w:p>
        </w:tc>
        <w:tc>
          <w:tcPr>
            <w:tcW w:w="1316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642,3</w:t>
            </w: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64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40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574,5</w:t>
            </w:r>
          </w:p>
        </w:tc>
        <w:tc>
          <w:tcPr>
            <w:tcW w:w="1698" w:type="dxa"/>
          </w:tcPr>
          <w:p w:rsidR="00C103EE" w:rsidRPr="00564CBB" w:rsidRDefault="00C103EE" w:rsidP="00AC24B4">
            <w:pPr>
              <w:tabs>
                <w:tab w:val="left" w:pos="85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68,8</w:t>
            </w:r>
          </w:p>
        </w:tc>
      </w:tr>
    </w:tbl>
    <w:p w:rsidR="00C103EE" w:rsidRPr="00564CBB" w:rsidRDefault="00C103EE" w:rsidP="00981606">
      <w:pPr>
        <w:tabs>
          <w:tab w:val="left" w:pos="8580"/>
        </w:tabs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C103EE" w:rsidRPr="00564CBB" w:rsidRDefault="00C103EE" w:rsidP="00981606">
      <w:pPr>
        <w:tabs>
          <w:tab w:val="left" w:pos="8580"/>
        </w:tabs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C103EE" w:rsidRPr="00564CBB" w:rsidRDefault="00C103EE" w:rsidP="00981606">
      <w:pPr>
        <w:tabs>
          <w:tab w:val="left" w:pos="8580"/>
        </w:tabs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03EE" w:rsidRDefault="00C103EE" w:rsidP="00124183">
      <w:pPr>
        <w:sectPr w:rsidR="00C103EE" w:rsidSect="0098160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C103EE" w:rsidRPr="00E846FC" w:rsidRDefault="00C103EE" w:rsidP="00981606">
      <w:pPr>
        <w:spacing w:after="0" w:line="240" w:lineRule="exact"/>
        <w:jc w:val="right"/>
        <w:outlineLvl w:val="0"/>
        <w:rPr>
          <w:rStyle w:val="FontStyle16"/>
          <w:sz w:val="20"/>
          <w:szCs w:val="20"/>
        </w:rPr>
      </w:pPr>
      <w:r w:rsidRPr="00E846FC">
        <w:rPr>
          <w:rStyle w:val="FontStyle16"/>
          <w:sz w:val="20"/>
          <w:szCs w:val="20"/>
        </w:rPr>
        <w:t>Приложение 2</w:t>
      </w:r>
    </w:p>
    <w:p w:rsidR="00C103EE" w:rsidRPr="00E846FC" w:rsidRDefault="00C103EE" w:rsidP="00FE02D7">
      <w:pPr>
        <w:spacing w:after="0" w:line="240" w:lineRule="exact"/>
        <w:jc w:val="right"/>
        <w:rPr>
          <w:rStyle w:val="FontStyle16"/>
          <w:sz w:val="20"/>
          <w:szCs w:val="20"/>
        </w:rPr>
      </w:pPr>
      <w:r w:rsidRPr="00E846FC">
        <w:rPr>
          <w:rStyle w:val="FontStyle16"/>
          <w:sz w:val="20"/>
          <w:szCs w:val="20"/>
        </w:rPr>
        <w:t>к постановлению администрации</w:t>
      </w:r>
    </w:p>
    <w:p w:rsidR="00C103EE" w:rsidRPr="00E846FC" w:rsidRDefault="00C103EE" w:rsidP="00FE02D7">
      <w:pPr>
        <w:spacing w:after="0" w:line="240" w:lineRule="exact"/>
        <w:jc w:val="right"/>
        <w:rPr>
          <w:rStyle w:val="FontStyle16"/>
          <w:sz w:val="20"/>
          <w:szCs w:val="20"/>
        </w:rPr>
      </w:pPr>
      <w:r w:rsidRPr="00E846FC">
        <w:rPr>
          <w:rStyle w:val="FontStyle16"/>
          <w:sz w:val="20"/>
          <w:szCs w:val="20"/>
        </w:rPr>
        <w:t>Новомихайловского сельсовета</w:t>
      </w:r>
    </w:p>
    <w:p w:rsidR="00C103EE" w:rsidRPr="00981606" w:rsidRDefault="00C103EE" w:rsidP="00FE02D7">
      <w:pPr>
        <w:spacing w:after="0" w:line="240" w:lineRule="exact"/>
        <w:jc w:val="right"/>
        <w:rPr>
          <w:rStyle w:val="FontStyle16"/>
          <w:sz w:val="22"/>
          <w:szCs w:val="22"/>
        </w:rPr>
      </w:pPr>
      <w:r w:rsidRPr="00E846FC">
        <w:rPr>
          <w:rStyle w:val="FontStyle16"/>
          <w:sz w:val="20"/>
          <w:szCs w:val="20"/>
        </w:rPr>
        <w:t xml:space="preserve">  № 46 от 12.04.2016г</w:t>
      </w:r>
      <w:r w:rsidRPr="00981606">
        <w:rPr>
          <w:rStyle w:val="FontStyle16"/>
          <w:sz w:val="22"/>
          <w:szCs w:val="22"/>
        </w:rPr>
        <w:t>.</w:t>
      </w:r>
    </w:p>
    <w:p w:rsidR="00C103EE" w:rsidRPr="00A03CBC" w:rsidRDefault="00C103EE" w:rsidP="00981606">
      <w:pPr>
        <w:spacing w:after="120"/>
        <w:jc w:val="center"/>
        <w:outlineLvl w:val="0"/>
        <w:rPr>
          <w:rStyle w:val="FontStyle16"/>
        </w:rPr>
      </w:pPr>
    </w:p>
    <w:p w:rsidR="00C103EE" w:rsidRPr="00A03CBC" w:rsidRDefault="00C103EE" w:rsidP="00E846FC">
      <w:pPr>
        <w:spacing w:after="120" w:line="240" w:lineRule="auto"/>
        <w:jc w:val="center"/>
        <w:outlineLvl w:val="0"/>
        <w:rPr>
          <w:rStyle w:val="FontStyle16"/>
          <w:b/>
          <w:bCs/>
          <w:sz w:val="24"/>
          <w:szCs w:val="24"/>
        </w:rPr>
      </w:pPr>
    </w:p>
    <w:p w:rsidR="00C103EE" w:rsidRPr="00A03CBC" w:rsidRDefault="00C103EE" w:rsidP="00E846FC">
      <w:pPr>
        <w:spacing w:after="120" w:line="240" w:lineRule="auto"/>
        <w:jc w:val="center"/>
        <w:outlineLvl w:val="0"/>
        <w:rPr>
          <w:rStyle w:val="FontStyle16"/>
          <w:b/>
          <w:bCs/>
          <w:sz w:val="24"/>
          <w:szCs w:val="24"/>
        </w:rPr>
      </w:pPr>
      <w:r w:rsidRPr="00A03CBC">
        <w:rPr>
          <w:rStyle w:val="FontStyle16"/>
          <w:b/>
          <w:bCs/>
          <w:sz w:val="24"/>
          <w:szCs w:val="24"/>
        </w:rPr>
        <w:t>Положение о конкурсе по благоустройству</w:t>
      </w:r>
    </w:p>
    <w:p w:rsidR="00C103EE" w:rsidRPr="00A03CBC" w:rsidRDefault="00C103EE" w:rsidP="00E846FC">
      <w:pPr>
        <w:spacing w:after="120" w:line="240" w:lineRule="auto"/>
        <w:jc w:val="center"/>
        <w:rPr>
          <w:rStyle w:val="FontStyle16"/>
          <w:b/>
          <w:bCs/>
          <w:sz w:val="24"/>
          <w:szCs w:val="24"/>
        </w:rPr>
      </w:pPr>
      <w:r w:rsidRPr="00A03CBC">
        <w:rPr>
          <w:rStyle w:val="FontStyle16"/>
          <w:b/>
          <w:bCs/>
          <w:sz w:val="24"/>
          <w:szCs w:val="24"/>
        </w:rPr>
        <w:t>территорий поселения Новомихайловского сельсовета Татарского района на 201</w:t>
      </w:r>
      <w:r>
        <w:rPr>
          <w:rStyle w:val="FontStyle16"/>
          <w:b/>
          <w:bCs/>
          <w:sz w:val="24"/>
          <w:szCs w:val="24"/>
        </w:rPr>
        <w:t>6</w:t>
      </w:r>
      <w:r w:rsidRPr="00A03CBC">
        <w:rPr>
          <w:rStyle w:val="FontStyle16"/>
          <w:b/>
          <w:bCs/>
          <w:sz w:val="24"/>
          <w:szCs w:val="24"/>
        </w:rPr>
        <w:t xml:space="preserve"> год.</w:t>
      </w:r>
    </w:p>
    <w:p w:rsidR="00C103EE" w:rsidRDefault="00C103EE" w:rsidP="00E846FC">
      <w:pPr>
        <w:spacing w:after="120" w:line="240" w:lineRule="auto"/>
        <w:jc w:val="center"/>
        <w:rPr>
          <w:rStyle w:val="FontStyle16"/>
          <w:b/>
          <w:bCs/>
          <w:sz w:val="24"/>
          <w:szCs w:val="24"/>
        </w:rPr>
      </w:pPr>
      <w:r w:rsidRPr="00A03CBC">
        <w:rPr>
          <w:rStyle w:val="FontStyle16"/>
          <w:b/>
          <w:bCs/>
          <w:sz w:val="24"/>
          <w:szCs w:val="24"/>
        </w:rPr>
        <w:t>1. Общие положения</w:t>
      </w:r>
    </w:p>
    <w:p w:rsidR="00C103EE" w:rsidRPr="00981606" w:rsidRDefault="00C103EE" w:rsidP="00E846FC">
      <w:pPr>
        <w:spacing w:after="120" w:line="240" w:lineRule="auto"/>
        <w:jc w:val="both"/>
        <w:rPr>
          <w:rStyle w:val="FontStyle16"/>
          <w:sz w:val="24"/>
          <w:szCs w:val="24"/>
        </w:rPr>
      </w:pPr>
      <w:r w:rsidRPr="00FE02D7">
        <w:rPr>
          <w:rStyle w:val="FontStyle16"/>
          <w:b/>
          <w:bCs/>
          <w:sz w:val="24"/>
          <w:szCs w:val="24"/>
        </w:rPr>
        <w:t>1.1.</w:t>
      </w:r>
      <w:r w:rsidRPr="00981606">
        <w:rPr>
          <w:rStyle w:val="FontStyle16"/>
          <w:sz w:val="24"/>
          <w:szCs w:val="24"/>
        </w:rPr>
        <w:t xml:space="preserve"> Конкурс по благоустройству территорий поселения (далее - конкурс) проводится для развития инициатив жителей, создания и поддержания их быта и отдыха.</w:t>
      </w:r>
    </w:p>
    <w:p w:rsidR="00C103EE" w:rsidRPr="00981606" w:rsidRDefault="00C103EE" w:rsidP="00E846FC">
      <w:pPr>
        <w:spacing w:after="0" w:line="240" w:lineRule="auto"/>
        <w:jc w:val="both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 xml:space="preserve">       Конкурс направлен на широкое вовлечение населения, органов территориального общественного самоуправления, коллективов организаций разных форм собственности и организационно-правовых форм в работы по благоустройству территории села, также нацелен на активизацию деятельности служб по жилищно-коммунальному хозяйству и благоустройству, а также привлечение к благоустроительным работам внебюджетных ресурсов.</w:t>
      </w:r>
    </w:p>
    <w:p w:rsidR="00C103EE" w:rsidRPr="00981606" w:rsidRDefault="00C103EE" w:rsidP="00E846FC">
      <w:pPr>
        <w:spacing w:after="0" w:line="240" w:lineRule="auto"/>
        <w:jc w:val="both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 xml:space="preserve">       Задачами конкурса являются:</w:t>
      </w:r>
    </w:p>
    <w:p w:rsidR="00C103EE" w:rsidRPr="00981606" w:rsidRDefault="00C103EE" w:rsidP="00E846FC">
      <w:pPr>
        <w:spacing w:after="0" w:line="240" w:lineRule="auto"/>
        <w:jc w:val="both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>- совершенствование форм работы с населением по месту жительства;</w:t>
      </w:r>
    </w:p>
    <w:p w:rsidR="00C103EE" w:rsidRPr="00981606" w:rsidRDefault="00C103EE" w:rsidP="00E846FC">
      <w:pPr>
        <w:spacing w:after="0" w:line="240" w:lineRule="auto"/>
        <w:ind w:left="180" w:hanging="180"/>
        <w:jc w:val="both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>- комплексное благоустройство районов, микрорайонов, кварталов, дворов и других территорий поселения;</w:t>
      </w:r>
    </w:p>
    <w:p w:rsidR="00C103EE" w:rsidRPr="00981606" w:rsidRDefault="00C103EE" w:rsidP="00E846FC">
      <w:pPr>
        <w:spacing w:after="0" w:line="240" w:lineRule="auto"/>
        <w:jc w:val="both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>- формирование позитивного общественного мнения о благоустройстве села;</w:t>
      </w:r>
    </w:p>
    <w:p w:rsidR="00C103EE" w:rsidRPr="00981606" w:rsidRDefault="00C103EE" w:rsidP="00E846FC">
      <w:pPr>
        <w:spacing w:after="0" w:line="240" w:lineRule="auto"/>
        <w:ind w:left="180" w:hanging="180"/>
        <w:jc w:val="both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>- воспитание бережного отношения и создание условий для расширения самодеятельности  жителей в сфере благоустройства.</w:t>
      </w:r>
    </w:p>
    <w:p w:rsidR="00C103EE" w:rsidRPr="00981606" w:rsidRDefault="00C103EE" w:rsidP="00E846FC">
      <w:pPr>
        <w:spacing w:after="0" w:line="240" w:lineRule="auto"/>
        <w:jc w:val="both"/>
        <w:outlineLvl w:val="0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>1.2. Для целей данного Положения используются следующие понятия:</w:t>
      </w:r>
    </w:p>
    <w:p w:rsidR="00C103EE" w:rsidRPr="00981606" w:rsidRDefault="00C103EE" w:rsidP="00E846FC">
      <w:pPr>
        <w:spacing w:after="0" w:line="240" w:lineRule="auto"/>
        <w:jc w:val="both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>Двор - один или несколько жилых домов с прилегающей к ним территорией и малыми архитектурными формами.</w:t>
      </w:r>
    </w:p>
    <w:p w:rsidR="00C103EE" w:rsidRPr="00981606" w:rsidRDefault="00C103EE" w:rsidP="00E846FC">
      <w:pPr>
        <w:spacing w:after="0" w:line="240" w:lineRule="auto"/>
        <w:jc w:val="both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>Улица в частном секторе - часть улицы протяженностью не менее 200 метров.</w:t>
      </w:r>
    </w:p>
    <w:p w:rsidR="00C103EE" w:rsidRPr="00981606" w:rsidRDefault="00C103EE" w:rsidP="00E846FC">
      <w:pPr>
        <w:spacing w:after="0" w:line="240" w:lineRule="auto"/>
        <w:jc w:val="both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>Территория организации - территория, прилегающая к зданиям и сооружениям организации.</w:t>
      </w:r>
    </w:p>
    <w:p w:rsidR="00C103EE" w:rsidRPr="00981606" w:rsidRDefault="00C103EE" w:rsidP="00E846FC">
      <w:pPr>
        <w:spacing w:after="0" w:line="240" w:lineRule="auto"/>
        <w:outlineLvl w:val="0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>1.3. Конкурс проводится по следующим номинациям:</w:t>
      </w:r>
    </w:p>
    <w:p w:rsidR="00C103EE" w:rsidRPr="00981606" w:rsidRDefault="00C103EE" w:rsidP="00E846FC">
      <w:pPr>
        <w:spacing w:after="0" w:line="240" w:lineRule="auto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>а) «Лучшая улица в частном секторе»;</w:t>
      </w:r>
    </w:p>
    <w:p w:rsidR="00C103EE" w:rsidRPr="00981606" w:rsidRDefault="00C103EE" w:rsidP="00E846FC">
      <w:pPr>
        <w:spacing w:after="0" w:line="240" w:lineRule="auto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>б) «Лучшая частная усадьба»;</w:t>
      </w:r>
    </w:p>
    <w:p w:rsidR="00C103EE" w:rsidRPr="00981606" w:rsidRDefault="00C103EE" w:rsidP="00E846FC">
      <w:pPr>
        <w:spacing w:after="0" w:line="240" w:lineRule="auto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>в) «Самая благоустроенная территория административного здания»;</w:t>
      </w:r>
    </w:p>
    <w:p w:rsidR="00C103EE" w:rsidRPr="00981606" w:rsidRDefault="00C103EE" w:rsidP="00E846FC">
      <w:pPr>
        <w:spacing w:after="0" w:line="240" w:lineRule="auto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>г) «Активный участник движения по благоустройству села»;</w:t>
      </w:r>
    </w:p>
    <w:p w:rsidR="00C103EE" w:rsidRPr="00981606" w:rsidRDefault="00C103EE" w:rsidP="00E846FC">
      <w:pPr>
        <w:spacing w:after="0" w:line="240" w:lineRule="auto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>д) «Лучший цветовод»;</w:t>
      </w:r>
    </w:p>
    <w:p w:rsidR="00C103EE" w:rsidRPr="00981606" w:rsidRDefault="00C103EE" w:rsidP="00E846FC">
      <w:pPr>
        <w:spacing w:after="0" w:line="240" w:lineRule="auto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>е) «Лучший садовод - огородник»</w:t>
      </w:r>
    </w:p>
    <w:p w:rsidR="00C103EE" w:rsidRPr="00981606" w:rsidRDefault="00C103EE" w:rsidP="00E846FC">
      <w:pPr>
        <w:spacing w:after="0" w:line="240" w:lineRule="auto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 xml:space="preserve">    Победителям в конкурсе по установленным номинациям присваиваются соответствующие звания сроком на один год.</w:t>
      </w:r>
    </w:p>
    <w:p w:rsidR="00C103EE" w:rsidRPr="00981606" w:rsidRDefault="00C103EE" w:rsidP="00E846FC">
      <w:pPr>
        <w:spacing w:after="0" w:line="240" w:lineRule="auto"/>
        <w:outlineLvl w:val="0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>1.4. Конкурс проводится в рамках  установленных номинаций.</w:t>
      </w:r>
    </w:p>
    <w:p w:rsidR="00C103EE" w:rsidRPr="00981606" w:rsidRDefault="00C103EE" w:rsidP="00E846FC">
      <w:pPr>
        <w:spacing w:after="0" w:line="240" w:lineRule="auto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 xml:space="preserve">    В конкурсе могут принять участие жители села, а также коллективы организаций не зависимо от форм собственности использующие территории и подавшие заявку на участие в конкурсе в установленных  номинациях (далее участники).</w:t>
      </w:r>
    </w:p>
    <w:p w:rsidR="00C103EE" w:rsidRPr="00981606" w:rsidRDefault="00C103EE" w:rsidP="00E846FC">
      <w:pPr>
        <w:spacing w:after="0" w:line="240" w:lineRule="auto"/>
        <w:outlineLvl w:val="0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>1.5. Организатор конкурса – администрация Новомихайловского сельсовета Татарского района</w:t>
      </w:r>
      <w:r>
        <w:rPr>
          <w:rStyle w:val="FontStyle16"/>
          <w:sz w:val="24"/>
          <w:szCs w:val="24"/>
        </w:rPr>
        <w:t xml:space="preserve"> Новосибирской области</w:t>
      </w:r>
      <w:r w:rsidRPr="00981606">
        <w:rPr>
          <w:rStyle w:val="FontStyle16"/>
          <w:sz w:val="24"/>
          <w:szCs w:val="24"/>
        </w:rPr>
        <w:t>.</w:t>
      </w:r>
    </w:p>
    <w:p w:rsidR="00C103EE" w:rsidRDefault="00C103EE" w:rsidP="00E846FC">
      <w:pPr>
        <w:spacing w:after="0" w:line="240" w:lineRule="auto"/>
        <w:jc w:val="center"/>
        <w:rPr>
          <w:rStyle w:val="FontStyle16"/>
          <w:b/>
          <w:bCs/>
          <w:sz w:val="24"/>
          <w:szCs w:val="24"/>
        </w:rPr>
      </w:pPr>
      <w:r w:rsidRPr="00981606">
        <w:rPr>
          <w:rStyle w:val="FontStyle16"/>
          <w:b/>
          <w:bCs/>
          <w:sz w:val="24"/>
          <w:szCs w:val="24"/>
        </w:rPr>
        <w:t>2.Критерии конкурса.</w:t>
      </w:r>
    </w:p>
    <w:p w:rsidR="00C103EE" w:rsidRPr="00981606" w:rsidRDefault="00C103EE" w:rsidP="00E846FC">
      <w:pPr>
        <w:spacing w:after="0" w:line="240" w:lineRule="auto"/>
        <w:jc w:val="center"/>
        <w:rPr>
          <w:rStyle w:val="FontStyle16"/>
          <w:b/>
          <w:bCs/>
          <w:sz w:val="24"/>
          <w:szCs w:val="24"/>
        </w:rPr>
      </w:pPr>
    </w:p>
    <w:p w:rsidR="00C103EE" w:rsidRPr="00981606" w:rsidRDefault="00C103EE" w:rsidP="00E846FC">
      <w:pPr>
        <w:spacing w:after="0" w:line="240" w:lineRule="auto"/>
        <w:jc w:val="both"/>
        <w:outlineLvl w:val="0"/>
        <w:rPr>
          <w:rStyle w:val="FontStyle16"/>
          <w:sz w:val="24"/>
          <w:szCs w:val="24"/>
        </w:rPr>
      </w:pPr>
      <w:r w:rsidRPr="00981606">
        <w:rPr>
          <w:rStyle w:val="FontStyle16"/>
          <w:b/>
          <w:bCs/>
          <w:sz w:val="24"/>
          <w:szCs w:val="24"/>
        </w:rPr>
        <w:t>2.1.</w:t>
      </w:r>
      <w:r w:rsidRPr="00981606">
        <w:rPr>
          <w:rStyle w:val="FontStyle16"/>
          <w:sz w:val="24"/>
          <w:szCs w:val="24"/>
        </w:rPr>
        <w:t xml:space="preserve"> Конкурсные объекты по номинации </w:t>
      </w:r>
      <w:r w:rsidRPr="00FE02D7">
        <w:rPr>
          <w:rStyle w:val="FontStyle16"/>
          <w:sz w:val="24"/>
          <w:szCs w:val="24"/>
          <w:u w:val="single"/>
        </w:rPr>
        <w:t>«Лучшая улица в частном секторе»</w:t>
      </w:r>
      <w:r w:rsidRPr="00981606">
        <w:rPr>
          <w:rStyle w:val="FontStyle16"/>
          <w:sz w:val="24"/>
          <w:szCs w:val="24"/>
        </w:rPr>
        <w:t xml:space="preserve"> оцениваются по следующим критериям:</w:t>
      </w:r>
    </w:p>
    <w:p w:rsidR="00C103EE" w:rsidRPr="00981606" w:rsidRDefault="00C103EE" w:rsidP="00E846FC">
      <w:pPr>
        <w:spacing w:after="0" w:line="240" w:lineRule="auto"/>
        <w:jc w:val="both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>2.1.1. Опрятный вид фасадов домовладений.</w:t>
      </w:r>
    </w:p>
    <w:p w:rsidR="00C103EE" w:rsidRPr="00981606" w:rsidRDefault="00C103EE" w:rsidP="00E846FC">
      <w:pPr>
        <w:spacing w:after="0" w:line="240" w:lineRule="auto"/>
        <w:jc w:val="both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>2.1.2. Наличие номерных знаков и табличек с названием улицы на домах.</w:t>
      </w:r>
    </w:p>
    <w:p w:rsidR="00C103EE" w:rsidRPr="00981606" w:rsidRDefault="00C103EE" w:rsidP="00E846FC">
      <w:pPr>
        <w:spacing w:after="0" w:line="240" w:lineRule="auto"/>
        <w:jc w:val="both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>2.1.3. Содержание в исправном состоянии ограждений и опрятном виде дворов.</w:t>
      </w:r>
    </w:p>
    <w:p w:rsidR="00C103EE" w:rsidRPr="00981606" w:rsidRDefault="00C103EE" w:rsidP="00E846FC">
      <w:pPr>
        <w:spacing w:after="0" w:line="240" w:lineRule="auto"/>
        <w:jc w:val="both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>2.1.4. Наличие и исправное состояние освещения.</w:t>
      </w:r>
    </w:p>
    <w:p w:rsidR="00C103EE" w:rsidRPr="00981606" w:rsidRDefault="00C103EE" w:rsidP="00E846FC">
      <w:pPr>
        <w:spacing w:after="0" w:line="240" w:lineRule="auto"/>
        <w:jc w:val="both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>2.1.5. Содержание прилегающих к дворам территорий в чистоте и порядке.</w:t>
      </w:r>
    </w:p>
    <w:p w:rsidR="00C103EE" w:rsidRPr="00981606" w:rsidRDefault="00C103EE" w:rsidP="00E846FC">
      <w:pPr>
        <w:spacing w:after="0" w:line="240" w:lineRule="auto"/>
        <w:jc w:val="both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>2.1.6. Проявление творческой инициативы жителей в эстетическом оформлении домов, дворов и прилегающих территорий.</w:t>
      </w:r>
    </w:p>
    <w:p w:rsidR="00C103EE" w:rsidRPr="00981606" w:rsidRDefault="00C103EE" w:rsidP="00E846FC">
      <w:pPr>
        <w:spacing w:after="0" w:line="240" w:lineRule="auto"/>
        <w:jc w:val="both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>2.1.7. Наличие и состояние зеленых насаждений, газонов, цветников, клумб.</w:t>
      </w:r>
    </w:p>
    <w:p w:rsidR="00C103EE" w:rsidRPr="00981606" w:rsidRDefault="00C103EE" w:rsidP="00E846FC">
      <w:pPr>
        <w:spacing w:after="0" w:line="240" w:lineRule="auto"/>
        <w:jc w:val="both"/>
        <w:rPr>
          <w:rStyle w:val="FontStyle16"/>
          <w:sz w:val="24"/>
          <w:szCs w:val="24"/>
        </w:rPr>
      </w:pPr>
      <w:r w:rsidRPr="00981606">
        <w:rPr>
          <w:rStyle w:val="FontStyle16"/>
          <w:b/>
          <w:bCs/>
          <w:sz w:val="24"/>
          <w:szCs w:val="24"/>
        </w:rPr>
        <w:t>2.2.</w:t>
      </w:r>
      <w:r w:rsidRPr="00981606">
        <w:rPr>
          <w:rStyle w:val="FontStyle16"/>
          <w:sz w:val="24"/>
          <w:szCs w:val="24"/>
        </w:rPr>
        <w:t xml:space="preserve"> Конкурсные объекты по номинации </w:t>
      </w:r>
      <w:r w:rsidRPr="00FE02D7">
        <w:rPr>
          <w:rStyle w:val="FontStyle16"/>
          <w:sz w:val="24"/>
          <w:szCs w:val="24"/>
          <w:u w:val="single"/>
        </w:rPr>
        <w:t>«Лучшая частная усадьба»</w:t>
      </w:r>
      <w:r w:rsidRPr="00981606">
        <w:rPr>
          <w:rStyle w:val="FontStyle16"/>
          <w:sz w:val="24"/>
          <w:szCs w:val="24"/>
        </w:rPr>
        <w:t xml:space="preserve"> оцениваются по следующим критериям:</w:t>
      </w:r>
    </w:p>
    <w:p w:rsidR="00C103EE" w:rsidRPr="00981606" w:rsidRDefault="00C103EE" w:rsidP="00E846FC">
      <w:pPr>
        <w:spacing w:after="0" w:line="240" w:lineRule="auto"/>
        <w:jc w:val="both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>2.2.1. Оригинальность оформления усадьбы.</w:t>
      </w:r>
    </w:p>
    <w:p w:rsidR="00C103EE" w:rsidRPr="00981606" w:rsidRDefault="00C103EE" w:rsidP="00E846FC">
      <w:pPr>
        <w:spacing w:after="0" w:line="240" w:lineRule="auto"/>
        <w:jc w:val="both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>2.2.2. Наличие номерного знака на доме.</w:t>
      </w:r>
    </w:p>
    <w:p w:rsidR="00C103EE" w:rsidRPr="00981606" w:rsidRDefault="00C103EE" w:rsidP="00E846FC">
      <w:pPr>
        <w:spacing w:after="0" w:line="240" w:lineRule="auto"/>
        <w:jc w:val="both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>2.2.3. Опрятный вид фасада дома и двора усадьбы.</w:t>
      </w:r>
    </w:p>
    <w:p w:rsidR="00C103EE" w:rsidRPr="00981606" w:rsidRDefault="00C103EE" w:rsidP="00E846FC">
      <w:pPr>
        <w:spacing w:after="0" w:line="240" w:lineRule="auto"/>
        <w:jc w:val="both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>2.2.4. Наличие зеленых насаждений, цветников, клумб.</w:t>
      </w:r>
    </w:p>
    <w:p w:rsidR="00C103EE" w:rsidRPr="00981606" w:rsidRDefault="00C103EE" w:rsidP="00E846FC">
      <w:pPr>
        <w:spacing w:after="0" w:line="240" w:lineRule="auto"/>
        <w:jc w:val="both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>2.2.5. Содержание в исправном состоянии ограждений.</w:t>
      </w:r>
    </w:p>
    <w:p w:rsidR="00C103EE" w:rsidRPr="00981606" w:rsidRDefault="00C103EE" w:rsidP="00E846FC">
      <w:pPr>
        <w:spacing w:after="0" w:line="240" w:lineRule="auto"/>
        <w:jc w:val="both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>2.2.6. Содержание прилегающей территории к двору в чистоте и порядке.</w:t>
      </w:r>
    </w:p>
    <w:p w:rsidR="00C103EE" w:rsidRPr="00981606" w:rsidRDefault="00C103EE" w:rsidP="00E846FC">
      <w:pPr>
        <w:spacing w:after="0" w:line="240" w:lineRule="auto"/>
        <w:jc w:val="both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>2.2.7. Единое композиционное оформление.</w:t>
      </w:r>
    </w:p>
    <w:p w:rsidR="00C103EE" w:rsidRPr="00981606" w:rsidRDefault="00C103EE" w:rsidP="00E846FC">
      <w:pPr>
        <w:spacing w:after="0" w:line="240" w:lineRule="auto"/>
        <w:jc w:val="both"/>
        <w:rPr>
          <w:rStyle w:val="FontStyle16"/>
          <w:sz w:val="24"/>
          <w:szCs w:val="24"/>
        </w:rPr>
      </w:pPr>
      <w:r w:rsidRPr="00981606">
        <w:rPr>
          <w:rStyle w:val="FontStyle16"/>
          <w:b/>
          <w:bCs/>
          <w:sz w:val="24"/>
          <w:szCs w:val="24"/>
        </w:rPr>
        <w:t>2.3.</w:t>
      </w:r>
      <w:r w:rsidRPr="00981606">
        <w:rPr>
          <w:rStyle w:val="FontStyle16"/>
          <w:sz w:val="24"/>
          <w:szCs w:val="24"/>
        </w:rPr>
        <w:t xml:space="preserve"> Конкурсные объекты по номинации </w:t>
      </w:r>
      <w:r w:rsidRPr="00FE02D7">
        <w:rPr>
          <w:rStyle w:val="FontStyle16"/>
          <w:sz w:val="24"/>
          <w:szCs w:val="24"/>
          <w:u w:val="single"/>
        </w:rPr>
        <w:t>«Самая благоустроенная территория административного здания»</w:t>
      </w:r>
      <w:r w:rsidRPr="00981606">
        <w:rPr>
          <w:rStyle w:val="FontStyle16"/>
          <w:sz w:val="24"/>
          <w:szCs w:val="24"/>
        </w:rPr>
        <w:t xml:space="preserve"> оцениваются по следующим критериям:</w:t>
      </w:r>
    </w:p>
    <w:p w:rsidR="00C103EE" w:rsidRPr="00981606" w:rsidRDefault="00C103EE" w:rsidP="00E846FC">
      <w:pPr>
        <w:spacing w:after="0" w:line="240" w:lineRule="auto"/>
        <w:jc w:val="both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>2.3.1. Проявление творческой инициативы в оформлении используемой территории.</w:t>
      </w:r>
    </w:p>
    <w:p w:rsidR="00C103EE" w:rsidRPr="00981606" w:rsidRDefault="00C103EE" w:rsidP="00E846FC">
      <w:pPr>
        <w:spacing w:after="0" w:line="240" w:lineRule="auto"/>
        <w:jc w:val="both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>2.3.2. Опрятный вид внешних фасадов строений, сооружений (в том числе главного входа, вывески, витрины, рекламы).</w:t>
      </w:r>
    </w:p>
    <w:p w:rsidR="00C103EE" w:rsidRPr="00981606" w:rsidRDefault="00C103EE" w:rsidP="00E846FC">
      <w:pPr>
        <w:spacing w:after="0" w:line="240" w:lineRule="auto"/>
        <w:jc w:val="both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>2.3.3. Наличие газонов, клумб, зеленых насаждений и их содержание.</w:t>
      </w:r>
    </w:p>
    <w:p w:rsidR="00C103EE" w:rsidRPr="00981606" w:rsidRDefault="00C103EE" w:rsidP="00E846FC">
      <w:pPr>
        <w:spacing w:after="0" w:line="240" w:lineRule="auto"/>
        <w:jc w:val="both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>2.3.4. Наличие мест отдыха, состояние освещения, урн на территории.</w:t>
      </w:r>
    </w:p>
    <w:p w:rsidR="00C103EE" w:rsidRPr="00981606" w:rsidRDefault="00C103EE" w:rsidP="00E846FC">
      <w:pPr>
        <w:spacing w:after="0" w:line="240" w:lineRule="auto"/>
        <w:jc w:val="both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>2.3.5. Наличие и содержание подъездных автодорог и территории в чистоте и порядке.</w:t>
      </w:r>
    </w:p>
    <w:p w:rsidR="00C103EE" w:rsidRPr="00981606" w:rsidRDefault="00C103EE" w:rsidP="00E846FC">
      <w:pPr>
        <w:spacing w:after="0" w:line="240" w:lineRule="auto"/>
        <w:jc w:val="both"/>
        <w:rPr>
          <w:rStyle w:val="FontStyle16"/>
          <w:sz w:val="24"/>
          <w:szCs w:val="24"/>
        </w:rPr>
      </w:pPr>
      <w:r w:rsidRPr="00981606">
        <w:rPr>
          <w:rStyle w:val="FontStyle16"/>
          <w:b/>
          <w:bCs/>
          <w:sz w:val="24"/>
          <w:szCs w:val="24"/>
        </w:rPr>
        <w:t>2.4.</w:t>
      </w:r>
      <w:r w:rsidRPr="00981606">
        <w:rPr>
          <w:rStyle w:val="FontStyle16"/>
          <w:sz w:val="24"/>
          <w:szCs w:val="24"/>
        </w:rPr>
        <w:t xml:space="preserve"> Конкурсные объекты по номинации </w:t>
      </w:r>
      <w:r w:rsidRPr="00FE02D7">
        <w:rPr>
          <w:rStyle w:val="FontStyle16"/>
          <w:sz w:val="24"/>
          <w:szCs w:val="24"/>
          <w:u w:val="single"/>
        </w:rPr>
        <w:t>«Активный участник движения по благоустройству села»</w:t>
      </w:r>
      <w:r w:rsidRPr="00981606">
        <w:rPr>
          <w:rStyle w:val="FontStyle16"/>
          <w:sz w:val="24"/>
          <w:szCs w:val="24"/>
        </w:rPr>
        <w:t xml:space="preserve"> оцениваются по следующим критериям:</w:t>
      </w:r>
    </w:p>
    <w:p w:rsidR="00C103EE" w:rsidRPr="00981606" w:rsidRDefault="00C103EE" w:rsidP="00E846FC">
      <w:pPr>
        <w:spacing w:after="0" w:line="240" w:lineRule="auto"/>
        <w:jc w:val="both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>2.4.1. Не однократное участие и победа в предыдущих конкурсах по благоустройству села.</w:t>
      </w:r>
    </w:p>
    <w:p w:rsidR="00C103EE" w:rsidRPr="00981606" w:rsidRDefault="00C103EE" w:rsidP="00E846FC">
      <w:pPr>
        <w:spacing w:after="0" w:line="240" w:lineRule="auto"/>
        <w:jc w:val="both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>2.4.2. Содержание территории в образцовом порядке.</w:t>
      </w:r>
    </w:p>
    <w:p w:rsidR="00C103EE" w:rsidRPr="00981606" w:rsidRDefault="00C103EE" w:rsidP="00E846FC">
      <w:pPr>
        <w:spacing w:after="0" w:line="240" w:lineRule="auto"/>
        <w:jc w:val="both"/>
        <w:rPr>
          <w:rStyle w:val="FontStyle16"/>
          <w:sz w:val="24"/>
          <w:szCs w:val="24"/>
        </w:rPr>
      </w:pPr>
      <w:r w:rsidRPr="00981606">
        <w:rPr>
          <w:rStyle w:val="FontStyle16"/>
          <w:b/>
          <w:bCs/>
          <w:sz w:val="24"/>
          <w:szCs w:val="24"/>
        </w:rPr>
        <w:t>2.5.</w:t>
      </w:r>
      <w:r w:rsidRPr="00981606">
        <w:rPr>
          <w:rStyle w:val="FontStyle16"/>
          <w:sz w:val="24"/>
          <w:szCs w:val="24"/>
        </w:rPr>
        <w:t xml:space="preserve"> Конкурсные объекты по номинации </w:t>
      </w:r>
      <w:r w:rsidRPr="00FE02D7">
        <w:rPr>
          <w:rStyle w:val="FontStyle16"/>
          <w:sz w:val="24"/>
          <w:szCs w:val="24"/>
          <w:u w:val="single"/>
        </w:rPr>
        <w:t>«Лучший цветовод»</w:t>
      </w:r>
      <w:r w:rsidRPr="00981606">
        <w:rPr>
          <w:rStyle w:val="FontStyle16"/>
          <w:sz w:val="24"/>
          <w:szCs w:val="24"/>
        </w:rPr>
        <w:t xml:space="preserve"> оцениваются по следующим    критериям:</w:t>
      </w:r>
    </w:p>
    <w:p w:rsidR="00C103EE" w:rsidRPr="00981606" w:rsidRDefault="00C103EE" w:rsidP="00E846FC">
      <w:pPr>
        <w:spacing w:after="0" w:line="240" w:lineRule="auto"/>
        <w:jc w:val="both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>2.5.1. Многообразие цветов, цветовая гамма одного вида, оригинальность и эстетичность представленных композиций клумб, цветников, газонов.</w:t>
      </w:r>
    </w:p>
    <w:p w:rsidR="00C103EE" w:rsidRPr="00981606" w:rsidRDefault="00C103EE" w:rsidP="00E846FC">
      <w:pPr>
        <w:spacing w:after="0" w:line="240" w:lineRule="auto"/>
        <w:jc w:val="both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>2.5.2. Отсутствие сорной растительности на участке.</w:t>
      </w:r>
    </w:p>
    <w:p w:rsidR="00C103EE" w:rsidRPr="00981606" w:rsidRDefault="00C103EE" w:rsidP="00E846FC">
      <w:pPr>
        <w:spacing w:after="0" w:line="240" w:lineRule="auto"/>
        <w:jc w:val="both"/>
        <w:rPr>
          <w:rStyle w:val="FontStyle16"/>
          <w:sz w:val="24"/>
          <w:szCs w:val="24"/>
        </w:rPr>
      </w:pPr>
      <w:r w:rsidRPr="00981606">
        <w:rPr>
          <w:rStyle w:val="FontStyle16"/>
          <w:b/>
          <w:bCs/>
          <w:sz w:val="24"/>
          <w:szCs w:val="24"/>
        </w:rPr>
        <w:t>2.6.</w:t>
      </w:r>
      <w:r w:rsidRPr="00981606">
        <w:rPr>
          <w:rStyle w:val="FontStyle16"/>
          <w:sz w:val="24"/>
          <w:szCs w:val="24"/>
        </w:rPr>
        <w:t xml:space="preserve"> Конкурсные объекты по номинации </w:t>
      </w:r>
      <w:r w:rsidRPr="00FE02D7">
        <w:rPr>
          <w:rStyle w:val="FontStyle16"/>
          <w:sz w:val="24"/>
          <w:szCs w:val="24"/>
          <w:u w:val="single"/>
        </w:rPr>
        <w:t>«Лучший садовод - огородник»</w:t>
      </w:r>
      <w:r w:rsidRPr="00981606">
        <w:rPr>
          <w:rStyle w:val="FontStyle16"/>
          <w:sz w:val="24"/>
          <w:szCs w:val="24"/>
        </w:rPr>
        <w:t xml:space="preserve"> оцениваются по следующим критериям:</w:t>
      </w:r>
    </w:p>
    <w:p w:rsidR="00C103EE" w:rsidRPr="00981606" w:rsidRDefault="00C103EE" w:rsidP="00E846FC">
      <w:pPr>
        <w:spacing w:after="0" w:line="240" w:lineRule="auto"/>
        <w:jc w:val="both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>2.6.1. Наличие на участке плодовых и овощных культур разных сортов одного вида, многообразие представленных видов.</w:t>
      </w:r>
    </w:p>
    <w:p w:rsidR="00C103EE" w:rsidRPr="00981606" w:rsidRDefault="00C103EE" w:rsidP="00E846FC">
      <w:pPr>
        <w:spacing w:after="0" w:line="240" w:lineRule="auto"/>
        <w:jc w:val="both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>2.6.2. Оригинальность, эстетичность и рациональность размещения плодовых, овощных и прочих культур на используемом участке.</w:t>
      </w:r>
    </w:p>
    <w:p w:rsidR="00C103EE" w:rsidRPr="00981606" w:rsidRDefault="00C103EE" w:rsidP="00E846FC">
      <w:pPr>
        <w:spacing w:after="0" w:line="240" w:lineRule="auto"/>
        <w:jc w:val="both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>2.6.3. Отсутствие сорной растительности на участке.</w:t>
      </w:r>
    </w:p>
    <w:p w:rsidR="00C103EE" w:rsidRPr="00981606" w:rsidRDefault="00C103EE" w:rsidP="00E846FC">
      <w:pPr>
        <w:spacing w:after="0" w:line="240" w:lineRule="auto"/>
        <w:jc w:val="both"/>
        <w:rPr>
          <w:rStyle w:val="FontStyle16"/>
          <w:sz w:val="24"/>
          <w:szCs w:val="24"/>
        </w:rPr>
      </w:pPr>
      <w:r w:rsidRPr="00981606">
        <w:rPr>
          <w:rStyle w:val="FontStyle16"/>
          <w:b/>
          <w:bCs/>
          <w:sz w:val="24"/>
          <w:szCs w:val="24"/>
        </w:rPr>
        <w:t>2.7.</w:t>
      </w:r>
      <w:r w:rsidRPr="00981606">
        <w:rPr>
          <w:rStyle w:val="FontStyle16"/>
          <w:sz w:val="24"/>
          <w:szCs w:val="24"/>
        </w:rPr>
        <w:t xml:space="preserve">  Конкурсная комиссия во время объездов в праве выделить интересные объекты, а так же те объекты, которые своим негативным видом и состоянием портят общий вид благоустройства села не входящие в общий список номинаций и соответственно отметить их согласно произведенному впечатлению:</w:t>
      </w:r>
    </w:p>
    <w:p w:rsidR="00C103EE" w:rsidRPr="00981606" w:rsidRDefault="00C103EE" w:rsidP="00E846FC">
      <w:pPr>
        <w:spacing w:after="0" w:line="240" w:lineRule="auto"/>
        <w:jc w:val="both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>- интересные объекты:</w:t>
      </w:r>
    </w:p>
    <w:p w:rsidR="00C103EE" w:rsidRPr="00981606" w:rsidRDefault="00C103EE" w:rsidP="00E846FC">
      <w:pPr>
        <w:spacing w:after="0" w:line="240" w:lineRule="auto"/>
        <w:jc w:val="both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 xml:space="preserve"> по номинации: </w:t>
      </w:r>
      <w:r w:rsidRPr="00FE02D7">
        <w:rPr>
          <w:rStyle w:val="FontStyle16"/>
          <w:sz w:val="24"/>
          <w:szCs w:val="24"/>
          <w:u w:val="single"/>
        </w:rPr>
        <w:t>«Позор года»</w:t>
      </w:r>
    </w:p>
    <w:p w:rsidR="00C103EE" w:rsidRPr="00981606" w:rsidRDefault="00C103EE" w:rsidP="00E846FC">
      <w:pPr>
        <w:spacing w:after="0" w:line="240" w:lineRule="auto"/>
        <w:jc w:val="both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>- негативные объекты:</w:t>
      </w:r>
      <w:r>
        <w:rPr>
          <w:rStyle w:val="FontStyle16"/>
          <w:sz w:val="24"/>
          <w:szCs w:val="24"/>
        </w:rPr>
        <w:t xml:space="preserve"> не отвечающие общепринятым нормам </w:t>
      </w:r>
    </w:p>
    <w:p w:rsidR="00C103EE" w:rsidRPr="00981606" w:rsidRDefault="00C103EE" w:rsidP="00E846FC">
      <w:pPr>
        <w:spacing w:after="0" w:line="240" w:lineRule="auto"/>
        <w:jc w:val="both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 xml:space="preserve">- по номинации: </w:t>
      </w:r>
      <w:r w:rsidRPr="00FE02D7">
        <w:rPr>
          <w:rStyle w:val="FontStyle16"/>
          <w:sz w:val="24"/>
          <w:szCs w:val="24"/>
          <w:u w:val="single"/>
        </w:rPr>
        <w:t>«Помогите! Сам не хочу»</w:t>
      </w:r>
      <w:r w:rsidRPr="00981606">
        <w:rPr>
          <w:rStyle w:val="FontStyle16"/>
          <w:sz w:val="24"/>
          <w:szCs w:val="24"/>
        </w:rPr>
        <w:t xml:space="preserve">.  </w:t>
      </w:r>
    </w:p>
    <w:p w:rsidR="00C103EE" w:rsidRPr="00981606" w:rsidRDefault="00C103EE" w:rsidP="00E846FC">
      <w:pPr>
        <w:pStyle w:val="Style10"/>
        <w:widowControl/>
        <w:spacing w:line="240" w:lineRule="auto"/>
        <w:ind w:left="182"/>
        <w:jc w:val="center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 xml:space="preserve">                    </w:t>
      </w:r>
    </w:p>
    <w:p w:rsidR="00C103EE" w:rsidRDefault="00C103EE" w:rsidP="00E846FC">
      <w:pPr>
        <w:pStyle w:val="Style10"/>
        <w:widowControl/>
        <w:numPr>
          <w:ilvl w:val="0"/>
          <w:numId w:val="16"/>
        </w:numPr>
        <w:spacing w:line="240" w:lineRule="auto"/>
        <w:jc w:val="center"/>
        <w:rPr>
          <w:rStyle w:val="FontStyle16"/>
          <w:b/>
          <w:bCs/>
          <w:sz w:val="24"/>
          <w:szCs w:val="24"/>
        </w:rPr>
      </w:pPr>
      <w:r w:rsidRPr="00981606">
        <w:rPr>
          <w:rStyle w:val="FontStyle16"/>
          <w:b/>
          <w:bCs/>
          <w:sz w:val="24"/>
          <w:szCs w:val="24"/>
        </w:rPr>
        <w:t>Порядок проведения конкурса и подведения его итогов.</w:t>
      </w:r>
    </w:p>
    <w:p w:rsidR="00C103EE" w:rsidRPr="00981606" w:rsidRDefault="00C103EE" w:rsidP="00E846FC">
      <w:pPr>
        <w:pStyle w:val="Style10"/>
        <w:widowControl/>
        <w:spacing w:line="240" w:lineRule="auto"/>
        <w:ind w:left="1215"/>
        <w:rPr>
          <w:rStyle w:val="FontStyle16"/>
          <w:sz w:val="24"/>
          <w:szCs w:val="24"/>
        </w:rPr>
      </w:pPr>
    </w:p>
    <w:p w:rsidR="00C103EE" w:rsidRPr="00981606" w:rsidRDefault="00C103EE" w:rsidP="00E846FC">
      <w:pPr>
        <w:pStyle w:val="Style14"/>
        <w:widowControl/>
        <w:numPr>
          <w:ilvl w:val="0"/>
          <w:numId w:val="31"/>
        </w:numPr>
        <w:tabs>
          <w:tab w:val="left" w:pos="797"/>
        </w:tabs>
        <w:spacing w:line="240" w:lineRule="auto"/>
        <w:ind w:firstLine="302"/>
        <w:jc w:val="left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 xml:space="preserve">Сроки проведения конкурса и его этапов ежегодно определяются </w:t>
      </w:r>
      <w:r>
        <w:rPr>
          <w:rStyle w:val="FontStyle16"/>
          <w:sz w:val="24"/>
          <w:szCs w:val="24"/>
        </w:rPr>
        <w:t>Г</w:t>
      </w:r>
      <w:r w:rsidRPr="00981606">
        <w:rPr>
          <w:rStyle w:val="FontStyle16"/>
          <w:sz w:val="24"/>
          <w:szCs w:val="24"/>
        </w:rPr>
        <w:t xml:space="preserve">лавой </w:t>
      </w:r>
      <w:r>
        <w:rPr>
          <w:rStyle w:val="FontStyle16"/>
          <w:sz w:val="24"/>
          <w:szCs w:val="24"/>
        </w:rPr>
        <w:t>поселения</w:t>
      </w:r>
      <w:r w:rsidRPr="00981606">
        <w:rPr>
          <w:rStyle w:val="FontStyle16"/>
          <w:sz w:val="24"/>
          <w:szCs w:val="24"/>
        </w:rPr>
        <w:t>.</w:t>
      </w:r>
    </w:p>
    <w:p w:rsidR="00C103EE" w:rsidRPr="00981606" w:rsidRDefault="00C103EE" w:rsidP="00E846FC">
      <w:pPr>
        <w:pStyle w:val="Style14"/>
        <w:widowControl/>
        <w:numPr>
          <w:ilvl w:val="0"/>
          <w:numId w:val="31"/>
        </w:numPr>
        <w:tabs>
          <w:tab w:val="left" w:pos="797"/>
        </w:tabs>
        <w:spacing w:line="240" w:lineRule="auto"/>
        <w:ind w:firstLine="302"/>
        <w:jc w:val="left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>Администрация Новомихайловского сельсовета обеспечивает проведение и подведение итогов конкурса.</w:t>
      </w:r>
    </w:p>
    <w:p w:rsidR="00C103EE" w:rsidRPr="00981606" w:rsidRDefault="00C103EE" w:rsidP="00E846FC">
      <w:pPr>
        <w:pStyle w:val="Style11"/>
        <w:widowControl/>
        <w:spacing w:line="240" w:lineRule="auto"/>
        <w:ind w:left="5" w:firstLine="298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>Конкурсные комиссии состоят из представителей местной администрации, депутатов представительного органа муниципального образования, общественности, сотрудников органов власти, уполномоченных осуществлять санитарно-эпидемиологический надзор, специалистов противопожарной службы.</w:t>
      </w:r>
    </w:p>
    <w:p w:rsidR="00C103EE" w:rsidRPr="00981606" w:rsidRDefault="00C103EE" w:rsidP="00E846FC">
      <w:pPr>
        <w:pStyle w:val="Style11"/>
        <w:widowControl/>
        <w:spacing w:line="240" w:lineRule="auto"/>
        <w:ind w:left="10" w:right="5" w:firstLine="288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 xml:space="preserve">Количество, состав и порядок работы конкурсных комиссий утверждается </w:t>
      </w:r>
      <w:r>
        <w:rPr>
          <w:rStyle w:val="FontStyle16"/>
          <w:sz w:val="24"/>
          <w:szCs w:val="24"/>
        </w:rPr>
        <w:t>Г</w:t>
      </w:r>
      <w:r w:rsidRPr="00981606">
        <w:rPr>
          <w:rStyle w:val="FontStyle16"/>
          <w:sz w:val="24"/>
          <w:szCs w:val="24"/>
        </w:rPr>
        <w:t xml:space="preserve">лавой </w:t>
      </w:r>
      <w:r>
        <w:rPr>
          <w:rStyle w:val="FontStyle16"/>
          <w:sz w:val="24"/>
          <w:szCs w:val="24"/>
        </w:rPr>
        <w:t>поселения</w:t>
      </w:r>
      <w:r w:rsidRPr="00981606">
        <w:rPr>
          <w:rStyle w:val="FontStyle16"/>
          <w:sz w:val="24"/>
          <w:szCs w:val="24"/>
        </w:rPr>
        <w:t xml:space="preserve"> в соответствии с настоящим Положением.</w:t>
      </w:r>
    </w:p>
    <w:p w:rsidR="00C103EE" w:rsidRPr="00981606" w:rsidRDefault="00C103EE" w:rsidP="00E846FC">
      <w:pPr>
        <w:pStyle w:val="Style13"/>
        <w:widowControl/>
        <w:tabs>
          <w:tab w:val="left" w:pos="797"/>
        </w:tabs>
        <w:spacing w:line="240" w:lineRule="auto"/>
        <w:ind w:firstLine="302"/>
        <w:jc w:val="both"/>
        <w:rPr>
          <w:rStyle w:val="FontStyle16"/>
          <w:sz w:val="24"/>
          <w:szCs w:val="24"/>
        </w:rPr>
      </w:pPr>
      <w:r w:rsidRPr="00981606">
        <w:rPr>
          <w:rStyle w:val="FontStyle16"/>
          <w:b/>
          <w:bCs/>
          <w:sz w:val="24"/>
          <w:szCs w:val="24"/>
        </w:rPr>
        <w:t>3.3.</w:t>
      </w:r>
      <w:r w:rsidRPr="00981606">
        <w:rPr>
          <w:rStyle w:val="FontStyle16"/>
          <w:sz w:val="24"/>
          <w:szCs w:val="24"/>
        </w:rPr>
        <w:tab/>
        <w:t>Победившими признаются участники, представившие конкурсные</w:t>
      </w:r>
      <w:r>
        <w:rPr>
          <w:rStyle w:val="FontStyle16"/>
          <w:sz w:val="24"/>
          <w:szCs w:val="24"/>
        </w:rPr>
        <w:t xml:space="preserve"> </w:t>
      </w:r>
      <w:r w:rsidRPr="00981606">
        <w:rPr>
          <w:rStyle w:val="FontStyle16"/>
          <w:sz w:val="24"/>
          <w:szCs w:val="24"/>
        </w:rPr>
        <w:t>объекты, которые набрали наибольшее количество баллов. В случае</w:t>
      </w:r>
      <w:r>
        <w:rPr>
          <w:rStyle w:val="FontStyle16"/>
          <w:sz w:val="24"/>
          <w:szCs w:val="24"/>
        </w:rPr>
        <w:t xml:space="preserve"> </w:t>
      </w:r>
      <w:r w:rsidRPr="00981606">
        <w:rPr>
          <w:rStyle w:val="FontStyle16"/>
          <w:sz w:val="24"/>
          <w:szCs w:val="24"/>
        </w:rPr>
        <w:t>равенства баллов у двух и более участников члены конкурсной комиссии</w:t>
      </w:r>
      <w:r>
        <w:rPr>
          <w:rStyle w:val="FontStyle16"/>
          <w:sz w:val="24"/>
          <w:szCs w:val="24"/>
        </w:rPr>
        <w:t xml:space="preserve"> </w:t>
      </w:r>
      <w:r w:rsidRPr="00981606">
        <w:rPr>
          <w:rStyle w:val="FontStyle16"/>
          <w:sz w:val="24"/>
          <w:szCs w:val="24"/>
        </w:rPr>
        <w:t>определяют победителя путем голосования. В  случае равенства голосов членов конкурсной комиссии победителями в номинации признаются несколько участников конкурса.</w:t>
      </w:r>
    </w:p>
    <w:p w:rsidR="00C103EE" w:rsidRPr="00981606" w:rsidRDefault="00C103EE" w:rsidP="00E846FC">
      <w:pPr>
        <w:pStyle w:val="Style14"/>
        <w:widowControl/>
        <w:tabs>
          <w:tab w:val="left" w:pos="797"/>
        </w:tabs>
        <w:spacing w:line="240" w:lineRule="auto"/>
        <w:ind w:right="-104" w:firstLine="302"/>
        <w:rPr>
          <w:rStyle w:val="FontStyle16"/>
          <w:sz w:val="24"/>
          <w:szCs w:val="24"/>
        </w:rPr>
      </w:pPr>
      <w:r w:rsidRPr="00981606">
        <w:rPr>
          <w:rStyle w:val="FontStyle16"/>
          <w:b/>
          <w:bCs/>
          <w:sz w:val="24"/>
          <w:szCs w:val="24"/>
        </w:rPr>
        <w:t>3.4.</w:t>
      </w:r>
      <w:r w:rsidRPr="00981606">
        <w:rPr>
          <w:rStyle w:val="FontStyle16"/>
          <w:sz w:val="24"/>
          <w:szCs w:val="24"/>
        </w:rPr>
        <w:tab/>
        <w:t>Участники, победившие в конкурсе, награждаются дипломами, почетными грамотами, денежными премиями и поощрительными призами.</w:t>
      </w:r>
    </w:p>
    <w:p w:rsidR="00C103EE" w:rsidRDefault="00C103EE" w:rsidP="00E846FC">
      <w:pPr>
        <w:pStyle w:val="Style14"/>
        <w:widowControl/>
        <w:tabs>
          <w:tab w:val="left" w:pos="797"/>
        </w:tabs>
        <w:spacing w:line="240" w:lineRule="auto"/>
        <w:ind w:right="-104" w:firstLine="302"/>
        <w:jc w:val="left"/>
        <w:rPr>
          <w:rStyle w:val="FontStyle16"/>
        </w:rPr>
      </w:pPr>
    </w:p>
    <w:p w:rsidR="00C103EE" w:rsidRDefault="00C103EE" w:rsidP="00E846FC">
      <w:pPr>
        <w:pStyle w:val="Style14"/>
        <w:widowControl/>
        <w:tabs>
          <w:tab w:val="left" w:pos="797"/>
        </w:tabs>
        <w:spacing w:line="240" w:lineRule="auto"/>
        <w:ind w:right="-104" w:firstLine="302"/>
        <w:jc w:val="left"/>
        <w:rPr>
          <w:rStyle w:val="FontStyle16"/>
        </w:rPr>
      </w:pPr>
    </w:p>
    <w:p w:rsidR="00C103EE" w:rsidRDefault="00C103EE" w:rsidP="00E846FC">
      <w:pPr>
        <w:pStyle w:val="Style14"/>
        <w:widowControl/>
        <w:tabs>
          <w:tab w:val="left" w:pos="797"/>
        </w:tabs>
        <w:spacing w:line="240" w:lineRule="auto"/>
        <w:ind w:right="-104" w:firstLine="302"/>
        <w:jc w:val="left"/>
        <w:rPr>
          <w:rStyle w:val="FontStyle16"/>
        </w:rPr>
      </w:pPr>
    </w:p>
    <w:p w:rsidR="00C103EE" w:rsidRDefault="00C103EE" w:rsidP="00E846FC">
      <w:pPr>
        <w:pStyle w:val="Style14"/>
        <w:widowControl/>
        <w:tabs>
          <w:tab w:val="left" w:pos="797"/>
        </w:tabs>
        <w:spacing w:line="240" w:lineRule="auto"/>
        <w:ind w:right="-104" w:firstLine="302"/>
        <w:jc w:val="left"/>
        <w:rPr>
          <w:rStyle w:val="FontStyle16"/>
        </w:rPr>
      </w:pPr>
    </w:p>
    <w:p w:rsidR="00C103EE" w:rsidRDefault="00C103EE" w:rsidP="00E846FC">
      <w:pPr>
        <w:pStyle w:val="Style14"/>
        <w:widowControl/>
        <w:tabs>
          <w:tab w:val="left" w:pos="797"/>
        </w:tabs>
        <w:spacing w:line="240" w:lineRule="auto"/>
        <w:ind w:right="-104" w:firstLine="302"/>
        <w:jc w:val="left"/>
        <w:rPr>
          <w:rStyle w:val="FontStyle16"/>
        </w:rPr>
      </w:pPr>
    </w:p>
    <w:p w:rsidR="00C103EE" w:rsidRDefault="00C103EE" w:rsidP="00E846FC">
      <w:pPr>
        <w:pStyle w:val="Style14"/>
        <w:widowControl/>
        <w:tabs>
          <w:tab w:val="left" w:pos="797"/>
        </w:tabs>
        <w:spacing w:line="240" w:lineRule="auto"/>
        <w:ind w:right="-104" w:firstLine="302"/>
        <w:jc w:val="left"/>
        <w:rPr>
          <w:rStyle w:val="FontStyle16"/>
        </w:rPr>
      </w:pPr>
    </w:p>
    <w:p w:rsidR="00C103EE" w:rsidRDefault="00C103EE" w:rsidP="00E846FC">
      <w:pPr>
        <w:pStyle w:val="Style14"/>
        <w:widowControl/>
        <w:tabs>
          <w:tab w:val="left" w:pos="797"/>
        </w:tabs>
        <w:spacing w:line="240" w:lineRule="auto"/>
        <w:ind w:right="-104" w:firstLine="302"/>
        <w:jc w:val="left"/>
        <w:rPr>
          <w:rStyle w:val="FontStyle16"/>
        </w:rPr>
      </w:pPr>
    </w:p>
    <w:p w:rsidR="00C103EE" w:rsidRDefault="00C103EE" w:rsidP="00E846FC">
      <w:pPr>
        <w:pStyle w:val="Style14"/>
        <w:widowControl/>
        <w:tabs>
          <w:tab w:val="left" w:pos="797"/>
        </w:tabs>
        <w:spacing w:line="240" w:lineRule="auto"/>
        <w:ind w:right="-104" w:firstLine="302"/>
        <w:jc w:val="left"/>
        <w:rPr>
          <w:rStyle w:val="FontStyle16"/>
        </w:rPr>
      </w:pPr>
    </w:p>
    <w:p w:rsidR="00C103EE" w:rsidRDefault="00C103EE" w:rsidP="00E846FC">
      <w:pPr>
        <w:pStyle w:val="Style14"/>
        <w:widowControl/>
        <w:tabs>
          <w:tab w:val="left" w:pos="797"/>
        </w:tabs>
        <w:spacing w:line="240" w:lineRule="auto"/>
        <w:ind w:right="-104" w:firstLine="302"/>
        <w:jc w:val="left"/>
        <w:rPr>
          <w:rStyle w:val="FontStyle16"/>
        </w:rPr>
      </w:pPr>
    </w:p>
    <w:p w:rsidR="00C103EE" w:rsidRDefault="00C103EE" w:rsidP="00E846FC">
      <w:pPr>
        <w:pStyle w:val="Style14"/>
        <w:widowControl/>
        <w:tabs>
          <w:tab w:val="left" w:pos="797"/>
        </w:tabs>
        <w:spacing w:line="240" w:lineRule="auto"/>
        <w:ind w:right="-104" w:firstLine="302"/>
        <w:jc w:val="left"/>
        <w:rPr>
          <w:rStyle w:val="FontStyle16"/>
        </w:rPr>
      </w:pPr>
    </w:p>
    <w:p w:rsidR="00C103EE" w:rsidRDefault="00C103EE" w:rsidP="00E846FC">
      <w:pPr>
        <w:pStyle w:val="Style14"/>
        <w:widowControl/>
        <w:tabs>
          <w:tab w:val="left" w:pos="797"/>
        </w:tabs>
        <w:spacing w:line="240" w:lineRule="auto"/>
        <w:ind w:right="-104" w:firstLine="302"/>
        <w:jc w:val="left"/>
        <w:rPr>
          <w:rStyle w:val="FontStyle16"/>
        </w:rPr>
      </w:pPr>
    </w:p>
    <w:p w:rsidR="00C103EE" w:rsidRDefault="00C103EE" w:rsidP="00E846FC">
      <w:pPr>
        <w:pStyle w:val="Style14"/>
        <w:widowControl/>
        <w:tabs>
          <w:tab w:val="left" w:pos="797"/>
        </w:tabs>
        <w:spacing w:line="240" w:lineRule="auto"/>
        <w:ind w:right="-104" w:firstLine="302"/>
        <w:jc w:val="left"/>
        <w:rPr>
          <w:rStyle w:val="FontStyle16"/>
        </w:rPr>
      </w:pPr>
    </w:p>
    <w:p w:rsidR="00C103EE" w:rsidRDefault="00C103EE" w:rsidP="00E846FC">
      <w:pPr>
        <w:pStyle w:val="Style14"/>
        <w:widowControl/>
        <w:tabs>
          <w:tab w:val="left" w:pos="797"/>
        </w:tabs>
        <w:spacing w:line="240" w:lineRule="auto"/>
        <w:ind w:right="-104" w:firstLine="302"/>
        <w:jc w:val="left"/>
        <w:rPr>
          <w:rStyle w:val="FontStyle16"/>
        </w:rPr>
      </w:pPr>
    </w:p>
    <w:p w:rsidR="00C103EE" w:rsidRDefault="00C103EE" w:rsidP="00E846FC">
      <w:pPr>
        <w:pStyle w:val="Style14"/>
        <w:widowControl/>
        <w:tabs>
          <w:tab w:val="left" w:pos="797"/>
        </w:tabs>
        <w:spacing w:line="240" w:lineRule="auto"/>
        <w:ind w:right="-104" w:firstLine="302"/>
        <w:jc w:val="left"/>
        <w:rPr>
          <w:rStyle w:val="FontStyle16"/>
        </w:rPr>
      </w:pPr>
    </w:p>
    <w:p w:rsidR="00C103EE" w:rsidRDefault="00C103EE" w:rsidP="00E846FC">
      <w:pPr>
        <w:pStyle w:val="Style14"/>
        <w:widowControl/>
        <w:tabs>
          <w:tab w:val="left" w:pos="797"/>
        </w:tabs>
        <w:spacing w:line="240" w:lineRule="auto"/>
        <w:ind w:right="-104" w:firstLine="302"/>
        <w:jc w:val="left"/>
        <w:rPr>
          <w:rStyle w:val="FontStyle16"/>
        </w:rPr>
      </w:pPr>
    </w:p>
    <w:p w:rsidR="00C103EE" w:rsidRDefault="00C103EE" w:rsidP="00E846FC">
      <w:pPr>
        <w:pStyle w:val="Style14"/>
        <w:widowControl/>
        <w:tabs>
          <w:tab w:val="left" w:pos="797"/>
        </w:tabs>
        <w:spacing w:line="240" w:lineRule="auto"/>
        <w:ind w:right="-104" w:firstLine="302"/>
        <w:jc w:val="left"/>
        <w:rPr>
          <w:rStyle w:val="FontStyle16"/>
        </w:rPr>
      </w:pPr>
    </w:p>
    <w:p w:rsidR="00C103EE" w:rsidRDefault="00C103EE" w:rsidP="00E846FC">
      <w:pPr>
        <w:pStyle w:val="Style14"/>
        <w:widowControl/>
        <w:tabs>
          <w:tab w:val="left" w:pos="797"/>
        </w:tabs>
        <w:spacing w:line="240" w:lineRule="auto"/>
        <w:ind w:right="-104" w:firstLine="302"/>
        <w:jc w:val="left"/>
        <w:rPr>
          <w:rStyle w:val="FontStyle16"/>
        </w:rPr>
      </w:pPr>
    </w:p>
    <w:p w:rsidR="00C103EE" w:rsidRDefault="00C103EE" w:rsidP="00E846FC">
      <w:pPr>
        <w:pStyle w:val="Style14"/>
        <w:widowControl/>
        <w:tabs>
          <w:tab w:val="left" w:pos="797"/>
        </w:tabs>
        <w:spacing w:line="240" w:lineRule="auto"/>
        <w:ind w:right="-104" w:firstLine="302"/>
        <w:jc w:val="left"/>
        <w:rPr>
          <w:rStyle w:val="FontStyle16"/>
        </w:rPr>
      </w:pPr>
    </w:p>
    <w:p w:rsidR="00C103EE" w:rsidRDefault="00C103EE" w:rsidP="00E846FC">
      <w:pPr>
        <w:pStyle w:val="Style14"/>
        <w:widowControl/>
        <w:tabs>
          <w:tab w:val="left" w:pos="797"/>
        </w:tabs>
        <w:spacing w:line="240" w:lineRule="auto"/>
        <w:ind w:right="-104" w:firstLine="302"/>
        <w:jc w:val="left"/>
        <w:rPr>
          <w:rStyle w:val="FontStyle16"/>
        </w:rPr>
      </w:pPr>
    </w:p>
    <w:p w:rsidR="00C103EE" w:rsidRDefault="00C103EE" w:rsidP="00E846FC">
      <w:pPr>
        <w:pStyle w:val="Style14"/>
        <w:widowControl/>
        <w:tabs>
          <w:tab w:val="left" w:pos="797"/>
        </w:tabs>
        <w:spacing w:line="240" w:lineRule="auto"/>
        <w:ind w:right="-104" w:firstLine="302"/>
        <w:jc w:val="left"/>
        <w:rPr>
          <w:rStyle w:val="FontStyle16"/>
        </w:rPr>
      </w:pPr>
    </w:p>
    <w:p w:rsidR="00C103EE" w:rsidRDefault="00C103EE" w:rsidP="00E846FC">
      <w:pPr>
        <w:pStyle w:val="Style14"/>
        <w:widowControl/>
        <w:tabs>
          <w:tab w:val="left" w:pos="797"/>
        </w:tabs>
        <w:spacing w:line="240" w:lineRule="auto"/>
        <w:ind w:right="-104" w:firstLine="302"/>
        <w:jc w:val="left"/>
        <w:rPr>
          <w:rStyle w:val="FontStyle16"/>
        </w:rPr>
      </w:pPr>
    </w:p>
    <w:p w:rsidR="00C103EE" w:rsidRDefault="00C103EE" w:rsidP="00E846FC">
      <w:pPr>
        <w:pStyle w:val="Style14"/>
        <w:widowControl/>
        <w:tabs>
          <w:tab w:val="left" w:pos="797"/>
        </w:tabs>
        <w:spacing w:line="240" w:lineRule="auto"/>
        <w:ind w:right="-104" w:firstLine="302"/>
        <w:jc w:val="left"/>
        <w:rPr>
          <w:rStyle w:val="FontStyle16"/>
        </w:rPr>
      </w:pPr>
    </w:p>
    <w:p w:rsidR="00C103EE" w:rsidRDefault="00C103EE" w:rsidP="00E846FC">
      <w:pPr>
        <w:pStyle w:val="Style14"/>
        <w:widowControl/>
        <w:tabs>
          <w:tab w:val="left" w:pos="797"/>
        </w:tabs>
        <w:spacing w:line="240" w:lineRule="auto"/>
        <w:ind w:right="-104" w:firstLine="302"/>
        <w:jc w:val="left"/>
        <w:rPr>
          <w:rStyle w:val="FontStyle16"/>
        </w:rPr>
      </w:pPr>
    </w:p>
    <w:p w:rsidR="00C103EE" w:rsidRDefault="00C103EE" w:rsidP="00E846FC">
      <w:pPr>
        <w:pStyle w:val="Style14"/>
        <w:widowControl/>
        <w:tabs>
          <w:tab w:val="left" w:pos="797"/>
        </w:tabs>
        <w:spacing w:line="240" w:lineRule="auto"/>
        <w:ind w:right="-104" w:firstLine="302"/>
        <w:jc w:val="left"/>
        <w:rPr>
          <w:rStyle w:val="FontStyle16"/>
        </w:rPr>
      </w:pPr>
    </w:p>
    <w:p w:rsidR="00C103EE" w:rsidRDefault="00C103EE" w:rsidP="00E846FC">
      <w:pPr>
        <w:pStyle w:val="Style14"/>
        <w:widowControl/>
        <w:tabs>
          <w:tab w:val="left" w:pos="797"/>
        </w:tabs>
        <w:spacing w:line="240" w:lineRule="auto"/>
        <w:ind w:right="-104" w:firstLine="302"/>
        <w:jc w:val="left"/>
        <w:rPr>
          <w:rStyle w:val="FontStyle16"/>
        </w:rPr>
      </w:pPr>
    </w:p>
    <w:p w:rsidR="00C103EE" w:rsidRDefault="00C103EE" w:rsidP="00E846FC">
      <w:pPr>
        <w:pStyle w:val="Style14"/>
        <w:widowControl/>
        <w:tabs>
          <w:tab w:val="left" w:pos="797"/>
        </w:tabs>
        <w:spacing w:line="240" w:lineRule="auto"/>
        <w:ind w:right="-104" w:firstLine="302"/>
        <w:jc w:val="left"/>
        <w:rPr>
          <w:rStyle w:val="FontStyle16"/>
        </w:rPr>
      </w:pPr>
    </w:p>
    <w:p w:rsidR="00C103EE" w:rsidRDefault="00C103EE" w:rsidP="00E846FC">
      <w:pPr>
        <w:pStyle w:val="Style14"/>
        <w:widowControl/>
        <w:tabs>
          <w:tab w:val="left" w:pos="797"/>
        </w:tabs>
        <w:spacing w:line="240" w:lineRule="auto"/>
        <w:ind w:right="-104" w:firstLine="302"/>
        <w:jc w:val="left"/>
        <w:rPr>
          <w:rStyle w:val="FontStyle16"/>
        </w:rPr>
      </w:pPr>
    </w:p>
    <w:p w:rsidR="00C103EE" w:rsidRDefault="00C103EE" w:rsidP="00E846FC">
      <w:pPr>
        <w:pStyle w:val="Style14"/>
        <w:widowControl/>
        <w:tabs>
          <w:tab w:val="left" w:pos="797"/>
        </w:tabs>
        <w:spacing w:line="240" w:lineRule="auto"/>
        <w:ind w:right="-104" w:firstLine="302"/>
        <w:jc w:val="left"/>
        <w:rPr>
          <w:rStyle w:val="FontStyle16"/>
        </w:rPr>
      </w:pPr>
    </w:p>
    <w:p w:rsidR="00C103EE" w:rsidRDefault="00C103EE" w:rsidP="00E846FC">
      <w:pPr>
        <w:pStyle w:val="Style14"/>
        <w:widowControl/>
        <w:tabs>
          <w:tab w:val="left" w:pos="797"/>
        </w:tabs>
        <w:spacing w:line="240" w:lineRule="auto"/>
        <w:ind w:right="-104" w:firstLine="302"/>
        <w:jc w:val="left"/>
        <w:rPr>
          <w:rStyle w:val="FontStyle16"/>
        </w:rPr>
      </w:pPr>
    </w:p>
    <w:p w:rsidR="00C103EE" w:rsidRDefault="00C103EE" w:rsidP="00E846FC">
      <w:pPr>
        <w:pStyle w:val="Style14"/>
        <w:widowControl/>
        <w:tabs>
          <w:tab w:val="left" w:pos="797"/>
        </w:tabs>
        <w:spacing w:line="240" w:lineRule="auto"/>
        <w:ind w:right="-104" w:firstLine="302"/>
        <w:jc w:val="left"/>
        <w:rPr>
          <w:rStyle w:val="FontStyle16"/>
        </w:rPr>
      </w:pPr>
    </w:p>
    <w:p w:rsidR="00C103EE" w:rsidRDefault="00C103EE" w:rsidP="00E846FC">
      <w:pPr>
        <w:pStyle w:val="Style14"/>
        <w:widowControl/>
        <w:tabs>
          <w:tab w:val="left" w:pos="797"/>
        </w:tabs>
        <w:spacing w:line="240" w:lineRule="auto"/>
        <w:ind w:right="-104" w:firstLine="302"/>
        <w:jc w:val="left"/>
        <w:rPr>
          <w:rStyle w:val="FontStyle16"/>
        </w:rPr>
      </w:pPr>
    </w:p>
    <w:p w:rsidR="00C103EE" w:rsidRDefault="00C103EE" w:rsidP="00E846FC">
      <w:pPr>
        <w:pStyle w:val="Style14"/>
        <w:widowControl/>
        <w:tabs>
          <w:tab w:val="left" w:pos="797"/>
        </w:tabs>
        <w:spacing w:line="240" w:lineRule="auto"/>
        <w:ind w:right="-104" w:firstLine="302"/>
        <w:jc w:val="left"/>
        <w:rPr>
          <w:rStyle w:val="FontStyle16"/>
        </w:rPr>
      </w:pPr>
    </w:p>
    <w:p w:rsidR="00C103EE" w:rsidRDefault="00C103EE" w:rsidP="00E846FC">
      <w:pPr>
        <w:pStyle w:val="Style14"/>
        <w:widowControl/>
        <w:tabs>
          <w:tab w:val="left" w:pos="797"/>
        </w:tabs>
        <w:spacing w:line="240" w:lineRule="auto"/>
        <w:ind w:right="-104" w:firstLine="302"/>
        <w:jc w:val="left"/>
        <w:rPr>
          <w:rStyle w:val="FontStyle16"/>
        </w:rPr>
      </w:pPr>
    </w:p>
    <w:p w:rsidR="00C103EE" w:rsidRDefault="00C103EE" w:rsidP="00E846FC">
      <w:pPr>
        <w:pStyle w:val="Style14"/>
        <w:widowControl/>
        <w:tabs>
          <w:tab w:val="left" w:pos="797"/>
        </w:tabs>
        <w:spacing w:line="240" w:lineRule="auto"/>
        <w:ind w:right="-104" w:firstLine="302"/>
        <w:jc w:val="left"/>
        <w:rPr>
          <w:rStyle w:val="FontStyle16"/>
        </w:rPr>
      </w:pPr>
    </w:p>
    <w:p w:rsidR="00C103EE" w:rsidRDefault="00C103EE" w:rsidP="00E846FC">
      <w:pPr>
        <w:pStyle w:val="Style14"/>
        <w:widowControl/>
        <w:tabs>
          <w:tab w:val="left" w:pos="797"/>
        </w:tabs>
        <w:spacing w:line="240" w:lineRule="auto"/>
        <w:ind w:right="-104" w:firstLine="302"/>
        <w:jc w:val="left"/>
        <w:rPr>
          <w:rStyle w:val="FontStyle16"/>
        </w:rPr>
      </w:pPr>
    </w:p>
    <w:p w:rsidR="00C103EE" w:rsidRDefault="00C103EE" w:rsidP="00E846FC">
      <w:pPr>
        <w:pStyle w:val="Style14"/>
        <w:widowControl/>
        <w:tabs>
          <w:tab w:val="left" w:pos="797"/>
        </w:tabs>
        <w:spacing w:line="240" w:lineRule="auto"/>
        <w:ind w:right="-104" w:firstLine="302"/>
        <w:jc w:val="left"/>
        <w:rPr>
          <w:rStyle w:val="FontStyle16"/>
        </w:rPr>
      </w:pPr>
    </w:p>
    <w:p w:rsidR="00C103EE" w:rsidRDefault="00C103EE" w:rsidP="00E846FC">
      <w:pPr>
        <w:pStyle w:val="Style14"/>
        <w:widowControl/>
        <w:tabs>
          <w:tab w:val="left" w:pos="797"/>
        </w:tabs>
        <w:spacing w:line="240" w:lineRule="auto"/>
        <w:ind w:right="-104" w:firstLine="302"/>
        <w:jc w:val="left"/>
        <w:rPr>
          <w:rStyle w:val="FontStyle16"/>
        </w:rPr>
      </w:pPr>
    </w:p>
    <w:p w:rsidR="00C103EE" w:rsidRDefault="00C103EE" w:rsidP="00E846FC">
      <w:pPr>
        <w:pStyle w:val="Style14"/>
        <w:widowControl/>
        <w:tabs>
          <w:tab w:val="left" w:pos="797"/>
        </w:tabs>
        <w:spacing w:line="240" w:lineRule="auto"/>
        <w:ind w:right="-104" w:firstLine="302"/>
        <w:jc w:val="left"/>
        <w:rPr>
          <w:rStyle w:val="FontStyle16"/>
        </w:rPr>
      </w:pPr>
    </w:p>
    <w:p w:rsidR="00C103EE" w:rsidRDefault="00C103EE" w:rsidP="00E846FC">
      <w:pPr>
        <w:pStyle w:val="Style14"/>
        <w:widowControl/>
        <w:tabs>
          <w:tab w:val="left" w:pos="797"/>
        </w:tabs>
        <w:spacing w:line="240" w:lineRule="auto"/>
        <w:ind w:right="-104" w:firstLine="302"/>
        <w:jc w:val="left"/>
        <w:rPr>
          <w:rStyle w:val="FontStyle16"/>
        </w:rPr>
      </w:pPr>
    </w:p>
    <w:p w:rsidR="00C103EE" w:rsidRDefault="00C103EE" w:rsidP="00E846FC">
      <w:pPr>
        <w:pStyle w:val="Style14"/>
        <w:widowControl/>
        <w:tabs>
          <w:tab w:val="left" w:pos="797"/>
        </w:tabs>
        <w:spacing w:line="240" w:lineRule="auto"/>
        <w:ind w:right="-104" w:firstLine="302"/>
        <w:jc w:val="left"/>
        <w:rPr>
          <w:rStyle w:val="FontStyle16"/>
        </w:rPr>
      </w:pPr>
    </w:p>
    <w:p w:rsidR="00C103EE" w:rsidRDefault="00C103EE" w:rsidP="00E846FC">
      <w:pPr>
        <w:pStyle w:val="Style14"/>
        <w:widowControl/>
        <w:tabs>
          <w:tab w:val="left" w:pos="797"/>
        </w:tabs>
        <w:spacing w:line="240" w:lineRule="auto"/>
        <w:ind w:right="-104" w:firstLine="302"/>
        <w:jc w:val="left"/>
        <w:rPr>
          <w:rStyle w:val="FontStyle16"/>
        </w:rPr>
      </w:pPr>
    </w:p>
    <w:p w:rsidR="00C103EE" w:rsidRDefault="00C103EE" w:rsidP="00E846FC">
      <w:pPr>
        <w:pStyle w:val="Style14"/>
        <w:widowControl/>
        <w:tabs>
          <w:tab w:val="left" w:pos="797"/>
        </w:tabs>
        <w:spacing w:line="240" w:lineRule="auto"/>
        <w:ind w:right="-104" w:firstLine="302"/>
        <w:jc w:val="left"/>
        <w:rPr>
          <w:rStyle w:val="FontStyle16"/>
        </w:rPr>
      </w:pPr>
    </w:p>
    <w:p w:rsidR="00C103EE" w:rsidRDefault="00C103EE" w:rsidP="00E846FC">
      <w:pPr>
        <w:pStyle w:val="Style14"/>
        <w:widowControl/>
        <w:tabs>
          <w:tab w:val="left" w:pos="797"/>
        </w:tabs>
        <w:spacing w:line="240" w:lineRule="auto"/>
        <w:ind w:right="-104" w:firstLine="302"/>
        <w:jc w:val="left"/>
        <w:rPr>
          <w:rStyle w:val="FontStyle16"/>
        </w:rPr>
      </w:pPr>
    </w:p>
    <w:p w:rsidR="00C103EE" w:rsidRDefault="00C103EE" w:rsidP="00E846FC">
      <w:pPr>
        <w:pStyle w:val="Style14"/>
        <w:widowControl/>
        <w:tabs>
          <w:tab w:val="left" w:pos="797"/>
        </w:tabs>
        <w:spacing w:line="240" w:lineRule="auto"/>
        <w:ind w:right="-104" w:firstLine="302"/>
        <w:jc w:val="left"/>
        <w:rPr>
          <w:rStyle w:val="FontStyle16"/>
        </w:rPr>
      </w:pPr>
    </w:p>
    <w:p w:rsidR="00C103EE" w:rsidRDefault="00C103EE" w:rsidP="00E846FC">
      <w:pPr>
        <w:pStyle w:val="Style14"/>
        <w:widowControl/>
        <w:tabs>
          <w:tab w:val="left" w:pos="797"/>
        </w:tabs>
        <w:spacing w:line="240" w:lineRule="auto"/>
        <w:ind w:right="-104" w:firstLine="302"/>
        <w:jc w:val="left"/>
        <w:rPr>
          <w:rStyle w:val="FontStyle16"/>
        </w:rPr>
      </w:pPr>
    </w:p>
    <w:p w:rsidR="00C103EE" w:rsidRDefault="00C103EE" w:rsidP="00981606">
      <w:pPr>
        <w:pStyle w:val="Style14"/>
        <w:widowControl/>
        <w:tabs>
          <w:tab w:val="left" w:pos="797"/>
        </w:tabs>
        <w:spacing w:line="240" w:lineRule="exact"/>
        <w:ind w:right="-104" w:firstLine="302"/>
        <w:jc w:val="left"/>
        <w:rPr>
          <w:rStyle w:val="FontStyle16"/>
        </w:rPr>
      </w:pPr>
    </w:p>
    <w:p w:rsidR="00C103EE" w:rsidRDefault="00C103EE" w:rsidP="00981606">
      <w:pPr>
        <w:pStyle w:val="Style14"/>
        <w:widowControl/>
        <w:tabs>
          <w:tab w:val="left" w:pos="797"/>
        </w:tabs>
        <w:spacing w:line="240" w:lineRule="exact"/>
        <w:ind w:right="-104" w:firstLine="302"/>
        <w:jc w:val="left"/>
        <w:rPr>
          <w:rStyle w:val="FontStyle16"/>
        </w:rPr>
      </w:pPr>
    </w:p>
    <w:p w:rsidR="00C103EE" w:rsidRDefault="00C103EE" w:rsidP="00981606">
      <w:pPr>
        <w:pStyle w:val="Style14"/>
        <w:widowControl/>
        <w:tabs>
          <w:tab w:val="left" w:pos="797"/>
        </w:tabs>
        <w:spacing w:line="240" w:lineRule="exact"/>
        <w:ind w:right="-104" w:firstLine="302"/>
        <w:jc w:val="left"/>
        <w:rPr>
          <w:rStyle w:val="FontStyle16"/>
        </w:rPr>
      </w:pPr>
    </w:p>
    <w:p w:rsidR="00C103EE" w:rsidRDefault="00C103EE" w:rsidP="00981606">
      <w:pPr>
        <w:pStyle w:val="Style14"/>
        <w:widowControl/>
        <w:tabs>
          <w:tab w:val="left" w:pos="797"/>
        </w:tabs>
        <w:spacing w:line="240" w:lineRule="exact"/>
        <w:ind w:right="-104" w:firstLine="302"/>
        <w:jc w:val="left"/>
        <w:rPr>
          <w:rStyle w:val="FontStyle16"/>
        </w:rPr>
      </w:pPr>
    </w:p>
    <w:p w:rsidR="00C103EE" w:rsidRPr="00981606" w:rsidRDefault="00C103EE" w:rsidP="00981606">
      <w:pPr>
        <w:pStyle w:val="Style14"/>
        <w:widowControl/>
        <w:tabs>
          <w:tab w:val="left" w:pos="797"/>
        </w:tabs>
        <w:spacing w:line="240" w:lineRule="exact"/>
        <w:ind w:right="-104" w:firstLine="302"/>
        <w:jc w:val="left"/>
        <w:rPr>
          <w:rStyle w:val="FontStyle16"/>
        </w:rPr>
      </w:pPr>
    </w:p>
    <w:p w:rsidR="00C103EE" w:rsidRPr="00E846FC" w:rsidRDefault="00C103EE" w:rsidP="00981606">
      <w:pPr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E846FC">
        <w:rPr>
          <w:rFonts w:ascii="Times New Roman" w:hAnsi="Times New Roman" w:cs="Times New Roman"/>
          <w:sz w:val="20"/>
          <w:szCs w:val="20"/>
        </w:rPr>
        <w:t>Приложение 3</w:t>
      </w:r>
    </w:p>
    <w:p w:rsidR="00C103EE" w:rsidRPr="00E846FC" w:rsidRDefault="00C103EE" w:rsidP="00FE02D7">
      <w:pPr>
        <w:spacing w:after="0" w:line="240" w:lineRule="exact"/>
        <w:jc w:val="right"/>
        <w:rPr>
          <w:rStyle w:val="FontStyle16"/>
          <w:sz w:val="20"/>
          <w:szCs w:val="20"/>
        </w:rPr>
      </w:pPr>
      <w:r w:rsidRPr="00E846FC">
        <w:rPr>
          <w:rStyle w:val="FontStyle16"/>
          <w:sz w:val="20"/>
          <w:szCs w:val="20"/>
        </w:rPr>
        <w:t>к постановлению администрации</w:t>
      </w:r>
    </w:p>
    <w:p w:rsidR="00C103EE" w:rsidRPr="00E846FC" w:rsidRDefault="00C103EE" w:rsidP="00FE02D7">
      <w:pPr>
        <w:spacing w:after="0" w:line="240" w:lineRule="exact"/>
        <w:jc w:val="right"/>
        <w:rPr>
          <w:rStyle w:val="FontStyle16"/>
          <w:sz w:val="20"/>
          <w:szCs w:val="20"/>
        </w:rPr>
      </w:pPr>
      <w:r w:rsidRPr="00E846FC">
        <w:rPr>
          <w:rStyle w:val="FontStyle16"/>
          <w:sz w:val="20"/>
          <w:szCs w:val="20"/>
        </w:rPr>
        <w:t>Новомихайловского сельсовета</w:t>
      </w:r>
    </w:p>
    <w:p w:rsidR="00C103EE" w:rsidRPr="00E846FC" w:rsidRDefault="00C103EE" w:rsidP="00FE02D7">
      <w:pPr>
        <w:spacing w:after="0" w:line="240" w:lineRule="exact"/>
        <w:jc w:val="right"/>
        <w:rPr>
          <w:rStyle w:val="FontStyle16"/>
          <w:sz w:val="20"/>
          <w:szCs w:val="20"/>
        </w:rPr>
      </w:pPr>
      <w:r w:rsidRPr="00E846FC">
        <w:rPr>
          <w:rStyle w:val="FontStyle16"/>
          <w:sz w:val="20"/>
          <w:szCs w:val="20"/>
        </w:rPr>
        <w:t xml:space="preserve">  № 46 от 12.04.2016г.</w:t>
      </w:r>
    </w:p>
    <w:p w:rsidR="00C103EE" w:rsidRPr="00981606" w:rsidRDefault="00C103EE" w:rsidP="00981606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C103EE" w:rsidRPr="00981606" w:rsidRDefault="00C103EE" w:rsidP="00981606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606">
        <w:rPr>
          <w:rFonts w:ascii="Times New Roman" w:hAnsi="Times New Roman" w:cs="Times New Roman"/>
          <w:b/>
          <w:bCs/>
          <w:sz w:val="24"/>
          <w:szCs w:val="24"/>
        </w:rPr>
        <w:t xml:space="preserve">Состав комиссии по организации и проведению конкурса в рамках благоустройства территорий поселения Новомихайловского сельсовета Татарского района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Новосибирской области </w:t>
      </w:r>
      <w:r w:rsidRPr="00981606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81606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</w:p>
    <w:p w:rsidR="00C103EE" w:rsidRPr="00981606" w:rsidRDefault="00C103EE" w:rsidP="00981606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03EE" w:rsidRDefault="00C103EE" w:rsidP="0098160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8160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103EE" w:rsidRPr="00981606" w:rsidRDefault="00C103EE" w:rsidP="0098160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81606">
        <w:rPr>
          <w:rFonts w:ascii="Times New Roman" w:hAnsi="Times New Roman" w:cs="Times New Roman"/>
          <w:sz w:val="24"/>
          <w:szCs w:val="24"/>
        </w:rPr>
        <w:t xml:space="preserve">  Председатель конкурсной комиссии:</w:t>
      </w:r>
    </w:p>
    <w:p w:rsidR="00C103EE" w:rsidRPr="00981606" w:rsidRDefault="00C103EE" w:rsidP="0098160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103EE" w:rsidRPr="00981606" w:rsidRDefault="00C103EE" w:rsidP="0098160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Гладышева Наталья Владимировна</w:t>
      </w:r>
      <w:r w:rsidRPr="00981606">
        <w:rPr>
          <w:rFonts w:ascii="Times New Roman" w:hAnsi="Times New Roman" w:cs="Times New Roman"/>
          <w:sz w:val="24"/>
          <w:szCs w:val="24"/>
        </w:rPr>
        <w:t xml:space="preserve"> – Глава Новомихайловского сельсовета.</w:t>
      </w:r>
    </w:p>
    <w:p w:rsidR="00C103EE" w:rsidRPr="00981606" w:rsidRDefault="00C103EE" w:rsidP="0098160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103EE" w:rsidRPr="00981606" w:rsidRDefault="00C103EE" w:rsidP="0098160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81606">
        <w:rPr>
          <w:rFonts w:ascii="Times New Roman" w:hAnsi="Times New Roman" w:cs="Times New Roman"/>
          <w:sz w:val="24"/>
          <w:szCs w:val="24"/>
        </w:rPr>
        <w:t xml:space="preserve">       Члены конкурсной комиссии:</w:t>
      </w:r>
    </w:p>
    <w:p w:rsidR="00C103EE" w:rsidRPr="00981606" w:rsidRDefault="00C103EE" w:rsidP="00981606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103EE" w:rsidRPr="00981606" w:rsidRDefault="00C103EE" w:rsidP="00E8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06">
        <w:rPr>
          <w:rFonts w:ascii="Times New Roman" w:hAnsi="Times New Roman" w:cs="Times New Roman"/>
          <w:b/>
          <w:bCs/>
          <w:sz w:val="24"/>
          <w:szCs w:val="24"/>
        </w:rPr>
        <w:t>Волошина Ольга Васильевна</w:t>
      </w:r>
      <w:r w:rsidRPr="00981606">
        <w:rPr>
          <w:rFonts w:ascii="Times New Roman" w:hAnsi="Times New Roman" w:cs="Times New Roman"/>
          <w:sz w:val="24"/>
          <w:szCs w:val="24"/>
        </w:rPr>
        <w:t xml:space="preserve"> – директор МБОУ Новомихайловская СОШ.</w:t>
      </w:r>
    </w:p>
    <w:p w:rsidR="00C103EE" w:rsidRPr="00981606" w:rsidRDefault="00C103EE" w:rsidP="00E8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3EE" w:rsidRDefault="00C103EE" w:rsidP="00E846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Степанов</w:t>
      </w:r>
      <w:r w:rsidRPr="00981606"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r>
        <w:rPr>
          <w:rFonts w:ascii="Times New Roman" w:hAnsi="Times New Roman" w:cs="Times New Roman"/>
          <w:b/>
          <w:bCs/>
          <w:sz w:val="24"/>
          <w:szCs w:val="24"/>
        </w:rPr>
        <w:t>ндр</w:t>
      </w:r>
      <w:r w:rsidRPr="00981606">
        <w:rPr>
          <w:rFonts w:ascii="Times New Roman" w:hAnsi="Times New Roman" w:cs="Times New Roman"/>
          <w:b/>
          <w:bCs/>
          <w:sz w:val="24"/>
          <w:szCs w:val="24"/>
        </w:rPr>
        <w:t>ей Ва</w:t>
      </w:r>
      <w:r>
        <w:rPr>
          <w:rFonts w:ascii="Times New Roman" w:hAnsi="Times New Roman" w:cs="Times New Roman"/>
          <w:b/>
          <w:bCs/>
          <w:sz w:val="24"/>
          <w:szCs w:val="24"/>
        </w:rPr>
        <w:t>силь</w:t>
      </w:r>
      <w:r w:rsidRPr="00981606">
        <w:rPr>
          <w:rFonts w:ascii="Times New Roman" w:hAnsi="Times New Roman" w:cs="Times New Roman"/>
          <w:b/>
          <w:bCs/>
          <w:sz w:val="24"/>
          <w:szCs w:val="24"/>
        </w:rPr>
        <w:t>евич</w:t>
      </w:r>
      <w:r w:rsidRPr="00981606">
        <w:rPr>
          <w:rFonts w:ascii="Times New Roman" w:hAnsi="Times New Roman" w:cs="Times New Roman"/>
          <w:sz w:val="24"/>
          <w:szCs w:val="24"/>
        </w:rPr>
        <w:t xml:space="preserve"> – директор МУП «Новомихайловское» по ОУН.</w:t>
      </w:r>
      <w:r w:rsidRPr="00DC11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103EE" w:rsidRDefault="00C103EE" w:rsidP="00E846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03EE" w:rsidRPr="00981606" w:rsidRDefault="00C103EE" w:rsidP="00E8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06">
        <w:rPr>
          <w:rFonts w:ascii="Times New Roman" w:hAnsi="Times New Roman" w:cs="Times New Roman"/>
          <w:b/>
          <w:bCs/>
          <w:sz w:val="24"/>
          <w:szCs w:val="24"/>
        </w:rPr>
        <w:t>Родионова Любовь Николаевна</w:t>
      </w:r>
      <w:r w:rsidRPr="00981606">
        <w:rPr>
          <w:rFonts w:ascii="Times New Roman" w:hAnsi="Times New Roman" w:cs="Times New Roman"/>
          <w:sz w:val="24"/>
          <w:szCs w:val="24"/>
        </w:rPr>
        <w:t xml:space="preserve"> – заведующая ветеринарным пунктом.</w:t>
      </w:r>
    </w:p>
    <w:p w:rsidR="00C103EE" w:rsidRPr="00981606" w:rsidRDefault="00C103EE" w:rsidP="00E8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3EE" w:rsidRPr="00981606" w:rsidRDefault="00C103EE" w:rsidP="00E8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606">
        <w:rPr>
          <w:rFonts w:ascii="Times New Roman" w:hAnsi="Times New Roman" w:cs="Times New Roman"/>
          <w:b/>
          <w:bCs/>
          <w:sz w:val="24"/>
          <w:szCs w:val="24"/>
        </w:rPr>
        <w:t>Штенгауэр Эдуард Яковлевич</w:t>
      </w:r>
      <w:r w:rsidRPr="00981606">
        <w:rPr>
          <w:rFonts w:ascii="Times New Roman" w:hAnsi="Times New Roman" w:cs="Times New Roman"/>
          <w:sz w:val="24"/>
          <w:szCs w:val="24"/>
        </w:rPr>
        <w:t xml:space="preserve"> – специалист администрации Новомихайловского сельсовета.</w:t>
      </w:r>
    </w:p>
    <w:p w:rsidR="00C103EE" w:rsidRPr="00981606" w:rsidRDefault="00C103EE" w:rsidP="00E846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1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3EE" w:rsidRPr="00981606" w:rsidRDefault="00C103EE" w:rsidP="00981606">
      <w:pPr>
        <w:pStyle w:val="Style14"/>
        <w:widowControl/>
        <w:tabs>
          <w:tab w:val="left" w:pos="797"/>
        </w:tabs>
        <w:spacing w:line="240" w:lineRule="exact"/>
        <w:ind w:right="-104" w:firstLine="302"/>
        <w:jc w:val="left"/>
        <w:rPr>
          <w:rStyle w:val="FontStyle16"/>
          <w:sz w:val="24"/>
          <w:szCs w:val="24"/>
        </w:rPr>
      </w:pPr>
      <w:r w:rsidRPr="00981606">
        <w:rPr>
          <w:rStyle w:val="FontStyle16"/>
          <w:sz w:val="24"/>
          <w:szCs w:val="24"/>
        </w:rPr>
        <w:t xml:space="preserve"> </w:t>
      </w:r>
    </w:p>
    <w:p w:rsidR="00C103EE" w:rsidRPr="00981606" w:rsidRDefault="00C103EE" w:rsidP="00981606">
      <w:pPr>
        <w:pStyle w:val="NoSpacing"/>
        <w:spacing w:line="240" w:lineRule="exact"/>
        <w:ind w:left="330"/>
        <w:rPr>
          <w:rFonts w:ascii="Times New Roman" w:hAnsi="Times New Roman" w:cs="Times New Roman"/>
          <w:i/>
          <w:iCs/>
          <w:sz w:val="24"/>
          <w:szCs w:val="24"/>
        </w:rPr>
      </w:pPr>
    </w:p>
    <w:p w:rsidR="00C103EE" w:rsidRDefault="00C103EE" w:rsidP="00124183"/>
    <w:sectPr w:rsidR="00C103EE" w:rsidSect="008E4745">
      <w:pgSz w:w="11906" w:h="16838"/>
      <w:pgMar w:top="353" w:right="686" w:bottom="719" w:left="1210" w:header="315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3EE" w:rsidRDefault="00C103EE" w:rsidP="00B07DDC">
      <w:pPr>
        <w:spacing w:after="0" w:line="240" w:lineRule="auto"/>
      </w:pPr>
      <w:r>
        <w:separator/>
      </w:r>
    </w:p>
  </w:endnote>
  <w:endnote w:type="continuationSeparator" w:id="1">
    <w:p w:rsidR="00C103EE" w:rsidRDefault="00C103EE" w:rsidP="00B0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3EE" w:rsidRDefault="00C103EE" w:rsidP="00B07DDC">
      <w:pPr>
        <w:spacing w:after="0" w:line="240" w:lineRule="auto"/>
      </w:pPr>
      <w:r>
        <w:separator/>
      </w:r>
    </w:p>
  </w:footnote>
  <w:footnote w:type="continuationSeparator" w:id="1">
    <w:p w:rsidR="00C103EE" w:rsidRDefault="00C103EE" w:rsidP="00B07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8814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5BEDF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AEF0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75A0E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BC63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1B1690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3A8093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0B2E3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2FD8F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483E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23C7834"/>
    <w:multiLevelType w:val="singleLevel"/>
    <w:tmpl w:val="8376BEB0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>
    <w:nsid w:val="05246E69"/>
    <w:multiLevelType w:val="hybridMultilevel"/>
    <w:tmpl w:val="EF423B28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cs="Wingdings" w:hint="default"/>
      </w:rPr>
    </w:lvl>
  </w:abstractNum>
  <w:abstractNum w:abstractNumId="12">
    <w:nsid w:val="09901C37"/>
    <w:multiLevelType w:val="hybridMultilevel"/>
    <w:tmpl w:val="8F9A6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64332B"/>
    <w:multiLevelType w:val="singleLevel"/>
    <w:tmpl w:val="6576E49C"/>
    <w:lvl w:ilvl="0">
      <w:start w:val="1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14">
    <w:nsid w:val="1F885EE9"/>
    <w:multiLevelType w:val="hybridMultilevel"/>
    <w:tmpl w:val="DC94D586"/>
    <w:lvl w:ilvl="0" w:tplc="F700582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C5F60002">
      <w:numFmt w:val="none"/>
      <w:lvlText w:val=""/>
      <w:lvlJc w:val="left"/>
      <w:pPr>
        <w:tabs>
          <w:tab w:val="num" w:pos="360"/>
        </w:tabs>
      </w:pPr>
    </w:lvl>
    <w:lvl w:ilvl="2" w:tplc="AFA248F0">
      <w:numFmt w:val="none"/>
      <w:lvlText w:val=""/>
      <w:lvlJc w:val="left"/>
      <w:pPr>
        <w:tabs>
          <w:tab w:val="num" w:pos="360"/>
        </w:tabs>
      </w:pPr>
    </w:lvl>
    <w:lvl w:ilvl="3" w:tplc="7B7A68BA">
      <w:numFmt w:val="none"/>
      <w:lvlText w:val=""/>
      <w:lvlJc w:val="left"/>
      <w:pPr>
        <w:tabs>
          <w:tab w:val="num" w:pos="360"/>
        </w:tabs>
      </w:pPr>
    </w:lvl>
    <w:lvl w:ilvl="4" w:tplc="2984FFEA">
      <w:numFmt w:val="none"/>
      <w:lvlText w:val=""/>
      <w:lvlJc w:val="left"/>
      <w:pPr>
        <w:tabs>
          <w:tab w:val="num" w:pos="360"/>
        </w:tabs>
      </w:pPr>
    </w:lvl>
    <w:lvl w:ilvl="5" w:tplc="407EABB6">
      <w:numFmt w:val="none"/>
      <w:lvlText w:val=""/>
      <w:lvlJc w:val="left"/>
      <w:pPr>
        <w:tabs>
          <w:tab w:val="num" w:pos="360"/>
        </w:tabs>
      </w:pPr>
    </w:lvl>
    <w:lvl w:ilvl="6" w:tplc="FCC4A886">
      <w:numFmt w:val="none"/>
      <w:lvlText w:val=""/>
      <w:lvlJc w:val="left"/>
      <w:pPr>
        <w:tabs>
          <w:tab w:val="num" w:pos="360"/>
        </w:tabs>
      </w:pPr>
    </w:lvl>
    <w:lvl w:ilvl="7" w:tplc="BF98CAD4">
      <w:numFmt w:val="none"/>
      <w:lvlText w:val=""/>
      <w:lvlJc w:val="left"/>
      <w:pPr>
        <w:tabs>
          <w:tab w:val="num" w:pos="360"/>
        </w:tabs>
      </w:pPr>
    </w:lvl>
    <w:lvl w:ilvl="8" w:tplc="9ACE356C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2555759"/>
    <w:multiLevelType w:val="multilevel"/>
    <w:tmpl w:val="61BA8F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87144F"/>
    <w:multiLevelType w:val="singleLevel"/>
    <w:tmpl w:val="AFF83B9E"/>
    <w:lvl w:ilvl="0">
      <w:start w:val="1"/>
      <w:numFmt w:val="decimal"/>
      <w:lvlText w:val="3.%1."/>
      <w:legacy w:legacy="1" w:legacySpace="0" w:legacyIndent="495"/>
      <w:lvlJc w:val="left"/>
      <w:rPr>
        <w:rFonts w:ascii="Times New Roman" w:hAnsi="Times New Roman" w:cs="Times New Roman" w:hint="default"/>
        <w:b/>
        <w:bCs/>
      </w:rPr>
    </w:lvl>
  </w:abstractNum>
  <w:abstractNum w:abstractNumId="17">
    <w:nsid w:val="2C2847AF"/>
    <w:multiLevelType w:val="hybridMultilevel"/>
    <w:tmpl w:val="257EC548"/>
    <w:lvl w:ilvl="0" w:tplc="F5C0703C">
      <w:start w:val="2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18">
    <w:nsid w:val="3F962797"/>
    <w:multiLevelType w:val="multilevel"/>
    <w:tmpl w:val="7234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4B813E3"/>
    <w:multiLevelType w:val="hybridMultilevel"/>
    <w:tmpl w:val="3A7632A4"/>
    <w:lvl w:ilvl="0" w:tplc="084EE3F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261695"/>
    <w:multiLevelType w:val="hybridMultilevel"/>
    <w:tmpl w:val="9D38EE12"/>
    <w:lvl w:ilvl="0" w:tplc="B400D958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A100CC"/>
    <w:multiLevelType w:val="singleLevel"/>
    <w:tmpl w:val="817270EA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2">
    <w:nsid w:val="53867FCA"/>
    <w:multiLevelType w:val="hybridMultilevel"/>
    <w:tmpl w:val="16423296"/>
    <w:lvl w:ilvl="0" w:tplc="582268EC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BC155C">
      <w:numFmt w:val="none"/>
      <w:lvlText w:val=""/>
      <w:lvlJc w:val="left"/>
      <w:pPr>
        <w:tabs>
          <w:tab w:val="num" w:pos="360"/>
        </w:tabs>
      </w:pPr>
    </w:lvl>
    <w:lvl w:ilvl="2" w:tplc="A90229CC">
      <w:numFmt w:val="none"/>
      <w:lvlText w:val=""/>
      <w:lvlJc w:val="left"/>
      <w:pPr>
        <w:tabs>
          <w:tab w:val="num" w:pos="360"/>
        </w:tabs>
      </w:pPr>
    </w:lvl>
    <w:lvl w:ilvl="3" w:tplc="C5FAB116">
      <w:numFmt w:val="none"/>
      <w:lvlText w:val=""/>
      <w:lvlJc w:val="left"/>
      <w:pPr>
        <w:tabs>
          <w:tab w:val="num" w:pos="360"/>
        </w:tabs>
      </w:pPr>
    </w:lvl>
    <w:lvl w:ilvl="4" w:tplc="1B32A9EC">
      <w:numFmt w:val="none"/>
      <w:lvlText w:val=""/>
      <w:lvlJc w:val="left"/>
      <w:pPr>
        <w:tabs>
          <w:tab w:val="num" w:pos="360"/>
        </w:tabs>
      </w:pPr>
    </w:lvl>
    <w:lvl w:ilvl="5" w:tplc="418C1ADA">
      <w:numFmt w:val="none"/>
      <w:lvlText w:val=""/>
      <w:lvlJc w:val="left"/>
      <w:pPr>
        <w:tabs>
          <w:tab w:val="num" w:pos="360"/>
        </w:tabs>
      </w:pPr>
    </w:lvl>
    <w:lvl w:ilvl="6" w:tplc="99DAB21C">
      <w:numFmt w:val="none"/>
      <w:lvlText w:val=""/>
      <w:lvlJc w:val="left"/>
      <w:pPr>
        <w:tabs>
          <w:tab w:val="num" w:pos="360"/>
        </w:tabs>
      </w:pPr>
    </w:lvl>
    <w:lvl w:ilvl="7" w:tplc="7FDED1B4">
      <w:numFmt w:val="none"/>
      <w:lvlText w:val=""/>
      <w:lvlJc w:val="left"/>
      <w:pPr>
        <w:tabs>
          <w:tab w:val="num" w:pos="360"/>
        </w:tabs>
      </w:pPr>
    </w:lvl>
    <w:lvl w:ilvl="8" w:tplc="93EA259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B337E47"/>
    <w:multiLevelType w:val="singleLevel"/>
    <w:tmpl w:val="8A545F0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4">
    <w:nsid w:val="5BE359C9"/>
    <w:multiLevelType w:val="singleLevel"/>
    <w:tmpl w:val="7398218E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5">
    <w:nsid w:val="66B85C6D"/>
    <w:multiLevelType w:val="singleLevel"/>
    <w:tmpl w:val="3866008E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6">
    <w:nsid w:val="686663AE"/>
    <w:multiLevelType w:val="singleLevel"/>
    <w:tmpl w:val="949211BE"/>
    <w:lvl w:ilvl="0">
      <w:start w:val="6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7">
    <w:nsid w:val="6E7005C3"/>
    <w:multiLevelType w:val="hybridMultilevel"/>
    <w:tmpl w:val="01B2558E"/>
    <w:lvl w:ilvl="0" w:tplc="04190001">
      <w:start w:val="1"/>
      <w:numFmt w:val="bullet"/>
      <w:lvlText w:val=""/>
      <w:lvlJc w:val="left"/>
      <w:pPr>
        <w:tabs>
          <w:tab w:val="num" w:pos="903"/>
        </w:tabs>
        <w:ind w:left="9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cs="Wingdings" w:hint="default"/>
      </w:rPr>
    </w:lvl>
  </w:abstractNum>
  <w:abstractNum w:abstractNumId="28">
    <w:nsid w:val="77886479"/>
    <w:multiLevelType w:val="hybridMultilevel"/>
    <w:tmpl w:val="11CE4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21"/>
  </w:num>
  <w:num w:numId="4">
    <w:abstractNumId w:val="13"/>
  </w:num>
  <w:num w:numId="5">
    <w:abstractNumId w:val="26"/>
  </w:num>
  <w:num w:numId="6">
    <w:abstractNumId w:val="10"/>
  </w:num>
  <w:num w:numId="7">
    <w:abstractNumId w:val="27"/>
  </w:num>
  <w:num w:numId="8">
    <w:abstractNumId w:val="11"/>
  </w:num>
  <w:num w:numId="9">
    <w:abstractNumId w:val="17"/>
  </w:num>
  <w:num w:numId="10">
    <w:abstractNumId w:val="19"/>
  </w:num>
  <w:num w:numId="11">
    <w:abstractNumId w:val="22"/>
  </w:num>
  <w:num w:numId="12">
    <w:abstractNumId w:val="18"/>
  </w:num>
  <w:num w:numId="13">
    <w:abstractNumId w:val="22"/>
  </w:num>
  <w:num w:numId="14">
    <w:abstractNumId w:val="12"/>
  </w:num>
  <w:num w:numId="15">
    <w:abstractNumId w:val="15"/>
  </w:num>
  <w:num w:numId="16">
    <w:abstractNumId w:val="1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3"/>
  </w:num>
  <w:num w:numId="28">
    <w:abstractNumId w:val="20"/>
  </w:num>
  <w:num w:numId="29">
    <w:abstractNumId w:val="28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634"/>
    <w:rsid w:val="00000EAE"/>
    <w:rsid w:val="00001DF9"/>
    <w:rsid w:val="00005EA2"/>
    <w:rsid w:val="0001172C"/>
    <w:rsid w:val="00012D42"/>
    <w:rsid w:val="00014948"/>
    <w:rsid w:val="00014A3C"/>
    <w:rsid w:val="00016D7F"/>
    <w:rsid w:val="000327D7"/>
    <w:rsid w:val="00034395"/>
    <w:rsid w:val="00043307"/>
    <w:rsid w:val="00044F2C"/>
    <w:rsid w:val="0005499E"/>
    <w:rsid w:val="00055E67"/>
    <w:rsid w:val="00062E4F"/>
    <w:rsid w:val="00066383"/>
    <w:rsid w:val="0008187D"/>
    <w:rsid w:val="0008530C"/>
    <w:rsid w:val="000855CC"/>
    <w:rsid w:val="000928CB"/>
    <w:rsid w:val="000950B9"/>
    <w:rsid w:val="00096749"/>
    <w:rsid w:val="000A0CDF"/>
    <w:rsid w:val="000B10C6"/>
    <w:rsid w:val="000B6EB3"/>
    <w:rsid w:val="000D2D26"/>
    <w:rsid w:val="000D5B6A"/>
    <w:rsid w:val="000D5F51"/>
    <w:rsid w:val="000E17DF"/>
    <w:rsid w:val="000E4D55"/>
    <w:rsid w:val="000F3788"/>
    <w:rsid w:val="000F3FAA"/>
    <w:rsid w:val="000F5DAA"/>
    <w:rsid w:val="00105632"/>
    <w:rsid w:val="0011216F"/>
    <w:rsid w:val="00117D0E"/>
    <w:rsid w:val="00124183"/>
    <w:rsid w:val="00136FC2"/>
    <w:rsid w:val="0014081E"/>
    <w:rsid w:val="00141C26"/>
    <w:rsid w:val="00150516"/>
    <w:rsid w:val="00152BAB"/>
    <w:rsid w:val="001575C4"/>
    <w:rsid w:val="001617C2"/>
    <w:rsid w:val="001632ED"/>
    <w:rsid w:val="00171BB4"/>
    <w:rsid w:val="00174E25"/>
    <w:rsid w:val="001813BF"/>
    <w:rsid w:val="001813EA"/>
    <w:rsid w:val="00183CD1"/>
    <w:rsid w:val="001A10F4"/>
    <w:rsid w:val="001B3506"/>
    <w:rsid w:val="001B5704"/>
    <w:rsid w:val="001D2227"/>
    <w:rsid w:val="001E4C4E"/>
    <w:rsid w:val="001E6722"/>
    <w:rsid w:val="00211BCF"/>
    <w:rsid w:val="002231BF"/>
    <w:rsid w:val="00237408"/>
    <w:rsid w:val="00246AEC"/>
    <w:rsid w:val="002475F1"/>
    <w:rsid w:val="00252850"/>
    <w:rsid w:val="002570EB"/>
    <w:rsid w:val="00263B61"/>
    <w:rsid w:val="00264439"/>
    <w:rsid w:val="0026521B"/>
    <w:rsid w:val="00271CBF"/>
    <w:rsid w:val="002801B5"/>
    <w:rsid w:val="00283709"/>
    <w:rsid w:val="002841D6"/>
    <w:rsid w:val="002858AC"/>
    <w:rsid w:val="00285FAD"/>
    <w:rsid w:val="00295D4A"/>
    <w:rsid w:val="002A67EB"/>
    <w:rsid w:val="002B245B"/>
    <w:rsid w:val="002B52DB"/>
    <w:rsid w:val="002C65F6"/>
    <w:rsid w:val="002D1B43"/>
    <w:rsid w:val="002D697C"/>
    <w:rsid w:val="002E678A"/>
    <w:rsid w:val="002F481D"/>
    <w:rsid w:val="0030164F"/>
    <w:rsid w:val="00305A4B"/>
    <w:rsid w:val="00313F93"/>
    <w:rsid w:val="00314C2E"/>
    <w:rsid w:val="00320D3C"/>
    <w:rsid w:val="00333531"/>
    <w:rsid w:val="003412DB"/>
    <w:rsid w:val="0035004E"/>
    <w:rsid w:val="00356151"/>
    <w:rsid w:val="003561E5"/>
    <w:rsid w:val="00394F47"/>
    <w:rsid w:val="003A669E"/>
    <w:rsid w:val="003A7A4F"/>
    <w:rsid w:val="003B3927"/>
    <w:rsid w:val="003C257A"/>
    <w:rsid w:val="003C4B66"/>
    <w:rsid w:val="003E38FA"/>
    <w:rsid w:val="003F67A2"/>
    <w:rsid w:val="0040057A"/>
    <w:rsid w:val="00431F78"/>
    <w:rsid w:val="00436FF6"/>
    <w:rsid w:val="004372EA"/>
    <w:rsid w:val="0047238E"/>
    <w:rsid w:val="004734CA"/>
    <w:rsid w:val="004908C0"/>
    <w:rsid w:val="004B1A89"/>
    <w:rsid w:val="004B1C5B"/>
    <w:rsid w:val="004D6937"/>
    <w:rsid w:val="004D7DD2"/>
    <w:rsid w:val="004F5873"/>
    <w:rsid w:val="004F6CB3"/>
    <w:rsid w:val="004F72DE"/>
    <w:rsid w:val="005068E2"/>
    <w:rsid w:val="00521DBB"/>
    <w:rsid w:val="005475D3"/>
    <w:rsid w:val="005534BF"/>
    <w:rsid w:val="00554560"/>
    <w:rsid w:val="00560BC1"/>
    <w:rsid w:val="00564CBB"/>
    <w:rsid w:val="005750AE"/>
    <w:rsid w:val="00587933"/>
    <w:rsid w:val="00596B72"/>
    <w:rsid w:val="005A45E8"/>
    <w:rsid w:val="005A5C49"/>
    <w:rsid w:val="005A6BE0"/>
    <w:rsid w:val="005B3445"/>
    <w:rsid w:val="005B4896"/>
    <w:rsid w:val="005B4F58"/>
    <w:rsid w:val="005B71A4"/>
    <w:rsid w:val="005C2747"/>
    <w:rsid w:val="005C5613"/>
    <w:rsid w:val="005F2BF7"/>
    <w:rsid w:val="005F4926"/>
    <w:rsid w:val="006112DF"/>
    <w:rsid w:val="00615804"/>
    <w:rsid w:val="006168B2"/>
    <w:rsid w:val="006251AA"/>
    <w:rsid w:val="006571C9"/>
    <w:rsid w:val="00666014"/>
    <w:rsid w:val="0067536F"/>
    <w:rsid w:val="006759EB"/>
    <w:rsid w:val="00687DD2"/>
    <w:rsid w:val="00690BCC"/>
    <w:rsid w:val="00694017"/>
    <w:rsid w:val="006B0227"/>
    <w:rsid w:val="006B1571"/>
    <w:rsid w:val="006B555C"/>
    <w:rsid w:val="006C2685"/>
    <w:rsid w:val="006D1839"/>
    <w:rsid w:val="006D66D2"/>
    <w:rsid w:val="006E07F0"/>
    <w:rsid w:val="006F3427"/>
    <w:rsid w:val="006F7784"/>
    <w:rsid w:val="00706B63"/>
    <w:rsid w:val="00707D09"/>
    <w:rsid w:val="00714159"/>
    <w:rsid w:val="0071681E"/>
    <w:rsid w:val="00720280"/>
    <w:rsid w:val="00720428"/>
    <w:rsid w:val="00722599"/>
    <w:rsid w:val="00740CB8"/>
    <w:rsid w:val="00740D3A"/>
    <w:rsid w:val="00745696"/>
    <w:rsid w:val="00776C07"/>
    <w:rsid w:val="00781BF2"/>
    <w:rsid w:val="00783ED8"/>
    <w:rsid w:val="007A26BF"/>
    <w:rsid w:val="007D1AF8"/>
    <w:rsid w:val="008006AE"/>
    <w:rsid w:val="0080139C"/>
    <w:rsid w:val="00812A2B"/>
    <w:rsid w:val="0081547F"/>
    <w:rsid w:val="00821C77"/>
    <w:rsid w:val="00825ED8"/>
    <w:rsid w:val="00830C9A"/>
    <w:rsid w:val="00837787"/>
    <w:rsid w:val="00850666"/>
    <w:rsid w:val="00852773"/>
    <w:rsid w:val="008676F3"/>
    <w:rsid w:val="008937BB"/>
    <w:rsid w:val="008964CC"/>
    <w:rsid w:val="008A0E54"/>
    <w:rsid w:val="008A5CDD"/>
    <w:rsid w:val="008B06AC"/>
    <w:rsid w:val="008B56AD"/>
    <w:rsid w:val="008C1181"/>
    <w:rsid w:val="008C234D"/>
    <w:rsid w:val="008D22FE"/>
    <w:rsid w:val="008D2BBB"/>
    <w:rsid w:val="008E4745"/>
    <w:rsid w:val="008F276A"/>
    <w:rsid w:val="008F4638"/>
    <w:rsid w:val="00904CA0"/>
    <w:rsid w:val="00912A30"/>
    <w:rsid w:val="009256C1"/>
    <w:rsid w:val="00933955"/>
    <w:rsid w:val="00936326"/>
    <w:rsid w:val="00940B4A"/>
    <w:rsid w:val="00941B99"/>
    <w:rsid w:val="00942020"/>
    <w:rsid w:val="00947D0D"/>
    <w:rsid w:val="009729FB"/>
    <w:rsid w:val="00972CF8"/>
    <w:rsid w:val="00981606"/>
    <w:rsid w:val="009B00B9"/>
    <w:rsid w:val="009D5AD4"/>
    <w:rsid w:val="009D6279"/>
    <w:rsid w:val="009D6F7A"/>
    <w:rsid w:val="009F1C1D"/>
    <w:rsid w:val="009F493B"/>
    <w:rsid w:val="009F5DCA"/>
    <w:rsid w:val="00A03CBC"/>
    <w:rsid w:val="00A0622B"/>
    <w:rsid w:val="00A10391"/>
    <w:rsid w:val="00A3166C"/>
    <w:rsid w:val="00A339BC"/>
    <w:rsid w:val="00A363E9"/>
    <w:rsid w:val="00A36E79"/>
    <w:rsid w:val="00A37954"/>
    <w:rsid w:val="00A37A7D"/>
    <w:rsid w:val="00A4542D"/>
    <w:rsid w:val="00A45A3D"/>
    <w:rsid w:val="00A57255"/>
    <w:rsid w:val="00A72BBC"/>
    <w:rsid w:val="00A77B63"/>
    <w:rsid w:val="00A90431"/>
    <w:rsid w:val="00AA624E"/>
    <w:rsid w:val="00AB1969"/>
    <w:rsid w:val="00AB456F"/>
    <w:rsid w:val="00AB4694"/>
    <w:rsid w:val="00AB6398"/>
    <w:rsid w:val="00AC24B4"/>
    <w:rsid w:val="00AD170F"/>
    <w:rsid w:val="00AD223F"/>
    <w:rsid w:val="00AD56B3"/>
    <w:rsid w:val="00B00580"/>
    <w:rsid w:val="00B02100"/>
    <w:rsid w:val="00B029D9"/>
    <w:rsid w:val="00B07DDC"/>
    <w:rsid w:val="00B1787D"/>
    <w:rsid w:val="00B35B44"/>
    <w:rsid w:val="00B4103E"/>
    <w:rsid w:val="00B5387B"/>
    <w:rsid w:val="00B54A8F"/>
    <w:rsid w:val="00B62C38"/>
    <w:rsid w:val="00B7549C"/>
    <w:rsid w:val="00B86A3D"/>
    <w:rsid w:val="00B94FCB"/>
    <w:rsid w:val="00B95F0D"/>
    <w:rsid w:val="00BB1298"/>
    <w:rsid w:val="00BB1C34"/>
    <w:rsid w:val="00BB4BFB"/>
    <w:rsid w:val="00BB4FCD"/>
    <w:rsid w:val="00BC7B78"/>
    <w:rsid w:val="00BD4097"/>
    <w:rsid w:val="00BE2B30"/>
    <w:rsid w:val="00BE3016"/>
    <w:rsid w:val="00BE4634"/>
    <w:rsid w:val="00BE4F0E"/>
    <w:rsid w:val="00C01107"/>
    <w:rsid w:val="00C02C1C"/>
    <w:rsid w:val="00C103EE"/>
    <w:rsid w:val="00C1261E"/>
    <w:rsid w:val="00C165E4"/>
    <w:rsid w:val="00C259F2"/>
    <w:rsid w:val="00C44FD2"/>
    <w:rsid w:val="00C47816"/>
    <w:rsid w:val="00C50C54"/>
    <w:rsid w:val="00C55017"/>
    <w:rsid w:val="00C612DF"/>
    <w:rsid w:val="00C62A2E"/>
    <w:rsid w:val="00C67169"/>
    <w:rsid w:val="00C801D8"/>
    <w:rsid w:val="00C8211A"/>
    <w:rsid w:val="00C82DFB"/>
    <w:rsid w:val="00C87EB1"/>
    <w:rsid w:val="00C92AF3"/>
    <w:rsid w:val="00C93763"/>
    <w:rsid w:val="00CA68D4"/>
    <w:rsid w:val="00CA7D0B"/>
    <w:rsid w:val="00CB25A8"/>
    <w:rsid w:val="00CC0C15"/>
    <w:rsid w:val="00CE46A4"/>
    <w:rsid w:val="00CF549A"/>
    <w:rsid w:val="00D0443A"/>
    <w:rsid w:val="00D10BC8"/>
    <w:rsid w:val="00D13D83"/>
    <w:rsid w:val="00D364EE"/>
    <w:rsid w:val="00D51EB4"/>
    <w:rsid w:val="00D71B9D"/>
    <w:rsid w:val="00D721CD"/>
    <w:rsid w:val="00D75CEC"/>
    <w:rsid w:val="00D90EE3"/>
    <w:rsid w:val="00D93616"/>
    <w:rsid w:val="00D97C93"/>
    <w:rsid w:val="00DA6A98"/>
    <w:rsid w:val="00DB5C0A"/>
    <w:rsid w:val="00DC1149"/>
    <w:rsid w:val="00DC557E"/>
    <w:rsid w:val="00DC7B6A"/>
    <w:rsid w:val="00DD3CE7"/>
    <w:rsid w:val="00DD591F"/>
    <w:rsid w:val="00DD6E60"/>
    <w:rsid w:val="00DE32DF"/>
    <w:rsid w:val="00E00243"/>
    <w:rsid w:val="00E15973"/>
    <w:rsid w:val="00E20A3B"/>
    <w:rsid w:val="00E27EF8"/>
    <w:rsid w:val="00E30EF4"/>
    <w:rsid w:val="00E44445"/>
    <w:rsid w:val="00E57525"/>
    <w:rsid w:val="00E613BE"/>
    <w:rsid w:val="00E669AB"/>
    <w:rsid w:val="00E846FC"/>
    <w:rsid w:val="00E924B8"/>
    <w:rsid w:val="00E953C4"/>
    <w:rsid w:val="00EA0C5A"/>
    <w:rsid w:val="00EA1E03"/>
    <w:rsid w:val="00EA2EED"/>
    <w:rsid w:val="00EA4E34"/>
    <w:rsid w:val="00EC19F2"/>
    <w:rsid w:val="00ED3A0E"/>
    <w:rsid w:val="00EE37F1"/>
    <w:rsid w:val="00EF204F"/>
    <w:rsid w:val="00F0184D"/>
    <w:rsid w:val="00F04F26"/>
    <w:rsid w:val="00F06F19"/>
    <w:rsid w:val="00F07ACC"/>
    <w:rsid w:val="00F11925"/>
    <w:rsid w:val="00F17B7F"/>
    <w:rsid w:val="00F214B2"/>
    <w:rsid w:val="00F31354"/>
    <w:rsid w:val="00F3514B"/>
    <w:rsid w:val="00F46E71"/>
    <w:rsid w:val="00F536BD"/>
    <w:rsid w:val="00F57864"/>
    <w:rsid w:val="00F61103"/>
    <w:rsid w:val="00F771F7"/>
    <w:rsid w:val="00F92A22"/>
    <w:rsid w:val="00F9666E"/>
    <w:rsid w:val="00FA6260"/>
    <w:rsid w:val="00FB02F5"/>
    <w:rsid w:val="00FC17EB"/>
    <w:rsid w:val="00FC7461"/>
    <w:rsid w:val="00FC7CBB"/>
    <w:rsid w:val="00FD3C7A"/>
    <w:rsid w:val="00FD69F8"/>
    <w:rsid w:val="00FE02D7"/>
    <w:rsid w:val="00FE391D"/>
    <w:rsid w:val="00FF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DBB"/>
    <w:pPr>
      <w:spacing w:after="200" w:line="276" w:lineRule="auto"/>
    </w:pPr>
    <w:rPr>
      <w:rFonts w:cs="Calibri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5F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07DDC"/>
  </w:style>
  <w:style w:type="paragraph" w:styleId="Footer">
    <w:name w:val="footer"/>
    <w:basedOn w:val="Normal"/>
    <w:link w:val="FooterChar"/>
    <w:uiPriority w:val="99"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07DDC"/>
  </w:style>
  <w:style w:type="paragraph" w:styleId="BalloonText">
    <w:name w:val="Balloon Text"/>
    <w:basedOn w:val="Normal"/>
    <w:link w:val="BalloonTextChar"/>
    <w:uiPriority w:val="99"/>
    <w:semiHidden/>
    <w:rsid w:val="00B0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DD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07D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7DD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99"/>
    <w:qFormat/>
    <w:rsid w:val="00B07DDC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B07DD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044F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44F2C"/>
  </w:style>
  <w:style w:type="paragraph" w:styleId="ListParagraph">
    <w:name w:val="List Paragraph"/>
    <w:basedOn w:val="Normal"/>
    <w:uiPriority w:val="99"/>
    <w:qFormat/>
    <w:rsid w:val="00521DBB"/>
    <w:pPr>
      <w:ind w:left="720"/>
    </w:pPr>
  </w:style>
  <w:style w:type="paragraph" w:customStyle="1" w:styleId="Style3">
    <w:name w:val="Style3"/>
    <w:basedOn w:val="Normal"/>
    <w:uiPriority w:val="99"/>
    <w:rsid w:val="001813EA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DefaultParagraphFont"/>
    <w:uiPriority w:val="99"/>
    <w:rsid w:val="001813E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1813EA"/>
    <w:pPr>
      <w:widowControl w:val="0"/>
      <w:autoSpaceDE w:val="0"/>
      <w:autoSpaceDN w:val="0"/>
      <w:adjustRightInd w:val="0"/>
      <w:spacing w:after="0" w:line="271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1813EA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C8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87EB1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C87EB1"/>
  </w:style>
  <w:style w:type="character" w:styleId="Emphasis">
    <w:name w:val="Emphasis"/>
    <w:basedOn w:val="DefaultParagraphFont"/>
    <w:uiPriority w:val="99"/>
    <w:qFormat/>
    <w:rsid w:val="00C87EB1"/>
    <w:rPr>
      <w:i/>
      <w:iCs/>
    </w:rPr>
  </w:style>
  <w:style w:type="character" w:customStyle="1" w:styleId="apple-style-span">
    <w:name w:val="apple-style-span"/>
    <w:basedOn w:val="DefaultParagraphFont"/>
    <w:uiPriority w:val="99"/>
    <w:rsid w:val="00C87EB1"/>
  </w:style>
  <w:style w:type="paragraph" w:customStyle="1" w:styleId="21">
    <w:name w:val="Основной текст 21"/>
    <w:basedOn w:val="Normal"/>
    <w:uiPriority w:val="99"/>
    <w:rsid w:val="008F276A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6D66D2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6D66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D66D2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styleId="Hyperlink">
    <w:name w:val="Hyperlink"/>
    <w:basedOn w:val="DefaultParagraphFont"/>
    <w:uiPriority w:val="99"/>
    <w:rsid w:val="00B02100"/>
    <w:rPr>
      <w:color w:val="0000FF"/>
      <w:u w:val="single"/>
    </w:rPr>
  </w:style>
  <w:style w:type="paragraph" w:styleId="EnvelopeReturn">
    <w:name w:val="envelope return"/>
    <w:basedOn w:val="Normal"/>
    <w:uiPriority w:val="99"/>
    <w:rsid w:val="00394F47"/>
    <w:rPr>
      <w:rFonts w:ascii="Arial" w:hAnsi="Arial" w:cs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394F4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paragraph" w:customStyle="1" w:styleId="Style10">
    <w:name w:val="Style10"/>
    <w:basedOn w:val="Normal"/>
    <w:uiPriority w:val="99"/>
    <w:rsid w:val="0098160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Normal"/>
    <w:uiPriority w:val="99"/>
    <w:rsid w:val="00981606"/>
    <w:pPr>
      <w:widowControl w:val="0"/>
      <w:autoSpaceDE w:val="0"/>
      <w:autoSpaceDN w:val="0"/>
      <w:adjustRightInd w:val="0"/>
      <w:spacing w:after="0" w:line="254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Normal"/>
    <w:uiPriority w:val="99"/>
    <w:rsid w:val="00981606"/>
    <w:pPr>
      <w:widowControl w:val="0"/>
      <w:autoSpaceDE w:val="0"/>
      <w:autoSpaceDN w:val="0"/>
      <w:adjustRightInd w:val="0"/>
      <w:spacing w:after="0" w:line="250" w:lineRule="exact"/>
      <w:ind w:firstLine="3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Normal"/>
    <w:uiPriority w:val="99"/>
    <w:rsid w:val="00981606"/>
    <w:pPr>
      <w:widowControl w:val="0"/>
      <w:autoSpaceDE w:val="0"/>
      <w:autoSpaceDN w:val="0"/>
      <w:adjustRightInd w:val="0"/>
      <w:spacing w:after="0" w:line="256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DefaultParagraphFont"/>
    <w:uiPriority w:val="99"/>
    <w:rsid w:val="0098160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07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163</TotalTime>
  <Pages>8</Pages>
  <Words>1763</Words>
  <Characters>10053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Николай Иванович Гейко</dc:creator>
  <cp:keywords/>
  <dc:description/>
  <cp:lastModifiedBy>User</cp:lastModifiedBy>
  <cp:revision>12</cp:revision>
  <cp:lastPrinted>2016-04-20T11:00:00Z</cp:lastPrinted>
  <dcterms:created xsi:type="dcterms:W3CDTF">2014-03-21T06:57:00Z</dcterms:created>
  <dcterms:modified xsi:type="dcterms:W3CDTF">2016-04-21T04:41:00Z</dcterms:modified>
</cp:coreProperties>
</file>