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4A" w:rsidRPr="00B65139" w:rsidRDefault="008F3E4A" w:rsidP="008C08DA">
      <w:pPr>
        <w:pStyle w:val="Title"/>
        <w:rPr>
          <w:rFonts w:ascii="Georgia" w:hAnsi="Georgia" w:cs="Georgia"/>
          <w:sz w:val="24"/>
          <w:szCs w:val="24"/>
        </w:rPr>
      </w:pPr>
      <w:r w:rsidRPr="00B65139">
        <w:rPr>
          <w:rFonts w:ascii="Georgia" w:hAnsi="Georgia" w:cs="Georgia"/>
          <w:sz w:val="24"/>
          <w:szCs w:val="24"/>
        </w:rPr>
        <w:t>НОВОСИБИРСКАЯ  ОБЛАСТЬ ТАТАРСКИЙ  РАЙОН</w:t>
      </w:r>
    </w:p>
    <w:p w:rsidR="008F3E4A" w:rsidRPr="00B65139" w:rsidRDefault="008F3E4A" w:rsidP="003536A5">
      <w:pPr>
        <w:pStyle w:val="Title"/>
        <w:rPr>
          <w:rFonts w:ascii="Georgia" w:hAnsi="Georgia" w:cs="Georgia"/>
          <w:sz w:val="24"/>
          <w:szCs w:val="24"/>
        </w:rPr>
      </w:pPr>
      <w:r w:rsidRPr="00B65139">
        <w:rPr>
          <w:rFonts w:ascii="Georgia" w:hAnsi="Georgia" w:cs="Georgia"/>
          <w:sz w:val="24"/>
          <w:szCs w:val="24"/>
        </w:rPr>
        <w:t xml:space="preserve">АДМИНИСТРАЦИЯ НОВОМИХАЙЛОВСКОГО СЕЛЬСОВЕТА </w:t>
      </w:r>
    </w:p>
    <w:p w:rsidR="008F3E4A" w:rsidRPr="00B65139" w:rsidRDefault="008F3E4A" w:rsidP="008C08DA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_________________________________________________________</w:t>
      </w:r>
    </w:p>
    <w:p w:rsidR="008F3E4A" w:rsidRDefault="008F3E4A" w:rsidP="008C08DA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8F3E4A" w:rsidRPr="00B65139" w:rsidRDefault="008F3E4A" w:rsidP="008C08DA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  <w:r w:rsidRPr="00B65139">
        <w:rPr>
          <w:rFonts w:ascii="Georgia" w:hAnsi="Georgia" w:cs="Georgia"/>
          <w:b/>
          <w:bCs/>
          <w:sz w:val="24"/>
          <w:szCs w:val="24"/>
        </w:rPr>
        <w:t>ПОСТАНОВЛЕНИЕ</w:t>
      </w:r>
    </w:p>
    <w:p w:rsidR="008F3E4A" w:rsidRPr="00B65139" w:rsidRDefault="008F3E4A" w:rsidP="0013221A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8F3E4A" w:rsidRPr="00B65139" w:rsidRDefault="008F3E4A" w:rsidP="0013221A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8F3E4A" w:rsidRPr="00B65139" w:rsidRDefault="008F3E4A" w:rsidP="0013221A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  <w:r w:rsidRPr="00B65139">
        <w:rPr>
          <w:rFonts w:ascii="Georgia" w:hAnsi="Georgia" w:cs="Georgia"/>
          <w:b/>
          <w:bCs/>
          <w:sz w:val="24"/>
          <w:szCs w:val="24"/>
        </w:rPr>
        <w:t>12</w:t>
      </w:r>
      <w:r>
        <w:rPr>
          <w:rFonts w:ascii="Georgia" w:hAnsi="Georgia" w:cs="Georgia"/>
          <w:b/>
          <w:bCs/>
          <w:sz w:val="24"/>
          <w:szCs w:val="24"/>
        </w:rPr>
        <w:t xml:space="preserve">  апреля  </w:t>
      </w:r>
      <w:r w:rsidRPr="00B65139">
        <w:rPr>
          <w:rFonts w:ascii="Georgia" w:hAnsi="Georgia" w:cs="Georgia"/>
          <w:b/>
          <w:bCs/>
          <w:sz w:val="24"/>
          <w:szCs w:val="24"/>
        </w:rPr>
        <w:t xml:space="preserve">2016г.                             </w:t>
      </w:r>
      <w:r>
        <w:rPr>
          <w:rFonts w:ascii="Georgia" w:hAnsi="Georgia" w:cs="Georgia"/>
          <w:b/>
          <w:bCs/>
          <w:sz w:val="24"/>
          <w:szCs w:val="24"/>
        </w:rPr>
        <w:t xml:space="preserve">                                 </w:t>
      </w:r>
      <w:r w:rsidRPr="00B65139">
        <w:rPr>
          <w:rFonts w:ascii="Georgia" w:hAnsi="Georgia" w:cs="Georgia"/>
          <w:b/>
          <w:bCs/>
          <w:sz w:val="24"/>
          <w:szCs w:val="24"/>
        </w:rPr>
        <w:t xml:space="preserve">                                                 № 45</w:t>
      </w:r>
    </w:p>
    <w:p w:rsidR="008F3E4A" w:rsidRPr="00B65139" w:rsidRDefault="008F3E4A" w:rsidP="00B65139">
      <w:pPr>
        <w:spacing w:before="0" w:beforeAutospacing="0"/>
        <w:jc w:val="center"/>
        <w:rPr>
          <w:rFonts w:ascii="Georgia" w:hAnsi="Georgia" w:cs="Georgia"/>
          <w:sz w:val="24"/>
          <w:szCs w:val="24"/>
        </w:rPr>
      </w:pPr>
      <w:r w:rsidRPr="00B65139">
        <w:rPr>
          <w:rFonts w:ascii="Georgia" w:hAnsi="Georgia" w:cs="Georgia"/>
          <w:sz w:val="24"/>
          <w:szCs w:val="24"/>
        </w:rPr>
        <w:t>с.Новомихайловка</w:t>
      </w:r>
    </w:p>
    <w:p w:rsidR="008F3E4A" w:rsidRDefault="008F3E4A" w:rsidP="00763F15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8F3E4A" w:rsidRPr="00B65139" w:rsidRDefault="008F3E4A" w:rsidP="00763F15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B65139">
        <w:rPr>
          <w:rFonts w:ascii="Georgia" w:hAnsi="Georgia" w:cs="Georgia"/>
          <w:b/>
          <w:bCs/>
          <w:sz w:val="24"/>
          <w:szCs w:val="24"/>
        </w:rPr>
        <w:t xml:space="preserve">О создании межведомственной комиссии по обследованию </w:t>
      </w:r>
    </w:p>
    <w:p w:rsidR="008F3E4A" w:rsidRPr="00B65139" w:rsidRDefault="008F3E4A" w:rsidP="00763F15">
      <w:pPr>
        <w:spacing w:before="0" w:beforeAutospacing="0"/>
        <w:jc w:val="center"/>
        <w:rPr>
          <w:rFonts w:ascii="Georgia" w:hAnsi="Georgia" w:cs="Georgia"/>
          <w:b/>
          <w:bCs/>
          <w:sz w:val="24"/>
          <w:szCs w:val="24"/>
        </w:rPr>
      </w:pPr>
      <w:r w:rsidRPr="00B65139">
        <w:rPr>
          <w:rFonts w:ascii="Georgia" w:hAnsi="Georgia" w:cs="Georgia"/>
          <w:b/>
          <w:bCs/>
          <w:sz w:val="24"/>
          <w:szCs w:val="24"/>
        </w:rPr>
        <w:t>мест массового пребывания людей</w:t>
      </w:r>
      <w:r>
        <w:rPr>
          <w:rFonts w:ascii="Georgia" w:hAnsi="Georgia" w:cs="Georgia"/>
          <w:b/>
          <w:bCs/>
          <w:sz w:val="24"/>
          <w:szCs w:val="24"/>
        </w:rPr>
        <w:t>»</w:t>
      </w:r>
    </w:p>
    <w:p w:rsidR="008F3E4A" w:rsidRDefault="008F3E4A" w:rsidP="00763F15">
      <w:pPr>
        <w:spacing w:before="0" w:beforeAutospacing="0"/>
        <w:jc w:val="both"/>
      </w:pPr>
    </w:p>
    <w:p w:rsidR="008F3E4A" w:rsidRPr="00B65139" w:rsidRDefault="008F3E4A" w:rsidP="00763F15">
      <w:pPr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В соответствии с  Постановлением Правительства Российской Федерации от 25.03.2015г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помещений и форм паспортов безопасности таких мест и объектов (территорий)» в целях объединения усилий администрации Новомихайловского сельсовета,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направленных на обеспечение антитеррористической защищенности мест массового пребывания людей, на основании Устава Новомихайловского сельсовета Татарского района Новосибирской области, </w:t>
      </w:r>
    </w:p>
    <w:p w:rsidR="008F3E4A" w:rsidRPr="00B65139" w:rsidRDefault="008F3E4A" w:rsidP="00B65139">
      <w:pPr>
        <w:jc w:val="center"/>
        <w:rPr>
          <w:b/>
          <w:bCs/>
          <w:sz w:val="24"/>
          <w:szCs w:val="24"/>
        </w:rPr>
      </w:pPr>
      <w:r w:rsidRPr="00B65139">
        <w:rPr>
          <w:b/>
          <w:bCs/>
          <w:sz w:val="24"/>
          <w:szCs w:val="24"/>
        </w:rPr>
        <w:t>ПОСТАНОВЛЯЮ:</w:t>
      </w:r>
    </w:p>
    <w:p w:rsidR="008F3E4A" w:rsidRPr="00B65139" w:rsidRDefault="008F3E4A" w:rsidP="00763F15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1. Создать комиссию по обследованию мест массового пребывания людей (далее - Комиссия).</w:t>
      </w:r>
    </w:p>
    <w:p w:rsidR="008F3E4A" w:rsidRPr="00B65139" w:rsidRDefault="008F3E4A" w:rsidP="00763F15">
      <w:pPr>
        <w:spacing w:before="0" w:beforeAutospacing="0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2. Утвердить  прилагаемые  Положение и состав Комиссии. </w:t>
      </w:r>
    </w:p>
    <w:p w:rsidR="008F3E4A" w:rsidRPr="00B65139" w:rsidRDefault="008F3E4A" w:rsidP="00763F15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3. Комиссии провести обследование объектов с массовым пребыванием людей (Новомихайловская СОШ, детский сад «Березка», МБУК Новомихайловского сельсовета) 12.04.2016г. с составлением акта обследования в 5-ти экземплярах. </w:t>
      </w:r>
    </w:p>
    <w:p w:rsidR="008F3E4A" w:rsidRPr="00B65139" w:rsidRDefault="008F3E4A" w:rsidP="00763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5139">
        <w:rPr>
          <w:sz w:val="24"/>
          <w:szCs w:val="24"/>
        </w:rPr>
        <w:t xml:space="preserve">         4.</w:t>
      </w:r>
      <w:bookmarkStart w:id="0" w:name="sub_5"/>
      <w:r w:rsidRPr="00B65139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«Новомихайловский Вестник» и разместить на официальном сайте администрации Новомихайловского сельсовета Татарского района Новосибирской области.</w:t>
      </w:r>
    </w:p>
    <w:p w:rsidR="008F3E4A" w:rsidRPr="00B65139" w:rsidRDefault="008F3E4A" w:rsidP="00763F15">
      <w:pPr>
        <w:tabs>
          <w:tab w:val="left" w:pos="1134"/>
        </w:tabs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5. Контроль за исполнением настоящего постановления оставляю за собой.</w:t>
      </w:r>
    </w:p>
    <w:bookmarkEnd w:id="0"/>
    <w:p w:rsidR="008F3E4A" w:rsidRPr="00B65139" w:rsidRDefault="008F3E4A" w:rsidP="00763F15">
      <w:pPr>
        <w:spacing w:before="0" w:beforeAutospacing="0"/>
        <w:rPr>
          <w:sz w:val="24"/>
          <w:szCs w:val="24"/>
        </w:rPr>
      </w:pPr>
    </w:p>
    <w:p w:rsidR="008F3E4A" w:rsidRPr="00B65139" w:rsidRDefault="008F3E4A" w:rsidP="00763F15">
      <w:pPr>
        <w:rPr>
          <w:sz w:val="24"/>
          <w:szCs w:val="24"/>
        </w:rPr>
      </w:pPr>
      <w:r w:rsidRPr="00B65139">
        <w:rPr>
          <w:sz w:val="24"/>
          <w:szCs w:val="24"/>
        </w:rPr>
        <w:t xml:space="preserve">    Глава Новомихайловского сельсовета</w:t>
      </w:r>
    </w:p>
    <w:p w:rsidR="008F3E4A" w:rsidRPr="00B65139" w:rsidRDefault="008F3E4A" w:rsidP="00187D73">
      <w:pPr>
        <w:spacing w:before="0" w:beforeAutospacing="0"/>
        <w:rPr>
          <w:sz w:val="24"/>
          <w:szCs w:val="24"/>
        </w:rPr>
      </w:pPr>
      <w:r w:rsidRPr="00B65139">
        <w:rPr>
          <w:sz w:val="24"/>
          <w:szCs w:val="24"/>
          <w:lang w:eastAsia="en-US"/>
        </w:rPr>
        <w:t>Татарского района Новосибирской области                       Н.В.Гладышева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8F3E4A" w:rsidRPr="00B6513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F3E4A" w:rsidRPr="00B65139" w:rsidRDefault="008F3E4A" w:rsidP="001B75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F3E4A" w:rsidRPr="00B65139" w:rsidRDefault="008F3E4A" w:rsidP="004B4AC2">
            <w:pPr>
              <w:spacing w:before="0" w:beforeAutospacing="0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F3E4A" w:rsidRPr="00B65139" w:rsidRDefault="008F3E4A" w:rsidP="00187D73">
      <w:pPr>
        <w:spacing w:before="0" w:beforeAutospacing="0"/>
        <w:jc w:val="right"/>
        <w:rPr>
          <w:b/>
          <w:bCs/>
          <w:sz w:val="24"/>
          <w:szCs w:val="24"/>
        </w:rPr>
      </w:pPr>
    </w:p>
    <w:p w:rsidR="008F3E4A" w:rsidRDefault="008F3E4A" w:rsidP="00187D73">
      <w:pPr>
        <w:spacing w:before="0" w:beforeAutospacing="0"/>
        <w:jc w:val="right"/>
        <w:rPr>
          <w:b/>
          <w:bCs/>
        </w:rPr>
      </w:pPr>
    </w:p>
    <w:p w:rsidR="008F3E4A" w:rsidRDefault="008F3E4A" w:rsidP="00187D73">
      <w:pPr>
        <w:spacing w:before="0" w:beforeAutospacing="0"/>
        <w:jc w:val="right"/>
        <w:rPr>
          <w:b/>
          <w:bCs/>
        </w:rPr>
      </w:pPr>
    </w:p>
    <w:p w:rsidR="008F3E4A" w:rsidRDefault="008F3E4A" w:rsidP="00187D73">
      <w:pPr>
        <w:spacing w:before="0" w:beforeAutospacing="0"/>
        <w:jc w:val="right"/>
        <w:rPr>
          <w:b/>
          <w:bCs/>
        </w:rPr>
      </w:pPr>
    </w:p>
    <w:p w:rsidR="008F3E4A" w:rsidRDefault="008F3E4A" w:rsidP="00187D73">
      <w:pPr>
        <w:spacing w:before="0" w:beforeAutospacing="0"/>
        <w:jc w:val="right"/>
        <w:rPr>
          <w:b/>
          <w:bCs/>
        </w:rPr>
      </w:pPr>
    </w:p>
    <w:p w:rsidR="008F3E4A" w:rsidRDefault="008F3E4A" w:rsidP="00187D73">
      <w:pPr>
        <w:spacing w:before="0" w:beforeAutospacing="0"/>
        <w:jc w:val="right"/>
        <w:rPr>
          <w:b/>
          <w:bCs/>
        </w:rPr>
      </w:pPr>
    </w:p>
    <w:p w:rsidR="008F3E4A" w:rsidRDefault="008F3E4A" w:rsidP="00187D73">
      <w:pPr>
        <w:spacing w:before="0" w:beforeAutospacing="0"/>
        <w:jc w:val="right"/>
        <w:rPr>
          <w:b/>
          <w:bCs/>
        </w:rPr>
      </w:pPr>
    </w:p>
    <w:p w:rsidR="008F3E4A" w:rsidRDefault="008F3E4A" w:rsidP="00187D73">
      <w:pPr>
        <w:spacing w:before="0" w:beforeAutospacing="0"/>
        <w:jc w:val="right"/>
        <w:rPr>
          <w:b/>
          <w:bCs/>
        </w:rPr>
      </w:pPr>
    </w:p>
    <w:p w:rsidR="008F3E4A" w:rsidRDefault="008F3E4A" w:rsidP="00187D73">
      <w:pPr>
        <w:spacing w:before="0" w:beforeAutospacing="0"/>
        <w:jc w:val="right"/>
        <w:rPr>
          <w:b/>
          <w:bCs/>
        </w:rPr>
      </w:pPr>
    </w:p>
    <w:p w:rsidR="008F3E4A" w:rsidRDefault="008F3E4A" w:rsidP="00187D73">
      <w:pPr>
        <w:spacing w:before="0" w:beforeAutospacing="0"/>
        <w:jc w:val="right"/>
        <w:rPr>
          <w:b/>
          <w:bCs/>
        </w:rPr>
      </w:pPr>
    </w:p>
    <w:p w:rsidR="008F3E4A" w:rsidRPr="00B65139" w:rsidRDefault="008F3E4A" w:rsidP="00187D73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>УТВЕРЖДЕНО</w:t>
      </w:r>
    </w:p>
    <w:p w:rsidR="008F3E4A" w:rsidRPr="00B65139" w:rsidRDefault="008F3E4A" w:rsidP="00187D73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 xml:space="preserve">постановлением администрации </w:t>
      </w:r>
    </w:p>
    <w:p w:rsidR="008F3E4A" w:rsidRPr="00B65139" w:rsidRDefault="008F3E4A" w:rsidP="00187D73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 xml:space="preserve">  Новомихайловского сельсовет</w:t>
      </w:r>
    </w:p>
    <w:p w:rsidR="008F3E4A" w:rsidRPr="00B65139" w:rsidRDefault="008F3E4A" w:rsidP="00187D73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>Татарского района</w:t>
      </w:r>
    </w:p>
    <w:p w:rsidR="008F3E4A" w:rsidRPr="00B65139" w:rsidRDefault="008F3E4A" w:rsidP="00187D73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 xml:space="preserve">Новосибирской области </w:t>
      </w:r>
    </w:p>
    <w:p w:rsidR="008F3E4A" w:rsidRPr="00B65139" w:rsidRDefault="008F3E4A" w:rsidP="00187D73">
      <w:pPr>
        <w:spacing w:before="0" w:beforeAutospacing="0"/>
        <w:jc w:val="right"/>
        <w:rPr>
          <w:b/>
          <w:bCs/>
          <w:sz w:val="20"/>
          <w:szCs w:val="20"/>
        </w:rPr>
      </w:pPr>
      <w:r w:rsidRPr="00B65139">
        <w:rPr>
          <w:sz w:val="20"/>
          <w:szCs w:val="20"/>
          <w:lang w:eastAsia="en-US"/>
        </w:rPr>
        <w:t xml:space="preserve"> от 12.04.2016 года №  45</w:t>
      </w:r>
    </w:p>
    <w:p w:rsidR="008F3E4A" w:rsidRDefault="008F3E4A" w:rsidP="0048375A">
      <w:pPr>
        <w:autoSpaceDE w:val="0"/>
        <w:autoSpaceDN w:val="0"/>
        <w:adjustRightInd w:val="0"/>
        <w:spacing w:before="0" w:beforeAutospacing="0"/>
        <w:jc w:val="center"/>
        <w:outlineLvl w:val="0"/>
        <w:rPr>
          <w:b/>
          <w:bCs/>
        </w:rPr>
      </w:pPr>
    </w:p>
    <w:p w:rsidR="008F3E4A" w:rsidRPr="00B65139" w:rsidRDefault="008F3E4A" w:rsidP="0048375A">
      <w:pPr>
        <w:autoSpaceDE w:val="0"/>
        <w:autoSpaceDN w:val="0"/>
        <w:adjustRightInd w:val="0"/>
        <w:spacing w:before="0" w:beforeAutospacing="0"/>
        <w:jc w:val="center"/>
        <w:outlineLvl w:val="0"/>
        <w:rPr>
          <w:b/>
          <w:bCs/>
          <w:sz w:val="24"/>
          <w:szCs w:val="24"/>
        </w:rPr>
      </w:pPr>
      <w:r w:rsidRPr="00B65139">
        <w:rPr>
          <w:b/>
          <w:bCs/>
          <w:sz w:val="24"/>
          <w:szCs w:val="24"/>
        </w:rPr>
        <w:t>ПОЛОЖЕНИЕ</w:t>
      </w:r>
    </w:p>
    <w:p w:rsidR="008F3E4A" w:rsidRPr="00B65139" w:rsidRDefault="008F3E4A" w:rsidP="0048375A">
      <w:pPr>
        <w:autoSpaceDE w:val="0"/>
        <w:autoSpaceDN w:val="0"/>
        <w:adjustRightInd w:val="0"/>
        <w:spacing w:before="0" w:beforeAutospacing="0"/>
        <w:jc w:val="center"/>
        <w:outlineLvl w:val="0"/>
        <w:rPr>
          <w:b/>
          <w:bCs/>
          <w:sz w:val="24"/>
          <w:szCs w:val="24"/>
        </w:rPr>
      </w:pPr>
      <w:r w:rsidRPr="00B65139">
        <w:rPr>
          <w:b/>
          <w:bCs/>
          <w:sz w:val="24"/>
          <w:szCs w:val="24"/>
        </w:rPr>
        <w:t xml:space="preserve">о межведомственной комиссии по обследованию </w:t>
      </w:r>
    </w:p>
    <w:p w:rsidR="008F3E4A" w:rsidRPr="00B65139" w:rsidRDefault="008F3E4A" w:rsidP="0048375A">
      <w:pPr>
        <w:autoSpaceDE w:val="0"/>
        <w:autoSpaceDN w:val="0"/>
        <w:adjustRightInd w:val="0"/>
        <w:spacing w:before="0" w:beforeAutospacing="0"/>
        <w:jc w:val="center"/>
        <w:outlineLvl w:val="0"/>
        <w:rPr>
          <w:b/>
          <w:bCs/>
          <w:sz w:val="24"/>
          <w:szCs w:val="24"/>
        </w:rPr>
      </w:pPr>
      <w:r w:rsidRPr="00B65139">
        <w:rPr>
          <w:b/>
          <w:bCs/>
          <w:sz w:val="24"/>
          <w:szCs w:val="24"/>
        </w:rPr>
        <w:t>мест массового пребывания людей</w:t>
      </w:r>
    </w:p>
    <w:p w:rsidR="008F3E4A" w:rsidRPr="00B65139" w:rsidRDefault="008F3E4A" w:rsidP="0048375A">
      <w:pPr>
        <w:autoSpaceDE w:val="0"/>
        <w:autoSpaceDN w:val="0"/>
        <w:adjustRightInd w:val="0"/>
        <w:spacing w:before="0" w:beforeAutospacing="0"/>
        <w:jc w:val="center"/>
        <w:outlineLvl w:val="0"/>
        <w:rPr>
          <w:b/>
          <w:bCs/>
          <w:sz w:val="24"/>
          <w:szCs w:val="24"/>
        </w:rPr>
      </w:pPr>
    </w:p>
    <w:p w:rsidR="008F3E4A" w:rsidRPr="00B65139" w:rsidRDefault="008F3E4A" w:rsidP="0048375A">
      <w:pPr>
        <w:numPr>
          <w:ilvl w:val="0"/>
          <w:numId w:val="6"/>
        </w:numPr>
        <w:autoSpaceDE w:val="0"/>
        <w:autoSpaceDN w:val="0"/>
        <w:adjustRightInd w:val="0"/>
        <w:spacing w:before="0" w:beforeAutospacing="0"/>
        <w:jc w:val="center"/>
        <w:outlineLvl w:val="0"/>
        <w:rPr>
          <w:b/>
          <w:bCs/>
          <w:sz w:val="24"/>
          <w:szCs w:val="24"/>
        </w:rPr>
      </w:pPr>
      <w:r w:rsidRPr="00B65139">
        <w:rPr>
          <w:b/>
          <w:bCs/>
          <w:sz w:val="24"/>
          <w:szCs w:val="24"/>
        </w:rPr>
        <w:t>Общие положения</w:t>
      </w:r>
    </w:p>
    <w:p w:rsidR="008F3E4A" w:rsidRPr="00B65139" w:rsidRDefault="008F3E4A" w:rsidP="0048375A">
      <w:pPr>
        <w:spacing w:before="0" w:beforeAutospacing="0"/>
        <w:ind w:left="72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Межведомственная комиссия по обследованию мест массового 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пребывания людей (далее -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 </w:t>
      </w:r>
    </w:p>
    <w:p w:rsidR="008F3E4A" w:rsidRPr="00B65139" w:rsidRDefault="008F3E4A" w:rsidP="0048375A">
      <w:pPr>
        <w:spacing w:before="0" w:beforeAutospacing="0"/>
        <w:jc w:val="both"/>
        <w:rPr>
          <w:b/>
          <w:bCs/>
          <w:sz w:val="24"/>
          <w:szCs w:val="24"/>
        </w:rPr>
      </w:pPr>
    </w:p>
    <w:p w:rsidR="008F3E4A" w:rsidRPr="00B65139" w:rsidRDefault="008F3E4A" w:rsidP="0048375A">
      <w:pPr>
        <w:spacing w:before="0" w:beforeAutospacing="0"/>
        <w:jc w:val="both"/>
        <w:rPr>
          <w:b/>
          <w:bCs/>
          <w:sz w:val="24"/>
          <w:szCs w:val="24"/>
        </w:rPr>
      </w:pPr>
      <w:r w:rsidRPr="00B65139">
        <w:rPr>
          <w:b/>
          <w:bCs/>
          <w:sz w:val="24"/>
          <w:szCs w:val="24"/>
        </w:rPr>
        <w:t xml:space="preserve">                                         2. Цель создания Комиссии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Цель создания Комиссии -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</w:p>
    <w:p w:rsidR="008F3E4A" w:rsidRPr="00B65139" w:rsidRDefault="008F3E4A" w:rsidP="0048375A">
      <w:pPr>
        <w:spacing w:before="0" w:beforeAutospacing="0"/>
        <w:ind w:left="360"/>
        <w:jc w:val="both"/>
        <w:rPr>
          <w:b/>
          <w:bCs/>
          <w:sz w:val="24"/>
          <w:szCs w:val="24"/>
        </w:rPr>
      </w:pPr>
      <w:r w:rsidRPr="00B65139">
        <w:rPr>
          <w:b/>
          <w:bCs/>
          <w:sz w:val="24"/>
          <w:szCs w:val="24"/>
        </w:rPr>
        <w:t xml:space="preserve">                                     3. Полномочия Комиссии</w:t>
      </w:r>
    </w:p>
    <w:p w:rsidR="008F3E4A" w:rsidRPr="00B65139" w:rsidRDefault="008F3E4A" w:rsidP="0048375A">
      <w:pPr>
        <w:spacing w:before="0" w:beforeAutospacing="0"/>
        <w:ind w:firstLine="709"/>
        <w:jc w:val="both"/>
        <w:rPr>
          <w:sz w:val="24"/>
          <w:szCs w:val="24"/>
        </w:rPr>
      </w:pPr>
      <w:r w:rsidRPr="00B65139">
        <w:rPr>
          <w:sz w:val="24"/>
          <w:szCs w:val="24"/>
        </w:rPr>
        <w:t>Комиссия имеет право:</w:t>
      </w:r>
    </w:p>
    <w:p w:rsidR="008F3E4A" w:rsidRPr="00B65139" w:rsidRDefault="008F3E4A" w:rsidP="0048375A">
      <w:pPr>
        <w:spacing w:before="0" w:beforeAutospacing="0"/>
        <w:ind w:firstLine="709"/>
        <w:jc w:val="both"/>
        <w:rPr>
          <w:sz w:val="24"/>
          <w:szCs w:val="24"/>
        </w:rPr>
      </w:pPr>
      <w:r w:rsidRPr="00B65139">
        <w:rPr>
          <w:sz w:val="24"/>
          <w:szCs w:val="24"/>
        </w:rPr>
        <w:t>3.1. Проводить обследования и категорирования мест массового пребывания людей.</w:t>
      </w:r>
    </w:p>
    <w:p w:rsidR="008F3E4A" w:rsidRPr="00B65139" w:rsidRDefault="008F3E4A" w:rsidP="0048375A">
      <w:pPr>
        <w:spacing w:before="0" w:beforeAutospacing="0"/>
        <w:ind w:firstLine="709"/>
        <w:jc w:val="both"/>
        <w:rPr>
          <w:sz w:val="24"/>
          <w:szCs w:val="24"/>
        </w:rPr>
      </w:pPr>
      <w:r w:rsidRPr="00B65139">
        <w:rPr>
          <w:sz w:val="24"/>
          <w:szCs w:val="24"/>
        </w:rPr>
        <w:t>3.2. Составлять акты обследования и категорирования мест массового пребывания людей.</w:t>
      </w:r>
    </w:p>
    <w:p w:rsidR="008F3E4A" w:rsidRPr="00B65139" w:rsidRDefault="008F3E4A" w:rsidP="0048375A">
      <w:pPr>
        <w:spacing w:before="0" w:beforeAutospacing="0"/>
        <w:ind w:firstLine="709"/>
        <w:jc w:val="both"/>
        <w:rPr>
          <w:sz w:val="24"/>
          <w:szCs w:val="24"/>
        </w:rPr>
      </w:pPr>
      <w:r w:rsidRPr="00B65139">
        <w:rPr>
          <w:sz w:val="24"/>
          <w:szCs w:val="24"/>
        </w:rPr>
        <w:t>3.3. Составлять паспорт безопасности мест массового пребывания людей  и проводить его актуализацию.</w:t>
      </w:r>
    </w:p>
    <w:p w:rsidR="008F3E4A" w:rsidRPr="00B65139" w:rsidRDefault="008F3E4A" w:rsidP="0048375A">
      <w:pPr>
        <w:spacing w:before="0" w:beforeAutospacing="0"/>
        <w:ind w:firstLine="709"/>
        <w:jc w:val="both"/>
        <w:rPr>
          <w:sz w:val="24"/>
          <w:szCs w:val="24"/>
        </w:rPr>
      </w:pPr>
      <w:r w:rsidRPr="00B65139">
        <w:rPr>
          <w:sz w:val="24"/>
          <w:szCs w:val="24"/>
        </w:rPr>
        <w:t>3.4. Определить мероприятия по обеспечению антитеррористической защищенности мест массового пребывания людей.</w:t>
      </w:r>
    </w:p>
    <w:p w:rsidR="008F3E4A" w:rsidRPr="00B65139" w:rsidRDefault="008F3E4A" w:rsidP="0048375A">
      <w:pPr>
        <w:spacing w:before="0" w:beforeAutospacing="0"/>
        <w:ind w:firstLine="709"/>
        <w:jc w:val="both"/>
        <w:rPr>
          <w:sz w:val="24"/>
          <w:szCs w:val="24"/>
        </w:rPr>
      </w:pPr>
      <w:r w:rsidRPr="00B65139">
        <w:rPr>
          <w:sz w:val="24"/>
          <w:szCs w:val="24"/>
        </w:rPr>
        <w:t>3.5. Осуществлять плановые и внеплановые проверки выполнения пребываний и антитеррористической защищенности мест массового пребывания людей.</w:t>
      </w:r>
    </w:p>
    <w:p w:rsidR="008F3E4A" w:rsidRPr="00B65139" w:rsidRDefault="008F3E4A" w:rsidP="0048375A">
      <w:pPr>
        <w:spacing w:before="0" w:beforeAutospacing="0"/>
        <w:ind w:firstLine="709"/>
        <w:jc w:val="both"/>
        <w:rPr>
          <w:sz w:val="24"/>
          <w:szCs w:val="24"/>
        </w:rPr>
      </w:pPr>
    </w:p>
    <w:p w:rsidR="008F3E4A" w:rsidRPr="00B65139" w:rsidRDefault="008F3E4A" w:rsidP="0048375A">
      <w:pPr>
        <w:spacing w:before="0" w:beforeAutospacing="0"/>
        <w:jc w:val="both"/>
        <w:rPr>
          <w:b/>
          <w:bCs/>
          <w:sz w:val="24"/>
          <w:szCs w:val="24"/>
        </w:rPr>
      </w:pPr>
      <w:r w:rsidRPr="00B65139">
        <w:rPr>
          <w:b/>
          <w:bCs/>
          <w:sz w:val="24"/>
          <w:szCs w:val="24"/>
        </w:rPr>
        <w:t xml:space="preserve">                                 4.Порядок работы Комиссии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4.1. Комиссия состоит из председателя, заместителя председателя и членов комиссии.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4.2. Комиссию возглавляет председатель комиссии. 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4.3. Председатель комиссии: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 а)осуществляет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 б) инициирует проведение заседаний Комиссии;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 в) ведет заседания Комиссии;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 г)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 4.4. В состав Комиссии включаются: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  а)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 б) представители органа безопасности;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 в) представители органа Министерства Российской Федерации по делам гражданской обороны, чрезвычайным ситуациям и ликвидации последствий стихийных бедствий.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 4.5. Результаты работы комиссии оформляются актом обследования и категорирования мест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8F3E4A" w:rsidRPr="00B65139" w:rsidRDefault="008F3E4A" w:rsidP="0048375A">
      <w:pPr>
        <w:spacing w:before="0" w:beforeAutospacing="0"/>
        <w:jc w:val="both"/>
        <w:rPr>
          <w:sz w:val="24"/>
          <w:szCs w:val="24"/>
        </w:rPr>
      </w:pPr>
      <w:r w:rsidRPr="00B65139">
        <w:rPr>
          <w:sz w:val="24"/>
          <w:szCs w:val="24"/>
        </w:rPr>
        <w:t xml:space="preserve">         4.6. 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5 экземплярах, согласовывается с руководителями органа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Новомихайловского сельсовета Татарского района Новосибирской области.</w:t>
      </w:r>
    </w:p>
    <w:p w:rsidR="008F3E4A" w:rsidRPr="00B65139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Pr="00B65139" w:rsidRDefault="008F3E4A" w:rsidP="00763F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763F15">
      <w:pPr>
        <w:pStyle w:val="NoSpacing"/>
        <w:jc w:val="right"/>
        <w:rPr>
          <w:rFonts w:ascii="Times New Roman" w:hAnsi="Times New Roman" w:cs="Times New Roman"/>
        </w:rPr>
      </w:pPr>
    </w:p>
    <w:p w:rsidR="008F3E4A" w:rsidRDefault="008F3E4A" w:rsidP="00763F15">
      <w:pPr>
        <w:pStyle w:val="NoSpacing"/>
        <w:jc w:val="right"/>
        <w:rPr>
          <w:rFonts w:ascii="Times New Roman" w:hAnsi="Times New Roman" w:cs="Times New Roman"/>
        </w:rPr>
      </w:pPr>
    </w:p>
    <w:p w:rsidR="008F3E4A" w:rsidRDefault="008F3E4A" w:rsidP="00763F15">
      <w:pPr>
        <w:pStyle w:val="NoSpacing"/>
        <w:jc w:val="right"/>
        <w:rPr>
          <w:rFonts w:ascii="Times New Roman" w:hAnsi="Times New Roman" w:cs="Times New Roman"/>
        </w:rPr>
      </w:pPr>
    </w:p>
    <w:p w:rsidR="008F3E4A" w:rsidRDefault="008F3E4A" w:rsidP="00763F15">
      <w:pPr>
        <w:pStyle w:val="NoSpacing"/>
        <w:jc w:val="right"/>
        <w:rPr>
          <w:rFonts w:ascii="Times New Roman" w:hAnsi="Times New Roman" w:cs="Times New Roman"/>
        </w:rPr>
      </w:pPr>
    </w:p>
    <w:p w:rsidR="008F3E4A" w:rsidRDefault="008F3E4A" w:rsidP="00763F15">
      <w:pPr>
        <w:pStyle w:val="NoSpacing"/>
        <w:jc w:val="right"/>
        <w:rPr>
          <w:rFonts w:ascii="Times New Roman" w:hAnsi="Times New Roman" w:cs="Times New Roman"/>
        </w:rPr>
      </w:pP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B65139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B65139">
        <w:rPr>
          <w:rFonts w:ascii="Times New Roman" w:hAnsi="Times New Roman" w:cs="Times New Roman"/>
          <w:sz w:val="20"/>
          <w:szCs w:val="20"/>
        </w:rPr>
        <w:t>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Новомихайловского сельсовета Татарского</w:t>
      </w: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B65139">
        <w:rPr>
          <w:rFonts w:ascii="Times New Roman" w:hAnsi="Times New Roman" w:cs="Times New Roman"/>
          <w:sz w:val="20"/>
          <w:szCs w:val="20"/>
        </w:rPr>
        <w:t xml:space="preserve">                              района Новосибирской области</w:t>
      </w:r>
    </w:p>
    <w:p w:rsidR="008F3E4A" w:rsidRPr="00B65139" w:rsidRDefault="008F3E4A" w:rsidP="00763F15">
      <w:pPr>
        <w:pStyle w:val="NoSpacing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B65139">
        <w:rPr>
          <w:rFonts w:ascii="Times New Roman" w:hAnsi="Times New Roman" w:cs="Times New Roman"/>
          <w:sz w:val="20"/>
          <w:szCs w:val="20"/>
        </w:rPr>
        <w:t>от 12.04.2016  № 45</w:t>
      </w:r>
    </w:p>
    <w:p w:rsidR="008F3E4A" w:rsidRPr="00B65139" w:rsidRDefault="008F3E4A" w:rsidP="00763F15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8F3E4A" w:rsidRPr="00B65139" w:rsidRDefault="008F3E4A" w:rsidP="00763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5139">
        <w:rPr>
          <w:rFonts w:ascii="Times New Roman" w:hAnsi="Times New Roman" w:cs="Times New Roman"/>
          <w:sz w:val="24"/>
          <w:szCs w:val="24"/>
        </w:rPr>
        <w:t>Состав</w:t>
      </w:r>
    </w:p>
    <w:p w:rsidR="008F3E4A" w:rsidRPr="00B65139" w:rsidRDefault="008F3E4A" w:rsidP="00763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5139">
        <w:rPr>
          <w:rFonts w:ascii="Times New Roman" w:hAnsi="Times New Roman" w:cs="Times New Roman"/>
          <w:sz w:val="24"/>
          <w:szCs w:val="24"/>
        </w:rPr>
        <w:t> межведомственной комиссии по обследованию</w:t>
      </w:r>
    </w:p>
    <w:p w:rsidR="008F3E4A" w:rsidRPr="00B65139" w:rsidRDefault="008F3E4A" w:rsidP="00763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5139">
        <w:rPr>
          <w:rFonts w:ascii="Times New Roman" w:hAnsi="Times New Roman" w:cs="Times New Roman"/>
          <w:sz w:val="24"/>
          <w:szCs w:val="24"/>
        </w:rPr>
        <w:t xml:space="preserve"> мест массового пребывания людей </w:t>
      </w:r>
    </w:p>
    <w:p w:rsidR="008F3E4A" w:rsidRPr="00B65139" w:rsidRDefault="008F3E4A" w:rsidP="00763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2977"/>
        <w:gridCol w:w="6594"/>
      </w:tblGrid>
      <w:tr w:rsidR="008F3E4A" w:rsidRPr="00B65139">
        <w:trPr>
          <w:trHeight w:val="9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4A" w:rsidRPr="00B65139" w:rsidRDefault="008F3E4A" w:rsidP="001B755B">
            <w:pPr>
              <w:rPr>
                <w:sz w:val="24"/>
                <w:szCs w:val="24"/>
                <w:highlight w:val="yellow"/>
              </w:rPr>
            </w:pPr>
            <w:r w:rsidRPr="00B65139">
              <w:rPr>
                <w:sz w:val="24"/>
                <w:szCs w:val="24"/>
              </w:rPr>
              <w:t>Гладышева Наталья Владимировна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4A" w:rsidRPr="00B65139" w:rsidRDefault="008F3E4A" w:rsidP="000A29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139">
              <w:rPr>
                <w:rFonts w:ascii="Times New Roman" w:hAnsi="Times New Roman" w:cs="Times New Roman"/>
                <w:sz w:val="24"/>
                <w:szCs w:val="24"/>
              </w:rPr>
              <w:t xml:space="preserve"> Глава Новомихайловского сельсовета Татарского района Новосибирской области, председатель межведомственной комиссии;</w:t>
            </w:r>
          </w:p>
        </w:tc>
      </w:tr>
      <w:tr w:rsidR="008F3E4A" w:rsidRPr="00B65139">
        <w:trPr>
          <w:trHeight w:val="363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E4A" w:rsidRPr="00B65139" w:rsidRDefault="008F3E4A" w:rsidP="000A290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8F3E4A" w:rsidRPr="00B65139">
        <w:trPr>
          <w:trHeight w:val="769"/>
        </w:trPr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8F3E4A" w:rsidRPr="00B65139" w:rsidRDefault="008F3E4A" w:rsidP="009F65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9">
              <w:rPr>
                <w:rFonts w:ascii="Times New Roman" w:hAnsi="Times New Roman" w:cs="Times New Roman"/>
                <w:sz w:val="24"/>
                <w:szCs w:val="24"/>
              </w:rPr>
              <w:t>Русаков А.И.</w:t>
            </w:r>
          </w:p>
        </w:tc>
        <w:tc>
          <w:tcPr>
            <w:tcW w:w="6594" w:type="dxa"/>
            <w:tcBorders>
              <w:left w:val="single" w:sz="4" w:space="0" w:color="000000"/>
              <w:right w:val="single" w:sz="4" w:space="0" w:color="000000"/>
            </w:tcBorders>
          </w:tcPr>
          <w:p w:rsidR="008F3E4A" w:rsidRPr="00B65139" w:rsidRDefault="008F3E4A" w:rsidP="009F65A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ГОЧС МР и ПБ администрации Татарского района, (по согласованию) </w:t>
            </w:r>
          </w:p>
        </w:tc>
      </w:tr>
      <w:tr w:rsidR="008F3E4A" w:rsidRPr="00B65139">
        <w:trPr>
          <w:trHeight w:val="11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4A" w:rsidRPr="00B65139" w:rsidRDefault="008F3E4A" w:rsidP="00CB30D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Полевик В.А</w:t>
            </w:r>
          </w:p>
        </w:tc>
        <w:tc>
          <w:tcPr>
            <w:tcW w:w="6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4A" w:rsidRPr="00B65139" w:rsidRDefault="008F3E4A" w:rsidP="000A29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9">
              <w:rPr>
                <w:rFonts w:ascii="Times New Roman" w:hAnsi="Times New Roman" w:cs="Times New Roman"/>
                <w:sz w:val="24"/>
                <w:szCs w:val="24"/>
              </w:rPr>
              <w:t xml:space="preserve"> оперуполномоченный УФСБ России по Новосибирской области в Татарском районе (по согласованию)</w:t>
            </w:r>
          </w:p>
        </w:tc>
      </w:tr>
      <w:tr w:rsidR="008F3E4A" w:rsidRPr="00B6513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4A" w:rsidRPr="00B65139" w:rsidRDefault="008F3E4A" w:rsidP="00CB30D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Горин А.В.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4A" w:rsidRPr="00B65139" w:rsidRDefault="008F3E4A" w:rsidP="000A29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9"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полиции МОМВД  РФ Татарский подполковник полиции. </w:t>
            </w:r>
          </w:p>
          <w:p w:rsidR="008F3E4A" w:rsidRPr="00B65139" w:rsidRDefault="008F3E4A" w:rsidP="000A290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F3E4A" w:rsidRPr="00B6513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4A" w:rsidRPr="00B65139" w:rsidRDefault="008F3E4A" w:rsidP="00314A9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Матвеев С.Н.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4A" w:rsidRPr="00B65139" w:rsidRDefault="008F3E4A" w:rsidP="00314A9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1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начальника ОНД по Татарскому и району ГУ МЧС России по НСО</w:t>
            </w:r>
          </w:p>
        </w:tc>
      </w:tr>
    </w:tbl>
    <w:p w:rsidR="008F3E4A" w:rsidRDefault="008F3E4A" w:rsidP="00763F15">
      <w:pPr>
        <w:rPr>
          <w:rFonts w:ascii="Calibri" w:hAnsi="Calibri" w:cs="Calibri"/>
          <w:sz w:val="22"/>
          <w:szCs w:val="22"/>
        </w:rPr>
      </w:pPr>
    </w:p>
    <w:p w:rsidR="008F3E4A" w:rsidRDefault="008F3E4A" w:rsidP="00763F15"/>
    <w:p w:rsidR="008F3E4A" w:rsidRDefault="008F3E4A" w:rsidP="00763F15"/>
    <w:p w:rsidR="008F3E4A" w:rsidRDefault="008F3E4A" w:rsidP="00763F15"/>
    <w:p w:rsidR="008F3E4A" w:rsidRDefault="008F3E4A" w:rsidP="00763F15"/>
    <w:p w:rsidR="008F3E4A" w:rsidRDefault="008F3E4A" w:rsidP="00763F15"/>
    <w:p w:rsidR="008F3E4A" w:rsidRDefault="008F3E4A" w:rsidP="00763F15"/>
    <w:p w:rsidR="008F3E4A" w:rsidRDefault="008F3E4A" w:rsidP="00763F15"/>
    <w:p w:rsidR="008F3E4A" w:rsidRDefault="008F3E4A" w:rsidP="00763F15"/>
    <w:p w:rsidR="008F3E4A" w:rsidRDefault="008F3E4A" w:rsidP="00763F15"/>
    <w:p w:rsidR="008F3E4A" w:rsidRDefault="008F3E4A" w:rsidP="00763F15"/>
    <w:p w:rsidR="008F3E4A" w:rsidRDefault="008F3E4A" w:rsidP="00763F15"/>
    <w:p w:rsidR="008F3E4A" w:rsidRPr="00B65139" w:rsidRDefault="008F3E4A" w:rsidP="004B4AC2">
      <w:pPr>
        <w:spacing w:before="0" w:beforeAutospacing="0"/>
        <w:jc w:val="right"/>
        <w:rPr>
          <w:sz w:val="20"/>
          <w:szCs w:val="20"/>
          <w:lang w:eastAsia="en-US"/>
        </w:rPr>
      </w:pPr>
      <w:r w:rsidRPr="00352BFA">
        <w:rPr>
          <w:lang w:eastAsia="en-US"/>
        </w:rPr>
        <w:t xml:space="preserve">            </w:t>
      </w:r>
      <w:r>
        <w:rPr>
          <w:lang w:eastAsia="en-US"/>
        </w:rPr>
        <w:t xml:space="preserve">           </w:t>
      </w:r>
      <w:r w:rsidRPr="00352BFA">
        <w:rPr>
          <w:lang w:eastAsia="en-US"/>
        </w:rPr>
        <w:t xml:space="preserve">   </w:t>
      </w:r>
      <w:r w:rsidRPr="00B65139">
        <w:rPr>
          <w:sz w:val="20"/>
          <w:szCs w:val="20"/>
          <w:lang w:eastAsia="en-US"/>
        </w:rPr>
        <w:t>УТВЕРЖДЕНО</w:t>
      </w:r>
    </w:p>
    <w:p w:rsidR="008F3E4A" w:rsidRPr="00B65139" w:rsidRDefault="008F3E4A" w:rsidP="004B4AC2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 xml:space="preserve">постановлением администрации </w:t>
      </w:r>
    </w:p>
    <w:p w:rsidR="008F3E4A" w:rsidRPr="00B65139" w:rsidRDefault="008F3E4A" w:rsidP="004B4AC2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 xml:space="preserve">                      Новомихайловского сельсовет</w:t>
      </w:r>
    </w:p>
    <w:p w:rsidR="008F3E4A" w:rsidRPr="00B65139" w:rsidRDefault="008F3E4A" w:rsidP="004B4AC2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 xml:space="preserve">                                   Татарского района</w:t>
      </w:r>
    </w:p>
    <w:p w:rsidR="008F3E4A" w:rsidRPr="00B65139" w:rsidRDefault="008F3E4A" w:rsidP="004B4AC2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 xml:space="preserve">                      Новосибирской области </w:t>
      </w:r>
    </w:p>
    <w:p w:rsidR="008F3E4A" w:rsidRPr="00B65139" w:rsidRDefault="008F3E4A" w:rsidP="004B4AC2">
      <w:pPr>
        <w:spacing w:before="0" w:beforeAutospacing="0"/>
        <w:jc w:val="right"/>
        <w:rPr>
          <w:sz w:val="20"/>
          <w:szCs w:val="20"/>
        </w:rPr>
      </w:pPr>
      <w:r w:rsidRPr="00B65139">
        <w:rPr>
          <w:sz w:val="20"/>
          <w:szCs w:val="20"/>
          <w:lang w:eastAsia="en-US"/>
        </w:rPr>
        <w:t xml:space="preserve">                              от 12.04.2016 года № 45</w:t>
      </w:r>
    </w:p>
    <w:p w:rsidR="008F3E4A" w:rsidRPr="009406A1" w:rsidRDefault="008F3E4A" w:rsidP="00280814">
      <w:pPr>
        <w:spacing w:before="0" w:beforeAutospacing="0"/>
        <w:jc w:val="center"/>
      </w:pPr>
      <w:r w:rsidRPr="009406A1">
        <w:t xml:space="preserve">Форма акта </w:t>
      </w:r>
    </w:p>
    <w:p w:rsidR="008F3E4A" w:rsidRPr="009406A1" w:rsidRDefault="008F3E4A" w:rsidP="00280814">
      <w:pPr>
        <w:spacing w:before="0" w:beforeAutospacing="0"/>
        <w:jc w:val="center"/>
      </w:pPr>
      <w:r w:rsidRPr="009406A1">
        <w:t xml:space="preserve">обследования и категорирования места массового пребывания людей </w:t>
      </w:r>
    </w:p>
    <w:p w:rsidR="008F3E4A" w:rsidRDefault="008F3E4A" w:rsidP="00CB30D2">
      <w:pPr>
        <w:spacing w:before="0" w:beforeAutospacing="0"/>
        <w:jc w:val="right"/>
        <w:rPr>
          <w:color w:val="000000"/>
          <w:sz w:val="24"/>
          <w:szCs w:val="24"/>
        </w:rPr>
      </w:pPr>
    </w:p>
    <w:p w:rsidR="008F3E4A" w:rsidRDefault="008F3E4A" w:rsidP="00CB30D2">
      <w:pPr>
        <w:spacing w:before="0" w:before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Утверждаю:</w:t>
      </w:r>
    </w:p>
    <w:p w:rsidR="008F3E4A" w:rsidRDefault="008F3E4A" w:rsidP="00CB30D2">
      <w:pPr>
        <w:spacing w:before="0" w:before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Новомихайловского сельсовета</w:t>
      </w:r>
    </w:p>
    <w:p w:rsidR="008F3E4A" w:rsidRDefault="008F3E4A" w:rsidP="00CB30D2">
      <w:pPr>
        <w:spacing w:before="0" w:before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Татарского района </w:t>
      </w:r>
    </w:p>
    <w:p w:rsidR="008F3E4A" w:rsidRDefault="008F3E4A" w:rsidP="00CB30D2">
      <w:pPr>
        <w:spacing w:before="0" w:before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Новосибирской области</w:t>
      </w:r>
    </w:p>
    <w:p w:rsidR="008F3E4A" w:rsidRDefault="008F3E4A" w:rsidP="00CB30D2">
      <w:pPr>
        <w:spacing w:before="0" w:beforeAutospacing="0"/>
        <w:jc w:val="right"/>
        <w:rPr>
          <w:color w:val="000000"/>
          <w:sz w:val="24"/>
          <w:szCs w:val="24"/>
        </w:rPr>
      </w:pPr>
    </w:p>
    <w:p w:rsidR="008F3E4A" w:rsidRDefault="008F3E4A" w:rsidP="00CB30D2">
      <w:pPr>
        <w:spacing w:before="0" w:before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________________Н.В.Гладышева</w:t>
      </w:r>
    </w:p>
    <w:p w:rsidR="008F3E4A" w:rsidRDefault="008F3E4A" w:rsidP="00CB30D2">
      <w:pPr>
        <w:spacing w:before="0" w:beforeAutospac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«__» _______ 2016г.</w:t>
      </w:r>
    </w:p>
    <w:p w:rsidR="008F3E4A" w:rsidRDefault="008F3E4A" w:rsidP="00CB30D2">
      <w:pPr>
        <w:spacing w:before="0" w:beforeAutospacing="0"/>
        <w:jc w:val="right"/>
        <w:rPr>
          <w:color w:val="000000"/>
          <w:sz w:val="24"/>
          <w:szCs w:val="24"/>
        </w:rPr>
      </w:pPr>
    </w:p>
    <w:p w:rsidR="008F3E4A" w:rsidRDefault="008F3E4A" w:rsidP="00CB30D2">
      <w:pPr>
        <w:spacing w:before="0" w:beforeAutospacing="0"/>
        <w:jc w:val="center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Акт</w:t>
      </w:r>
    </w:p>
    <w:p w:rsidR="008F3E4A" w:rsidRDefault="008F3E4A" w:rsidP="00CB30D2">
      <w:pPr>
        <w:spacing w:before="0" w:beforeAutospacing="0"/>
        <w:jc w:val="center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обследования и категорирования места массового пребывания людей</w:t>
      </w:r>
    </w:p>
    <w:p w:rsidR="008F3E4A" w:rsidRDefault="008F3E4A" w:rsidP="00CB30D2">
      <w:pPr>
        <w:spacing w:before="0" w:beforeAutospacing="0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с.Новомихайловка                                                                                       №__   от __.__.2016г   </w:t>
      </w:r>
    </w:p>
    <w:p w:rsidR="008F3E4A" w:rsidRDefault="008F3E4A" w:rsidP="00CB30D2">
      <w:pPr>
        <w:jc w:val="both"/>
        <w:rPr>
          <w:noProof/>
          <w:color w:val="000000"/>
          <w:sz w:val="24"/>
          <w:szCs w:val="24"/>
        </w:rPr>
      </w:pPr>
    </w:p>
    <w:p w:rsidR="008F3E4A" w:rsidRDefault="008F3E4A" w:rsidP="00CB30D2">
      <w:pPr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    В целях организации исполнения постановления Правительства  РФ от 25.03.2015г.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 Межведомственная комиссия по категорированию и паспортизации мест массового пребывания людей, расположенных на территории Новомихайловского сельсовета Татарского района Новосибирской области, в составе:</w:t>
      </w:r>
    </w:p>
    <w:p w:rsidR="008F3E4A" w:rsidRDefault="008F3E4A" w:rsidP="00CB30D2">
      <w:pPr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   Председателя комиссии: Гладышевой Н.В. главы Новомихайловского сельсовета Татарского района Новосибирской области;</w:t>
      </w:r>
    </w:p>
    <w:p w:rsidR="008F3E4A" w:rsidRDefault="008F3E4A" w:rsidP="00CB30D2">
      <w:pPr>
        <w:spacing w:before="0" w:beforeAutospacing="0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   Членов комиссии: Русакова А.И.- начальника отдела по ГО,ЧС и МР администрации Татарского района; Полевика В.А – начальник отделения УФСБ России по НСО в г.Татарске; Горина А.В. – и.о. начальника МО МВД России «Татарский» подполковник внутренней службы; Матвеева С.Н.- начальника ОНД по Татарскому району ГУ МЧС России по НСО,  провела обследование места (объекта) массового пребывания людей </w:t>
      </w:r>
    </w:p>
    <w:p w:rsidR="008F3E4A" w:rsidRDefault="008F3E4A" w:rsidP="00CB30D2">
      <w:pPr>
        <w:spacing w:before="0" w:beforeAutospacing="0"/>
        <w:jc w:val="both"/>
        <w:rPr>
          <w:noProof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0"/>
        <w:gridCol w:w="2417"/>
        <w:gridCol w:w="2514"/>
        <w:gridCol w:w="2494"/>
      </w:tblGrid>
      <w:tr w:rsidR="008F3E4A">
        <w:tc>
          <w:tcPr>
            <w:tcW w:w="2605" w:type="dxa"/>
          </w:tcPr>
          <w:p w:rsidR="008F3E4A" w:rsidRPr="006361A9" w:rsidRDefault="008F3E4A" w:rsidP="006361A9">
            <w:pPr>
              <w:spacing w:before="0" w:beforeAutospacing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361A9">
              <w:rPr>
                <w:noProof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05" w:type="dxa"/>
          </w:tcPr>
          <w:p w:rsidR="008F3E4A" w:rsidRPr="006361A9" w:rsidRDefault="008F3E4A" w:rsidP="00636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6361A9">
              <w:rPr>
                <w:noProof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605" w:type="dxa"/>
          </w:tcPr>
          <w:p w:rsidR="008F3E4A" w:rsidRPr="006361A9" w:rsidRDefault="008F3E4A" w:rsidP="00636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6361A9">
              <w:rPr>
                <w:noProof/>
                <w:color w:val="000000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2606" w:type="dxa"/>
          </w:tcPr>
          <w:p w:rsidR="008F3E4A" w:rsidRPr="006361A9" w:rsidRDefault="008F3E4A" w:rsidP="00636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6361A9">
              <w:rPr>
                <w:noProof/>
                <w:color w:val="000000"/>
                <w:sz w:val="24"/>
                <w:szCs w:val="24"/>
              </w:rPr>
              <w:t>Присвоенная категория</w:t>
            </w:r>
          </w:p>
        </w:tc>
      </w:tr>
      <w:tr w:rsidR="008F3E4A">
        <w:trPr>
          <w:trHeight w:val="655"/>
        </w:trPr>
        <w:tc>
          <w:tcPr>
            <w:tcW w:w="2605" w:type="dxa"/>
          </w:tcPr>
          <w:p w:rsidR="008F3E4A" w:rsidRPr="006361A9" w:rsidRDefault="008F3E4A" w:rsidP="006361A9">
            <w:pPr>
              <w:jc w:val="center"/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</w:tcPr>
          <w:p w:rsidR="008F3E4A" w:rsidRPr="006361A9" w:rsidRDefault="008F3E4A" w:rsidP="006361A9">
            <w:pPr>
              <w:jc w:val="center"/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</w:tcPr>
          <w:p w:rsidR="008F3E4A" w:rsidRPr="006361A9" w:rsidRDefault="008F3E4A" w:rsidP="006361A9">
            <w:pPr>
              <w:jc w:val="center"/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6" w:type="dxa"/>
          </w:tcPr>
          <w:p w:rsidR="008F3E4A" w:rsidRPr="006361A9" w:rsidRDefault="008F3E4A" w:rsidP="006361A9">
            <w:pPr>
              <w:jc w:val="center"/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8F3E4A">
        <w:tc>
          <w:tcPr>
            <w:tcW w:w="2605" w:type="dxa"/>
          </w:tcPr>
          <w:p w:rsidR="008F3E4A" w:rsidRPr="006361A9" w:rsidRDefault="008F3E4A" w:rsidP="00636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8F3E4A" w:rsidRPr="006361A9" w:rsidRDefault="008F3E4A" w:rsidP="00636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8F3E4A" w:rsidRPr="006361A9" w:rsidRDefault="008F3E4A" w:rsidP="00636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8F3E4A" w:rsidRPr="006361A9" w:rsidRDefault="008F3E4A" w:rsidP="00636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</w:tr>
    </w:tbl>
    <w:p w:rsidR="008F3E4A" w:rsidRDefault="008F3E4A" w:rsidP="00CB30D2">
      <w:pPr>
        <w:jc w:val="both"/>
        <w:rPr>
          <w:color w:val="000000"/>
          <w:sz w:val="24"/>
          <w:szCs w:val="24"/>
          <w:lang w:eastAsia="en-US"/>
        </w:rPr>
      </w:pPr>
      <w:r>
        <w:rPr>
          <w:noProof/>
          <w:color w:val="000000"/>
          <w:sz w:val="24"/>
          <w:szCs w:val="24"/>
        </w:rPr>
        <w:t xml:space="preserve">    и присвоила категорию: </w:t>
      </w:r>
      <w:r>
        <w:rPr>
          <w:b/>
          <w:bCs/>
          <w:noProof/>
          <w:color w:val="000000"/>
          <w:sz w:val="24"/>
          <w:szCs w:val="24"/>
          <w:u w:val="single"/>
        </w:rPr>
        <w:t>«место массового пребывания людей ……………… категории»</w:t>
      </w:r>
      <w:r>
        <w:rPr>
          <w:noProof/>
          <w:color w:val="000000"/>
          <w:sz w:val="24"/>
          <w:szCs w:val="24"/>
        </w:rPr>
        <w:t xml:space="preserve">     </w:t>
      </w:r>
    </w:p>
    <w:p w:rsidR="008F3E4A" w:rsidRDefault="008F3E4A" w:rsidP="00CB30D2">
      <w:pPr>
        <w:spacing w:before="0" w:beforeAutospacing="0"/>
        <w:jc w:val="both"/>
        <w:rPr>
          <w:color w:val="000000"/>
          <w:sz w:val="24"/>
          <w:szCs w:val="24"/>
        </w:rPr>
      </w:pPr>
    </w:p>
    <w:p w:rsidR="008F3E4A" w:rsidRDefault="008F3E4A" w:rsidP="00CB30D2">
      <w:pPr>
        <w:spacing w:before="0" w:before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комиссии:                       _______________Н.В. Гладышева</w:t>
      </w:r>
    </w:p>
    <w:p w:rsidR="008F3E4A" w:rsidRDefault="008F3E4A" w:rsidP="00CB30D2">
      <w:pPr>
        <w:spacing w:before="0" w:beforeAutospacing="0"/>
        <w:jc w:val="both"/>
        <w:rPr>
          <w:color w:val="000000"/>
          <w:sz w:val="24"/>
          <w:szCs w:val="24"/>
        </w:rPr>
      </w:pPr>
    </w:p>
    <w:p w:rsidR="008F3E4A" w:rsidRDefault="008F3E4A" w:rsidP="00CB30D2">
      <w:pPr>
        <w:spacing w:before="0" w:before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комиссии:                                  _______________  А.И. Русаков</w:t>
      </w:r>
    </w:p>
    <w:p w:rsidR="008F3E4A" w:rsidRDefault="008F3E4A" w:rsidP="00CB30D2">
      <w:pPr>
        <w:spacing w:before="0" w:beforeAutospacing="0"/>
        <w:jc w:val="both"/>
        <w:rPr>
          <w:color w:val="000000"/>
          <w:sz w:val="24"/>
          <w:szCs w:val="24"/>
        </w:rPr>
      </w:pPr>
    </w:p>
    <w:p w:rsidR="008F3E4A" w:rsidRDefault="008F3E4A" w:rsidP="00CB30D2">
      <w:pPr>
        <w:spacing w:before="0" w:before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_______________ В.А. Полевик</w:t>
      </w:r>
    </w:p>
    <w:p w:rsidR="008F3E4A" w:rsidRDefault="008F3E4A" w:rsidP="00CB30D2">
      <w:pPr>
        <w:spacing w:before="0" w:beforeAutospacing="0"/>
        <w:jc w:val="both"/>
        <w:rPr>
          <w:color w:val="000000"/>
          <w:sz w:val="24"/>
          <w:szCs w:val="24"/>
        </w:rPr>
      </w:pPr>
    </w:p>
    <w:p w:rsidR="008F3E4A" w:rsidRDefault="008F3E4A" w:rsidP="00CB30D2">
      <w:pPr>
        <w:spacing w:before="0" w:before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_______________ А.В.Горин</w:t>
      </w:r>
    </w:p>
    <w:p w:rsidR="008F3E4A" w:rsidRDefault="008F3E4A" w:rsidP="00CB30D2">
      <w:pPr>
        <w:spacing w:before="0" w:beforeAutospacing="0"/>
        <w:jc w:val="both"/>
        <w:rPr>
          <w:color w:val="000000"/>
          <w:sz w:val="24"/>
          <w:szCs w:val="24"/>
        </w:rPr>
      </w:pPr>
    </w:p>
    <w:p w:rsidR="008F3E4A" w:rsidRDefault="008F3E4A" w:rsidP="00CB30D2">
      <w:pPr>
        <w:spacing w:before="0" w:beforeAutospacing="0"/>
        <w:jc w:val="both"/>
      </w:pPr>
      <w:r>
        <w:rPr>
          <w:color w:val="000000"/>
          <w:sz w:val="24"/>
          <w:szCs w:val="24"/>
        </w:rPr>
        <w:t xml:space="preserve">                                                                _______________ С.Н. Матвеев</w:t>
      </w:r>
    </w:p>
    <w:p w:rsidR="008F3E4A" w:rsidRDefault="008F3E4A" w:rsidP="00763F15">
      <w:pPr>
        <w:pStyle w:val="1"/>
        <w:shd w:val="clear" w:color="auto" w:fill="auto"/>
        <w:spacing w:before="0" w:after="0" w:line="240" w:lineRule="auto"/>
        <w:ind w:left="6237"/>
        <w:jc w:val="right"/>
        <w:rPr>
          <w:sz w:val="24"/>
          <w:szCs w:val="24"/>
        </w:rPr>
        <w:sectPr w:rsidR="008F3E4A" w:rsidSect="00B65139">
          <w:pgSz w:w="11906" w:h="16838"/>
          <w:pgMar w:top="1134" w:right="567" w:bottom="1134" w:left="1620" w:header="709" w:footer="709" w:gutter="0"/>
          <w:cols w:space="708"/>
          <w:docGrid w:linePitch="360"/>
        </w:sectPr>
      </w:pPr>
    </w:p>
    <w:p w:rsidR="008F3E4A" w:rsidRPr="00B65139" w:rsidRDefault="008F3E4A" w:rsidP="00763F15">
      <w:pPr>
        <w:pStyle w:val="1"/>
        <w:shd w:val="clear" w:color="auto" w:fill="auto"/>
        <w:spacing w:before="0" w:after="0" w:line="240" w:lineRule="auto"/>
        <w:ind w:left="6237"/>
        <w:jc w:val="right"/>
        <w:rPr>
          <w:sz w:val="20"/>
          <w:szCs w:val="20"/>
        </w:rPr>
      </w:pPr>
      <w:r w:rsidRPr="00B65139">
        <w:rPr>
          <w:sz w:val="20"/>
          <w:szCs w:val="20"/>
        </w:rPr>
        <w:t>Утверждено</w:t>
      </w:r>
    </w:p>
    <w:p w:rsidR="008F3E4A" w:rsidRPr="00B65139" w:rsidRDefault="008F3E4A" w:rsidP="00F42902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</w:rPr>
        <w:t xml:space="preserve">Постановлением </w:t>
      </w:r>
      <w:r w:rsidRPr="00B65139">
        <w:rPr>
          <w:sz w:val="20"/>
          <w:szCs w:val="20"/>
          <w:lang w:eastAsia="en-US"/>
        </w:rPr>
        <w:t xml:space="preserve">администрации </w:t>
      </w:r>
    </w:p>
    <w:p w:rsidR="008F3E4A" w:rsidRPr="00B65139" w:rsidRDefault="008F3E4A" w:rsidP="00F42902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 xml:space="preserve">                      Новомихайловского сельсовет</w:t>
      </w:r>
    </w:p>
    <w:p w:rsidR="008F3E4A" w:rsidRPr="00B65139" w:rsidRDefault="008F3E4A" w:rsidP="00F42902">
      <w:pPr>
        <w:spacing w:before="0" w:beforeAutospacing="0"/>
        <w:jc w:val="right"/>
        <w:rPr>
          <w:sz w:val="20"/>
          <w:szCs w:val="20"/>
          <w:lang w:eastAsia="en-US"/>
        </w:rPr>
      </w:pPr>
      <w:r w:rsidRPr="00B65139">
        <w:rPr>
          <w:sz w:val="20"/>
          <w:szCs w:val="20"/>
          <w:lang w:eastAsia="en-US"/>
        </w:rPr>
        <w:t xml:space="preserve">                                   Татарского района Новосибирской области </w:t>
      </w:r>
    </w:p>
    <w:p w:rsidR="008F3E4A" w:rsidRDefault="008F3E4A" w:rsidP="00F42902">
      <w:pPr>
        <w:spacing w:before="0" w:beforeAutospacing="0"/>
        <w:jc w:val="right"/>
      </w:pPr>
      <w:r w:rsidRPr="00B65139">
        <w:rPr>
          <w:sz w:val="20"/>
          <w:szCs w:val="20"/>
          <w:lang w:eastAsia="en-US"/>
        </w:rPr>
        <w:t xml:space="preserve">                              от 12.04.2016 года № 45</w:t>
      </w:r>
    </w:p>
    <w:tbl>
      <w:tblPr>
        <w:tblW w:w="15621" w:type="dxa"/>
        <w:tblInd w:w="-106" w:type="dxa"/>
        <w:tblLayout w:type="fixed"/>
        <w:tblLook w:val="0000"/>
      </w:tblPr>
      <w:tblGrid>
        <w:gridCol w:w="503"/>
        <w:gridCol w:w="3517"/>
        <w:gridCol w:w="3034"/>
        <w:gridCol w:w="709"/>
        <w:gridCol w:w="567"/>
        <w:gridCol w:w="665"/>
        <w:gridCol w:w="1157"/>
        <w:gridCol w:w="21"/>
        <w:gridCol w:w="708"/>
        <w:gridCol w:w="851"/>
        <w:gridCol w:w="1701"/>
        <w:gridCol w:w="959"/>
        <w:gridCol w:w="1229"/>
      </w:tblGrid>
      <w:tr w:rsidR="008F3E4A" w:rsidRPr="009406A1">
        <w:trPr>
          <w:trHeight w:val="255"/>
        </w:trPr>
        <w:tc>
          <w:tcPr>
            <w:tcW w:w="15621" w:type="dxa"/>
            <w:gridSpan w:val="13"/>
            <w:vAlign w:val="center"/>
          </w:tcPr>
          <w:p w:rsidR="008F3E4A" w:rsidRPr="00B65139" w:rsidRDefault="008F3E4A" w:rsidP="000A2906">
            <w:pPr>
              <w:jc w:val="center"/>
              <w:rPr>
                <w:sz w:val="24"/>
                <w:szCs w:val="24"/>
              </w:rPr>
            </w:pPr>
          </w:p>
          <w:p w:rsidR="008F3E4A" w:rsidRPr="00B65139" w:rsidRDefault="008F3E4A" w:rsidP="000A2906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 xml:space="preserve">Форма Перечня мест массового пребывания людей на территории поселения Новомихайловского сельсовета </w:t>
            </w:r>
          </w:p>
        </w:tc>
      </w:tr>
      <w:tr w:rsidR="008F3E4A" w:rsidRPr="009406A1">
        <w:trPr>
          <w:trHeight w:val="512"/>
        </w:trPr>
        <w:tc>
          <w:tcPr>
            <w:tcW w:w="503" w:type="dxa"/>
            <w:vAlign w:val="center"/>
          </w:tcPr>
          <w:p w:rsidR="008F3E4A" w:rsidRPr="009406A1" w:rsidRDefault="008F3E4A" w:rsidP="001B755B">
            <w:pPr>
              <w:jc w:val="center"/>
            </w:pPr>
          </w:p>
        </w:tc>
        <w:tc>
          <w:tcPr>
            <w:tcW w:w="3517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8F3E4A" w:rsidRPr="00B65139" w:rsidRDefault="008F3E4A" w:rsidP="001B755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1157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</w:tr>
      <w:tr w:rsidR="008F3E4A" w:rsidRPr="009406A1">
        <w:trPr>
          <w:trHeight w:val="100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9406A1" w:rsidRDefault="008F3E4A" w:rsidP="001B755B">
            <w:pPr>
              <w:jc w:val="center"/>
              <w:rPr>
                <w:b/>
                <w:bCs/>
              </w:rPr>
            </w:pPr>
            <w:r w:rsidRPr="009406A1">
              <w:rPr>
                <w:b/>
                <w:bCs/>
              </w:rPr>
              <w:t>№      п/п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Полное наименование объекта</w:t>
            </w:r>
          </w:p>
        </w:tc>
        <w:tc>
          <w:tcPr>
            <w:tcW w:w="3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65139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65139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65139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Проведено обследование и категорирование согласно Перечня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Составлен паспорт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Утвержден паспорт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Объект соответствует требованиям к антитеррористической защищенности (далее - АТЗ) *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Объект не соответствует требованиям к АТЗ *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Количество предложений к АТЗ, внесенных комиссией по результатам проверки</w:t>
            </w:r>
          </w:p>
        </w:tc>
      </w:tr>
      <w:tr w:rsidR="008F3E4A" w:rsidRPr="009406A1">
        <w:trPr>
          <w:trHeight w:val="2342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9406A1" w:rsidRDefault="008F3E4A" w:rsidP="001B755B">
            <w:pPr>
              <w:rPr>
                <w:b/>
                <w:bCs/>
              </w:rPr>
            </w:pPr>
          </w:p>
        </w:tc>
        <w:tc>
          <w:tcPr>
            <w:tcW w:w="35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  <w:r w:rsidRPr="00B65139">
              <w:rPr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rPr>
                <w:sz w:val="24"/>
                <w:szCs w:val="24"/>
              </w:rPr>
            </w:pPr>
          </w:p>
        </w:tc>
      </w:tr>
      <w:tr w:rsidR="008F3E4A" w:rsidRPr="009406A1">
        <w:trPr>
          <w:trHeight w:val="2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9406A1" w:rsidRDefault="008F3E4A" w:rsidP="001B755B">
            <w:pPr>
              <w:rPr>
                <w:b/>
                <w:bCs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11</w:t>
            </w:r>
          </w:p>
        </w:tc>
      </w:tr>
      <w:tr w:rsidR="008F3E4A" w:rsidRPr="009406A1">
        <w:trPr>
          <w:trHeight w:val="270"/>
        </w:trPr>
        <w:tc>
          <w:tcPr>
            <w:tcW w:w="1562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3E4A" w:rsidRPr="009406A1">
        <w:trPr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9406A1" w:rsidRDefault="008F3E4A" w:rsidP="001B755B">
            <w:pPr>
              <w:jc w:val="center"/>
              <w:rPr>
                <w:b/>
                <w:bCs/>
              </w:rPr>
            </w:pPr>
            <w:r w:rsidRPr="009406A1">
              <w:rPr>
                <w:b/>
                <w:bCs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4A" w:rsidRPr="00B65139" w:rsidRDefault="008F3E4A" w:rsidP="001B755B">
            <w:pPr>
              <w:jc w:val="center"/>
              <w:rPr>
                <w:color w:val="000000"/>
                <w:sz w:val="24"/>
                <w:szCs w:val="24"/>
              </w:rPr>
            </w:pPr>
            <w:r w:rsidRPr="00B651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  <w:r w:rsidRPr="00B65139">
              <w:rPr>
                <w:sz w:val="24"/>
                <w:szCs w:val="24"/>
              </w:rPr>
              <w:t> </w:t>
            </w:r>
          </w:p>
        </w:tc>
      </w:tr>
      <w:tr w:rsidR="008F3E4A" w:rsidRPr="009406A1">
        <w:trPr>
          <w:trHeight w:val="300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8F3E4A" w:rsidRPr="00B65139" w:rsidRDefault="008F3E4A" w:rsidP="000A2906">
            <w:pPr>
              <w:rPr>
                <w:b/>
                <w:bCs/>
                <w:sz w:val="24"/>
                <w:szCs w:val="24"/>
              </w:rPr>
            </w:pPr>
            <w:r w:rsidRPr="00B6513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F3E4A" w:rsidRPr="00B65139" w:rsidRDefault="008F3E4A" w:rsidP="001B75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3E4A" w:rsidRPr="009406A1">
        <w:trPr>
          <w:trHeight w:val="86"/>
        </w:trPr>
        <w:tc>
          <w:tcPr>
            <w:tcW w:w="503" w:type="dxa"/>
            <w:vAlign w:val="center"/>
          </w:tcPr>
          <w:p w:rsidR="008F3E4A" w:rsidRPr="009406A1" w:rsidRDefault="008F3E4A" w:rsidP="001B755B">
            <w:pPr>
              <w:jc w:val="center"/>
            </w:pPr>
          </w:p>
        </w:tc>
        <w:tc>
          <w:tcPr>
            <w:tcW w:w="3517" w:type="dxa"/>
            <w:vAlign w:val="center"/>
          </w:tcPr>
          <w:p w:rsidR="008F3E4A" w:rsidRPr="00B65139" w:rsidRDefault="008F3E4A" w:rsidP="001B755B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8F3E4A" w:rsidRPr="00B65139" w:rsidRDefault="008F3E4A" w:rsidP="001B755B">
            <w:pPr>
              <w:jc w:val="center"/>
              <w:rPr>
                <w:sz w:val="24"/>
                <w:szCs w:val="24"/>
              </w:rPr>
            </w:pPr>
          </w:p>
        </w:tc>
      </w:tr>
      <w:tr w:rsidR="008F3E4A" w:rsidRPr="009406A1">
        <w:trPr>
          <w:trHeight w:val="240"/>
        </w:trPr>
        <w:tc>
          <w:tcPr>
            <w:tcW w:w="503" w:type="dxa"/>
            <w:vAlign w:val="center"/>
          </w:tcPr>
          <w:p w:rsidR="008F3E4A" w:rsidRPr="009406A1" w:rsidRDefault="008F3E4A" w:rsidP="001B755B">
            <w:pPr>
              <w:jc w:val="center"/>
            </w:pPr>
          </w:p>
        </w:tc>
        <w:tc>
          <w:tcPr>
            <w:tcW w:w="3517" w:type="dxa"/>
            <w:vAlign w:val="center"/>
          </w:tcPr>
          <w:p w:rsidR="008F3E4A" w:rsidRPr="00B65139" w:rsidRDefault="008F3E4A" w:rsidP="00B65139">
            <w:pPr>
              <w:rPr>
                <w:b/>
                <w:bCs/>
                <w:sz w:val="20"/>
                <w:szCs w:val="20"/>
              </w:rPr>
            </w:pPr>
            <w:r w:rsidRPr="00B65139">
              <w:rPr>
                <w:b/>
                <w:bCs/>
                <w:sz w:val="20"/>
                <w:szCs w:val="20"/>
              </w:rPr>
              <w:t>Примечание:</w:t>
            </w:r>
          </w:p>
        </w:tc>
        <w:tc>
          <w:tcPr>
            <w:tcW w:w="3034" w:type="dxa"/>
            <w:vAlign w:val="center"/>
          </w:tcPr>
          <w:p w:rsidR="008F3E4A" w:rsidRPr="00B65139" w:rsidRDefault="008F3E4A" w:rsidP="00B6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3E4A" w:rsidRPr="00B65139" w:rsidRDefault="008F3E4A" w:rsidP="00B6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3E4A" w:rsidRPr="00B65139" w:rsidRDefault="008F3E4A" w:rsidP="00B6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F3E4A" w:rsidRPr="00B65139" w:rsidRDefault="008F3E4A" w:rsidP="00B6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8F3E4A" w:rsidRPr="00B65139" w:rsidRDefault="008F3E4A" w:rsidP="00B6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3E4A" w:rsidRPr="00B65139" w:rsidRDefault="008F3E4A" w:rsidP="00B6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3E4A" w:rsidRPr="00B65139" w:rsidRDefault="008F3E4A" w:rsidP="00B6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F3E4A" w:rsidRPr="00B65139" w:rsidRDefault="008F3E4A" w:rsidP="00B6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8F3E4A" w:rsidRPr="00B65139" w:rsidRDefault="008F3E4A" w:rsidP="00B65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8F3E4A" w:rsidRPr="00B65139" w:rsidRDefault="008F3E4A" w:rsidP="00B65139">
            <w:pPr>
              <w:jc w:val="center"/>
              <w:rPr>
                <w:sz w:val="20"/>
                <w:szCs w:val="20"/>
              </w:rPr>
            </w:pPr>
          </w:p>
        </w:tc>
      </w:tr>
      <w:tr w:rsidR="008F3E4A" w:rsidRPr="009406A1">
        <w:trPr>
          <w:trHeight w:val="480"/>
        </w:trPr>
        <w:tc>
          <w:tcPr>
            <w:tcW w:w="503" w:type="dxa"/>
            <w:vAlign w:val="center"/>
          </w:tcPr>
          <w:p w:rsidR="008F3E4A" w:rsidRPr="009406A1" w:rsidRDefault="008F3E4A" w:rsidP="001B755B">
            <w:pPr>
              <w:jc w:val="center"/>
            </w:pPr>
          </w:p>
        </w:tc>
        <w:tc>
          <w:tcPr>
            <w:tcW w:w="15118" w:type="dxa"/>
            <w:gridSpan w:val="12"/>
            <w:vAlign w:val="center"/>
          </w:tcPr>
          <w:p w:rsidR="008F3E4A" w:rsidRPr="00B65139" w:rsidRDefault="008F3E4A" w:rsidP="00B65139">
            <w:pPr>
              <w:rPr>
                <w:sz w:val="20"/>
                <w:szCs w:val="20"/>
              </w:rPr>
            </w:pPr>
            <w:r w:rsidRPr="00B65139">
              <w:rPr>
                <w:sz w:val="20"/>
                <w:szCs w:val="20"/>
              </w:rPr>
              <w:t>1. В столбцах с 3 по 11 проставлять только цифровые значения, если "да" то ставить 1, если "нет" не ставить ничего (плюсики, звездочки, нули и прочерки не проставлять);</w:t>
            </w:r>
          </w:p>
        </w:tc>
      </w:tr>
      <w:tr w:rsidR="008F3E4A" w:rsidRPr="009406A1">
        <w:trPr>
          <w:trHeight w:val="510"/>
        </w:trPr>
        <w:tc>
          <w:tcPr>
            <w:tcW w:w="503" w:type="dxa"/>
            <w:vAlign w:val="center"/>
          </w:tcPr>
          <w:p w:rsidR="008F3E4A" w:rsidRPr="009406A1" w:rsidRDefault="008F3E4A" w:rsidP="001B755B">
            <w:pPr>
              <w:jc w:val="center"/>
            </w:pPr>
          </w:p>
        </w:tc>
        <w:tc>
          <w:tcPr>
            <w:tcW w:w="15118" w:type="dxa"/>
            <w:gridSpan w:val="12"/>
            <w:vAlign w:val="center"/>
          </w:tcPr>
          <w:p w:rsidR="008F3E4A" w:rsidRPr="00B65139" w:rsidRDefault="008F3E4A" w:rsidP="00B65139">
            <w:pPr>
              <w:rPr>
                <w:sz w:val="20"/>
                <w:szCs w:val="20"/>
              </w:rPr>
            </w:pPr>
            <w:r w:rsidRPr="00B65139">
              <w:rPr>
                <w:sz w:val="20"/>
                <w:szCs w:val="20"/>
              </w:rPr>
              <w:t>2. * - на основании информации, содержащейся в паспорте безопасности либо акте категорирования объекта, места массового пребывания людей (ММПЛ);</w:t>
            </w:r>
          </w:p>
        </w:tc>
      </w:tr>
      <w:tr w:rsidR="008F3E4A" w:rsidRPr="009406A1">
        <w:trPr>
          <w:trHeight w:val="360"/>
        </w:trPr>
        <w:tc>
          <w:tcPr>
            <w:tcW w:w="503" w:type="dxa"/>
            <w:vAlign w:val="center"/>
          </w:tcPr>
          <w:p w:rsidR="008F3E4A" w:rsidRPr="009406A1" w:rsidRDefault="008F3E4A" w:rsidP="001B755B">
            <w:pPr>
              <w:jc w:val="center"/>
            </w:pPr>
          </w:p>
        </w:tc>
        <w:tc>
          <w:tcPr>
            <w:tcW w:w="15118" w:type="dxa"/>
            <w:gridSpan w:val="12"/>
            <w:vAlign w:val="center"/>
          </w:tcPr>
          <w:p w:rsidR="008F3E4A" w:rsidRPr="00B65139" w:rsidRDefault="008F3E4A" w:rsidP="00B65139">
            <w:pPr>
              <w:rPr>
                <w:sz w:val="20"/>
                <w:szCs w:val="20"/>
              </w:rPr>
            </w:pPr>
            <w:r w:rsidRPr="00B65139">
              <w:rPr>
                <w:sz w:val="20"/>
                <w:szCs w:val="20"/>
              </w:rPr>
              <w:t>3. Сумма граф 10 и 11 может быть больше или равно значению графы 9;</w:t>
            </w:r>
          </w:p>
        </w:tc>
      </w:tr>
      <w:tr w:rsidR="008F3E4A" w:rsidRPr="009406A1">
        <w:trPr>
          <w:trHeight w:val="929"/>
        </w:trPr>
        <w:tc>
          <w:tcPr>
            <w:tcW w:w="503" w:type="dxa"/>
            <w:vAlign w:val="center"/>
          </w:tcPr>
          <w:p w:rsidR="008F3E4A" w:rsidRPr="009406A1" w:rsidRDefault="008F3E4A" w:rsidP="001B755B">
            <w:pPr>
              <w:jc w:val="center"/>
            </w:pPr>
          </w:p>
        </w:tc>
        <w:tc>
          <w:tcPr>
            <w:tcW w:w="15118" w:type="dxa"/>
            <w:gridSpan w:val="12"/>
            <w:vAlign w:val="center"/>
          </w:tcPr>
          <w:p w:rsidR="008F3E4A" w:rsidRPr="00B65139" w:rsidRDefault="008F3E4A" w:rsidP="00B65139">
            <w:pPr>
              <w:rPr>
                <w:sz w:val="20"/>
                <w:szCs w:val="20"/>
              </w:rPr>
            </w:pPr>
            <w:r w:rsidRPr="00B65139">
              <w:rPr>
                <w:sz w:val="20"/>
                <w:szCs w:val="20"/>
              </w:rPr>
              <w:t>4. Столбцы 3-11 заполняются по результатам проведения комиссионного обследования.</w:t>
            </w:r>
          </w:p>
        </w:tc>
      </w:tr>
    </w:tbl>
    <w:p w:rsidR="008F3E4A" w:rsidRDefault="008F3E4A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F3E4A" w:rsidSect="00314CE2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8F3E4A" w:rsidRDefault="008F3E4A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E4A" w:rsidRDefault="008F3E4A" w:rsidP="00D24CD5">
      <w:pPr>
        <w:spacing w:before="0" w:beforeAutospacing="0"/>
        <w:ind w:left="5942"/>
        <w:jc w:val="center"/>
      </w:pPr>
    </w:p>
    <w:p w:rsidR="008F3E4A" w:rsidRDefault="008F3E4A" w:rsidP="00D24CD5">
      <w:pPr>
        <w:spacing w:before="0" w:beforeAutospacing="0"/>
        <w:ind w:left="5942"/>
        <w:jc w:val="center"/>
      </w:pPr>
    </w:p>
    <w:p w:rsidR="008F3E4A" w:rsidRDefault="008F3E4A" w:rsidP="00D24CD5">
      <w:pPr>
        <w:spacing w:before="0" w:beforeAutospacing="0"/>
        <w:ind w:left="5942"/>
        <w:jc w:val="center"/>
      </w:pPr>
    </w:p>
    <w:p w:rsidR="008F3E4A" w:rsidRDefault="008F3E4A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8F3E4A" w:rsidSect="008C08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131494B"/>
    <w:multiLevelType w:val="hybridMultilevel"/>
    <w:tmpl w:val="5E007FA2"/>
    <w:lvl w:ilvl="0" w:tplc="759C81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282541B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A"/>
    <w:rsid w:val="000103CF"/>
    <w:rsid w:val="00025CFA"/>
    <w:rsid w:val="00037272"/>
    <w:rsid w:val="000462C3"/>
    <w:rsid w:val="00054165"/>
    <w:rsid w:val="00072057"/>
    <w:rsid w:val="00074005"/>
    <w:rsid w:val="00076E47"/>
    <w:rsid w:val="000774AA"/>
    <w:rsid w:val="000A25C0"/>
    <w:rsid w:val="000A2906"/>
    <w:rsid w:val="000C2F8F"/>
    <w:rsid w:val="000D2849"/>
    <w:rsid w:val="000E1D84"/>
    <w:rsid w:val="000F763C"/>
    <w:rsid w:val="001065FE"/>
    <w:rsid w:val="00110FCF"/>
    <w:rsid w:val="00131A08"/>
    <w:rsid w:val="0013221A"/>
    <w:rsid w:val="00153A76"/>
    <w:rsid w:val="0017475B"/>
    <w:rsid w:val="00174A6D"/>
    <w:rsid w:val="00186A22"/>
    <w:rsid w:val="00187D73"/>
    <w:rsid w:val="001B755B"/>
    <w:rsid w:val="001C4053"/>
    <w:rsid w:val="001D5127"/>
    <w:rsid w:val="001D677B"/>
    <w:rsid w:val="001F1832"/>
    <w:rsid w:val="0020572E"/>
    <w:rsid w:val="002137FB"/>
    <w:rsid w:val="00220215"/>
    <w:rsid w:val="00240A05"/>
    <w:rsid w:val="00251DFB"/>
    <w:rsid w:val="00255DAE"/>
    <w:rsid w:val="002700A8"/>
    <w:rsid w:val="002737CB"/>
    <w:rsid w:val="00280814"/>
    <w:rsid w:val="00281F9B"/>
    <w:rsid w:val="002A1924"/>
    <w:rsid w:val="002A3258"/>
    <w:rsid w:val="002A5860"/>
    <w:rsid w:val="002D098E"/>
    <w:rsid w:val="002F1571"/>
    <w:rsid w:val="00306584"/>
    <w:rsid w:val="00314A9A"/>
    <w:rsid w:val="00314CE2"/>
    <w:rsid w:val="00315ED9"/>
    <w:rsid w:val="0033077F"/>
    <w:rsid w:val="00330F0D"/>
    <w:rsid w:val="00331B8C"/>
    <w:rsid w:val="00331CF7"/>
    <w:rsid w:val="00347CFC"/>
    <w:rsid w:val="00352BFA"/>
    <w:rsid w:val="003536A5"/>
    <w:rsid w:val="00361CBF"/>
    <w:rsid w:val="003863ED"/>
    <w:rsid w:val="00387D0F"/>
    <w:rsid w:val="0039023D"/>
    <w:rsid w:val="003923DD"/>
    <w:rsid w:val="003C179B"/>
    <w:rsid w:val="003F508A"/>
    <w:rsid w:val="00403616"/>
    <w:rsid w:val="004121B9"/>
    <w:rsid w:val="00427BC4"/>
    <w:rsid w:val="00432B83"/>
    <w:rsid w:val="00456C9F"/>
    <w:rsid w:val="0048375A"/>
    <w:rsid w:val="004972A9"/>
    <w:rsid w:val="004A1C4E"/>
    <w:rsid w:val="004A34F1"/>
    <w:rsid w:val="004B4AC2"/>
    <w:rsid w:val="004D00ED"/>
    <w:rsid w:val="00523915"/>
    <w:rsid w:val="00524A45"/>
    <w:rsid w:val="00530FE0"/>
    <w:rsid w:val="0053284F"/>
    <w:rsid w:val="00553FDD"/>
    <w:rsid w:val="00554887"/>
    <w:rsid w:val="00560D82"/>
    <w:rsid w:val="00565401"/>
    <w:rsid w:val="00577273"/>
    <w:rsid w:val="005842DA"/>
    <w:rsid w:val="005C2E0A"/>
    <w:rsid w:val="005E300A"/>
    <w:rsid w:val="005E5158"/>
    <w:rsid w:val="006039FE"/>
    <w:rsid w:val="006042BD"/>
    <w:rsid w:val="00612BEE"/>
    <w:rsid w:val="00615443"/>
    <w:rsid w:val="006226D7"/>
    <w:rsid w:val="006361A9"/>
    <w:rsid w:val="00650B46"/>
    <w:rsid w:val="00660CAD"/>
    <w:rsid w:val="00673735"/>
    <w:rsid w:val="00691C3E"/>
    <w:rsid w:val="00694F55"/>
    <w:rsid w:val="00695724"/>
    <w:rsid w:val="00696057"/>
    <w:rsid w:val="006B70C9"/>
    <w:rsid w:val="006C39FB"/>
    <w:rsid w:val="006C7F51"/>
    <w:rsid w:val="006D1171"/>
    <w:rsid w:val="006D64A4"/>
    <w:rsid w:val="006E2C87"/>
    <w:rsid w:val="006E6E68"/>
    <w:rsid w:val="006F1372"/>
    <w:rsid w:val="006F7A40"/>
    <w:rsid w:val="00722C1D"/>
    <w:rsid w:val="00731C1A"/>
    <w:rsid w:val="00747E1B"/>
    <w:rsid w:val="00752790"/>
    <w:rsid w:val="00753189"/>
    <w:rsid w:val="00763F15"/>
    <w:rsid w:val="00772530"/>
    <w:rsid w:val="00780450"/>
    <w:rsid w:val="00787B1C"/>
    <w:rsid w:val="0079513F"/>
    <w:rsid w:val="007A2190"/>
    <w:rsid w:val="007C43E8"/>
    <w:rsid w:val="007D03DB"/>
    <w:rsid w:val="007D0EA8"/>
    <w:rsid w:val="007F2A83"/>
    <w:rsid w:val="00800F5E"/>
    <w:rsid w:val="0081332D"/>
    <w:rsid w:val="00817971"/>
    <w:rsid w:val="00835FB0"/>
    <w:rsid w:val="00845F38"/>
    <w:rsid w:val="00867004"/>
    <w:rsid w:val="008754CF"/>
    <w:rsid w:val="008A0694"/>
    <w:rsid w:val="008B222F"/>
    <w:rsid w:val="008C08DA"/>
    <w:rsid w:val="008F3E4A"/>
    <w:rsid w:val="00916019"/>
    <w:rsid w:val="0092201D"/>
    <w:rsid w:val="00936F9D"/>
    <w:rsid w:val="009406A1"/>
    <w:rsid w:val="009450C9"/>
    <w:rsid w:val="00946065"/>
    <w:rsid w:val="00946F6F"/>
    <w:rsid w:val="00947301"/>
    <w:rsid w:val="00947B74"/>
    <w:rsid w:val="00947CD9"/>
    <w:rsid w:val="00982EFE"/>
    <w:rsid w:val="009A2B51"/>
    <w:rsid w:val="009B11AA"/>
    <w:rsid w:val="009B37CC"/>
    <w:rsid w:val="009E1FA4"/>
    <w:rsid w:val="009F65A4"/>
    <w:rsid w:val="00A03669"/>
    <w:rsid w:val="00A52800"/>
    <w:rsid w:val="00A644A2"/>
    <w:rsid w:val="00A66490"/>
    <w:rsid w:val="00AA0965"/>
    <w:rsid w:val="00AC06DC"/>
    <w:rsid w:val="00AD4AA8"/>
    <w:rsid w:val="00B02DAC"/>
    <w:rsid w:val="00B127B1"/>
    <w:rsid w:val="00B2254D"/>
    <w:rsid w:val="00B22CB0"/>
    <w:rsid w:val="00B24252"/>
    <w:rsid w:val="00B25853"/>
    <w:rsid w:val="00B413D1"/>
    <w:rsid w:val="00B454DF"/>
    <w:rsid w:val="00B514A1"/>
    <w:rsid w:val="00B56296"/>
    <w:rsid w:val="00B65139"/>
    <w:rsid w:val="00B77741"/>
    <w:rsid w:val="00B81EEA"/>
    <w:rsid w:val="00B8316A"/>
    <w:rsid w:val="00B90161"/>
    <w:rsid w:val="00BA377B"/>
    <w:rsid w:val="00BB6537"/>
    <w:rsid w:val="00BB6F4E"/>
    <w:rsid w:val="00BE3B01"/>
    <w:rsid w:val="00C12638"/>
    <w:rsid w:val="00C22C3A"/>
    <w:rsid w:val="00C260C8"/>
    <w:rsid w:val="00C41AE6"/>
    <w:rsid w:val="00C45370"/>
    <w:rsid w:val="00C573D8"/>
    <w:rsid w:val="00C73023"/>
    <w:rsid w:val="00C76E78"/>
    <w:rsid w:val="00C93389"/>
    <w:rsid w:val="00C94883"/>
    <w:rsid w:val="00CB30D2"/>
    <w:rsid w:val="00CB4359"/>
    <w:rsid w:val="00CD5262"/>
    <w:rsid w:val="00CF7C5E"/>
    <w:rsid w:val="00D00825"/>
    <w:rsid w:val="00D12B5A"/>
    <w:rsid w:val="00D222C1"/>
    <w:rsid w:val="00D24CD5"/>
    <w:rsid w:val="00D255C4"/>
    <w:rsid w:val="00D26490"/>
    <w:rsid w:val="00D31FBA"/>
    <w:rsid w:val="00D502D7"/>
    <w:rsid w:val="00D6467B"/>
    <w:rsid w:val="00D71E52"/>
    <w:rsid w:val="00D8294D"/>
    <w:rsid w:val="00D91F22"/>
    <w:rsid w:val="00DE0000"/>
    <w:rsid w:val="00DE18B7"/>
    <w:rsid w:val="00DE5C64"/>
    <w:rsid w:val="00DF127A"/>
    <w:rsid w:val="00DF7383"/>
    <w:rsid w:val="00E0002E"/>
    <w:rsid w:val="00E03751"/>
    <w:rsid w:val="00E06B7B"/>
    <w:rsid w:val="00E1237D"/>
    <w:rsid w:val="00E57C8F"/>
    <w:rsid w:val="00E65F75"/>
    <w:rsid w:val="00E714CC"/>
    <w:rsid w:val="00E72898"/>
    <w:rsid w:val="00E73B44"/>
    <w:rsid w:val="00E8384C"/>
    <w:rsid w:val="00E86055"/>
    <w:rsid w:val="00E86174"/>
    <w:rsid w:val="00E874D3"/>
    <w:rsid w:val="00E97262"/>
    <w:rsid w:val="00EB2314"/>
    <w:rsid w:val="00EB6B4F"/>
    <w:rsid w:val="00EC1ECF"/>
    <w:rsid w:val="00EE13ED"/>
    <w:rsid w:val="00EE1573"/>
    <w:rsid w:val="00EE61A0"/>
    <w:rsid w:val="00EF56A8"/>
    <w:rsid w:val="00F25216"/>
    <w:rsid w:val="00F42902"/>
    <w:rsid w:val="00F441C4"/>
    <w:rsid w:val="00F56B1D"/>
    <w:rsid w:val="00F82C11"/>
    <w:rsid w:val="00F86886"/>
    <w:rsid w:val="00FB0CEA"/>
    <w:rsid w:val="00FB1BAA"/>
    <w:rsid w:val="00FB1BCA"/>
    <w:rsid w:val="00FD2E0A"/>
    <w:rsid w:val="00FD70A1"/>
    <w:rsid w:val="00FE3EC3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DA"/>
    <w:pPr>
      <w:spacing w:before="100" w:beforeAutospacing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C08DA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8C08DA"/>
    <w:pPr>
      <w:spacing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8D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8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08DA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8C08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C08DA"/>
    <w:rPr>
      <w:sz w:val="16"/>
      <w:szCs w:val="16"/>
    </w:rPr>
  </w:style>
  <w:style w:type="paragraph" w:customStyle="1" w:styleId="ConsPlusNormal">
    <w:name w:val="ConsPlusNormal"/>
    <w:uiPriority w:val="99"/>
    <w:rsid w:val="008C08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C08DA"/>
    <w:pPr>
      <w:spacing w:before="0" w:beforeAutospacing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C08DA"/>
    <w:rPr>
      <w:b/>
      <w:bCs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rsid w:val="008C08DA"/>
    <w:pPr>
      <w:spacing w:before="0" w:beforeAutospacing="0"/>
      <w:ind w:left="720"/>
    </w:pPr>
    <w:rPr>
      <w:sz w:val="20"/>
      <w:szCs w:val="20"/>
    </w:rPr>
  </w:style>
  <w:style w:type="paragraph" w:customStyle="1" w:styleId="a">
    <w:name w:val="Знак"/>
    <w:basedOn w:val="Normal"/>
    <w:uiPriority w:val="99"/>
    <w:rsid w:val="008C08DA"/>
    <w:pPr>
      <w:widowControl w:val="0"/>
      <w:adjustRightInd w:val="0"/>
      <w:spacing w:before="0" w:beforeAutospacing="0"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8C08DA"/>
  </w:style>
  <w:style w:type="character" w:styleId="Strong">
    <w:name w:val="Strong"/>
    <w:basedOn w:val="DefaultParagraphFont"/>
    <w:uiPriority w:val="99"/>
    <w:qFormat/>
    <w:rsid w:val="009E1FA4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A1C4E"/>
    <w:rPr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763F15"/>
    <w:rPr>
      <w:rFonts w:ascii="Calibri" w:hAnsi="Calibri" w:cs="Calibri"/>
      <w:sz w:val="22"/>
      <w:szCs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763F15"/>
    <w:rPr>
      <w:rFonts w:ascii="Calibri" w:hAnsi="Calibri" w:cs="Calibri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763F1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763F15"/>
    <w:pPr>
      <w:shd w:val="clear" w:color="auto" w:fill="FFFFFF"/>
      <w:spacing w:before="360" w:beforeAutospacing="0" w:after="360" w:line="240" w:lineRule="atLeast"/>
    </w:pPr>
    <w:rPr>
      <w:sz w:val="27"/>
      <w:szCs w:val="27"/>
      <w:shd w:val="clear" w:color="auto" w:fill="FFFFFF"/>
    </w:rPr>
  </w:style>
  <w:style w:type="table" w:styleId="TableGrid">
    <w:name w:val="Table Grid"/>
    <w:basedOn w:val="TableNormal"/>
    <w:uiPriority w:val="99"/>
    <w:rsid w:val="00CB30D2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8</Pages>
  <Words>1534</Words>
  <Characters>8745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7</cp:revision>
  <cp:lastPrinted>2016-05-04T05:29:00Z</cp:lastPrinted>
  <dcterms:created xsi:type="dcterms:W3CDTF">2016-04-12T10:14:00Z</dcterms:created>
  <dcterms:modified xsi:type="dcterms:W3CDTF">2016-05-04T05:30:00Z</dcterms:modified>
</cp:coreProperties>
</file>