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4"/>
        <w:gridCol w:w="1133"/>
        <w:gridCol w:w="1133"/>
        <w:gridCol w:w="5523"/>
        <w:gridCol w:w="849"/>
        <w:gridCol w:w="726"/>
      </w:tblGrid>
      <w:tr w:rsidR="008710B3" w:rsidRPr="00472475">
        <w:trPr>
          <w:trHeight w:val="382"/>
        </w:trPr>
        <w:tc>
          <w:tcPr>
            <w:tcW w:w="534" w:type="dxa"/>
            <w:vAlign w:val="center"/>
          </w:tcPr>
          <w:p w:rsidR="008710B3" w:rsidRPr="00472475" w:rsidRDefault="008710B3" w:rsidP="005825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33" w:type="dxa"/>
            <w:vAlign w:val="center"/>
          </w:tcPr>
          <w:p w:rsidR="008710B3" w:rsidRPr="00472475" w:rsidRDefault="008710B3" w:rsidP="00E5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1133" w:type="dxa"/>
            <w:vAlign w:val="center"/>
          </w:tcPr>
          <w:p w:rsidR="008710B3" w:rsidRPr="00472475" w:rsidRDefault="008710B3" w:rsidP="008B5F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</w:t>
            </w:r>
          </w:p>
        </w:tc>
        <w:tc>
          <w:tcPr>
            <w:tcW w:w="5523" w:type="dxa"/>
            <w:vAlign w:val="center"/>
          </w:tcPr>
          <w:p w:rsidR="008710B3" w:rsidRPr="00472475" w:rsidRDefault="008710B3" w:rsidP="0058255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849" w:type="dxa"/>
            <w:vAlign w:val="center"/>
          </w:tcPr>
          <w:p w:rsidR="008710B3" w:rsidRPr="00472475" w:rsidRDefault="008710B3" w:rsidP="00E5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8710B3" w:rsidRPr="00472475" w:rsidRDefault="008710B3" w:rsidP="00CD61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8710B3" w:rsidRDefault="008710B3" w:rsidP="00B01A73"/>
    <w:p w:rsidR="008710B3" w:rsidRPr="00472475" w:rsidRDefault="008710B3" w:rsidP="004724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475">
        <w:rPr>
          <w:rFonts w:ascii="Times New Roman" w:hAnsi="Times New Roman" w:cs="Times New Roman"/>
          <w:sz w:val="24"/>
          <w:szCs w:val="24"/>
        </w:rPr>
        <w:t>с. Новомихайловка</w:t>
      </w:r>
    </w:p>
    <w:p w:rsidR="008710B3" w:rsidRPr="00472475" w:rsidRDefault="008710B3" w:rsidP="008B5F9F">
      <w:pPr>
        <w:pStyle w:val="Heading1"/>
        <w:spacing w:before="0"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472475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Новомихайловского сельсовета Татарского района Новосибирской области от 20.11.2015г №78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8710B3" w:rsidRPr="00637D24" w:rsidRDefault="008710B3" w:rsidP="00B01A73">
      <w:pPr>
        <w:pStyle w:val="Heading1"/>
        <w:spacing w:before="0" w:after="0"/>
        <w:ind w:right="-5"/>
        <w:jc w:val="center"/>
        <w:rPr>
          <w:rFonts w:ascii="Times New Roman" w:hAnsi="Times New Roman" w:cs="Times New Roman"/>
          <w:sz w:val="26"/>
          <w:szCs w:val="26"/>
        </w:rPr>
      </w:pPr>
    </w:p>
    <w:p w:rsidR="008710B3" w:rsidRPr="00472475" w:rsidRDefault="008710B3" w:rsidP="00582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551">
        <w:rPr>
          <w:rFonts w:ascii="Times New Roman" w:hAnsi="Times New Roman" w:cs="Times New Roman"/>
          <w:sz w:val="26"/>
          <w:szCs w:val="26"/>
        </w:rPr>
        <w:t xml:space="preserve">     </w:t>
      </w:r>
      <w:r w:rsidRPr="00472475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N 131-ФЗ "Об общих принципах организации местного самоуправления в Российской Федерации"</w:t>
      </w:r>
      <w:r w:rsidRPr="004724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2475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 г. N 210-ФЗ "Об организации предоставления государственных и муниципальных услуг", </w:t>
      </w:r>
    </w:p>
    <w:p w:rsidR="008710B3" w:rsidRPr="00472475" w:rsidRDefault="008710B3" w:rsidP="00B66520">
      <w:pPr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10B3" w:rsidRPr="00472475" w:rsidRDefault="008710B3" w:rsidP="00472475">
      <w:pPr>
        <w:autoSpaceDE w:val="0"/>
        <w:autoSpaceDN w:val="0"/>
        <w:adjustRightInd w:val="0"/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475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4724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10B3" w:rsidRPr="00472475" w:rsidRDefault="008710B3" w:rsidP="008C1C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475">
        <w:rPr>
          <w:rFonts w:ascii="Times New Roman" w:hAnsi="Times New Roman" w:cs="Times New Roman"/>
          <w:sz w:val="24"/>
          <w:szCs w:val="24"/>
        </w:rPr>
        <w:t>1.  В постановление администрации Новомихайловского сельсовета Татарского района Новосибирской области от 20.11.2015г №78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(далее - Регламент), внести следующие изменения:</w:t>
      </w:r>
    </w:p>
    <w:p w:rsidR="008710B3" w:rsidRPr="00472475" w:rsidRDefault="008710B3" w:rsidP="001D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0B3" w:rsidRPr="00472475" w:rsidRDefault="008710B3" w:rsidP="00A444C3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472475">
        <w:rPr>
          <w:rFonts w:ascii="Times New Roman" w:hAnsi="Times New Roman" w:cs="Times New Roman"/>
          <w:sz w:val="24"/>
          <w:szCs w:val="24"/>
        </w:rPr>
        <w:t>1.1. Подпункты 5.11. – 5.14. Регламента и с к л ю ч и т ь</w:t>
      </w:r>
      <w:r w:rsidRPr="004724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2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B3" w:rsidRPr="00472475" w:rsidRDefault="008710B3" w:rsidP="0026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4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10B3" w:rsidRPr="00472475" w:rsidRDefault="008710B3" w:rsidP="00261CC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475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 оставляю за собой.</w:t>
      </w:r>
    </w:p>
    <w:p w:rsidR="008710B3" w:rsidRPr="00472475" w:rsidRDefault="008710B3" w:rsidP="00B01A73">
      <w:pPr>
        <w:pStyle w:val="tekstob"/>
        <w:ind w:right="-5"/>
      </w:pPr>
      <w:r w:rsidRPr="00472475">
        <w:t xml:space="preserve"> </w:t>
      </w:r>
    </w:p>
    <w:p w:rsidR="008710B3" w:rsidRPr="00472475" w:rsidRDefault="008710B3" w:rsidP="00B01A73">
      <w:pPr>
        <w:pStyle w:val="tekstob"/>
        <w:spacing w:before="0" w:beforeAutospacing="0" w:after="0" w:afterAutospacing="0"/>
        <w:ind w:right="-5"/>
      </w:pPr>
      <w:r>
        <w:t xml:space="preserve">    </w:t>
      </w:r>
      <w:r w:rsidRPr="00472475">
        <w:t>Глава Новомихайловского сельсовета</w:t>
      </w:r>
    </w:p>
    <w:p w:rsidR="008710B3" w:rsidRPr="00472475" w:rsidRDefault="008710B3" w:rsidP="00B66520">
      <w:pPr>
        <w:pStyle w:val="tekstob"/>
        <w:spacing w:before="0" w:beforeAutospacing="0" w:after="0" w:afterAutospacing="0"/>
        <w:ind w:right="-5"/>
      </w:pPr>
      <w:r w:rsidRPr="00472475">
        <w:t>Татарского района Новосибирской области                              Н.В.Гладышева</w:t>
      </w:r>
    </w:p>
    <w:p w:rsidR="008710B3" w:rsidRPr="00472475" w:rsidRDefault="008710B3" w:rsidP="00B01A73">
      <w:pPr>
        <w:pStyle w:val="tekstob"/>
        <w:ind w:right="-5"/>
      </w:pPr>
    </w:p>
    <w:p w:rsidR="008710B3" w:rsidRPr="00472475" w:rsidRDefault="008710B3" w:rsidP="00B01A73">
      <w:pPr>
        <w:pStyle w:val="tekstob"/>
        <w:ind w:right="-5"/>
      </w:pPr>
    </w:p>
    <w:sectPr w:rsidR="008710B3" w:rsidRPr="00472475" w:rsidSect="00472475">
      <w:headerReference w:type="default" r:id="rId7"/>
      <w:headerReference w:type="first" r:id="rId8"/>
      <w:pgSz w:w="11906" w:h="16838"/>
      <w:pgMar w:top="353" w:right="686" w:bottom="719" w:left="1540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B3" w:rsidRDefault="008710B3" w:rsidP="00B07DDC">
      <w:pPr>
        <w:spacing w:after="0" w:line="240" w:lineRule="auto"/>
      </w:pPr>
      <w:r>
        <w:separator/>
      </w:r>
    </w:p>
  </w:endnote>
  <w:endnote w:type="continuationSeparator" w:id="1">
    <w:p w:rsidR="008710B3" w:rsidRDefault="008710B3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B3" w:rsidRDefault="008710B3" w:rsidP="00B07DDC">
      <w:pPr>
        <w:spacing w:after="0" w:line="240" w:lineRule="auto"/>
      </w:pPr>
      <w:r>
        <w:separator/>
      </w:r>
    </w:p>
  </w:footnote>
  <w:footnote w:type="continuationSeparator" w:id="1">
    <w:p w:rsidR="008710B3" w:rsidRDefault="008710B3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B3" w:rsidRDefault="008710B3">
    <w:pPr>
      <w:pStyle w:val="Header"/>
    </w:pPr>
  </w:p>
  <w:p w:rsidR="008710B3" w:rsidRDefault="008710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B3" w:rsidRDefault="008710B3" w:rsidP="000B6EB3">
    <w:pPr>
      <w:pStyle w:val="BodyText"/>
      <w:tabs>
        <w:tab w:val="right" w:pos="9328"/>
      </w:tabs>
      <w:spacing w:line="276" w:lineRule="auto"/>
      <w:ind w:right="27"/>
      <w:rPr>
        <w:rFonts w:ascii="Bookman Old Style" w:hAnsi="Bookman Old Style" w:cs="Bookman Old Style"/>
        <w:sz w:val="36"/>
        <w:szCs w:val="36"/>
      </w:rPr>
    </w:pPr>
  </w:p>
  <w:p w:rsidR="008710B3" w:rsidRPr="00472475" w:rsidRDefault="008710B3" w:rsidP="000B6EB3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 w:rsidRPr="00472475">
      <w:rPr>
        <w:sz w:val="24"/>
        <w:szCs w:val="24"/>
      </w:rPr>
      <w:t>НОВОСИБИРСКАЯ ОБЛАСТЬ  ТАТАРСКИЙ РАЙОН</w:t>
    </w:r>
  </w:p>
  <w:p w:rsidR="008710B3" w:rsidRPr="00472475" w:rsidRDefault="008710B3" w:rsidP="000B6EB3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 w:rsidRPr="00472475">
      <w:rPr>
        <w:sz w:val="24"/>
        <w:szCs w:val="24"/>
      </w:rPr>
      <w:t>АДМИНИСТРАЦИЯ НОВОМИХАЙЛОВСКОГО СЕЛЬСОВЕТА</w:t>
    </w:r>
  </w:p>
  <w:p w:rsidR="008710B3" w:rsidRPr="00472475" w:rsidRDefault="008710B3" w:rsidP="00044F2C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1pt;margin-top:1.45pt;width:478.5pt;height:.05pt;z-index:251660288" o:connectortype="straight" strokeweight="1pt">
          <o:extrusion v:ext="view" backdepth="0" on="t"/>
        </v:shape>
      </w:pict>
    </w:r>
  </w:p>
  <w:p w:rsidR="008710B3" w:rsidRPr="00472475" w:rsidRDefault="008710B3" w:rsidP="00B07DDC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</w:p>
  <w:p w:rsidR="008710B3" w:rsidRDefault="008710B3" w:rsidP="00B07DDC">
    <w:pPr>
      <w:pStyle w:val="BodyText"/>
      <w:tabs>
        <w:tab w:val="right" w:pos="9328"/>
      </w:tabs>
      <w:spacing w:line="276" w:lineRule="auto"/>
      <w:ind w:right="27"/>
      <w:rPr>
        <w:sz w:val="32"/>
        <w:szCs w:val="32"/>
      </w:rPr>
    </w:pPr>
    <w:r w:rsidRPr="00472475">
      <w:rPr>
        <w:sz w:val="24"/>
        <w:szCs w:val="24"/>
      </w:rPr>
      <w:t xml:space="preserve"> 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9CFE6BD2"/>
    <w:lvl w:ilvl="0" w:tplc="B300B39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B20D5F4">
      <w:numFmt w:val="none"/>
      <w:lvlText w:val=""/>
      <w:lvlJc w:val="left"/>
      <w:pPr>
        <w:tabs>
          <w:tab w:val="num" w:pos="360"/>
        </w:tabs>
      </w:pPr>
    </w:lvl>
    <w:lvl w:ilvl="2" w:tplc="A6105864">
      <w:numFmt w:val="none"/>
      <w:lvlText w:val=""/>
      <w:lvlJc w:val="left"/>
      <w:pPr>
        <w:tabs>
          <w:tab w:val="num" w:pos="360"/>
        </w:tabs>
      </w:pPr>
    </w:lvl>
    <w:lvl w:ilvl="3" w:tplc="5186FF66">
      <w:numFmt w:val="none"/>
      <w:lvlText w:val=""/>
      <w:lvlJc w:val="left"/>
      <w:pPr>
        <w:tabs>
          <w:tab w:val="num" w:pos="360"/>
        </w:tabs>
      </w:pPr>
    </w:lvl>
    <w:lvl w:ilvl="4" w:tplc="81C24CF2">
      <w:numFmt w:val="none"/>
      <w:lvlText w:val=""/>
      <w:lvlJc w:val="left"/>
      <w:pPr>
        <w:tabs>
          <w:tab w:val="num" w:pos="360"/>
        </w:tabs>
      </w:pPr>
    </w:lvl>
    <w:lvl w:ilvl="5" w:tplc="43DC9B5A">
      <w:numFmt w:val="none"/>
      <w:lvlText w:val=""/>
      <w:lvlJc w:val="left"/>
      <w:pPr>
        <w:tabs>
          <w:tab w:val="num" w:pos="360"/>
        </w:tabs>
      </w:pPr>
    </w:lvl>
    <w:lvl w:ilvl="6" w:tplc="7C287788">
      <w:numFmt w:val="none"/>
      <w:lvlText w:val=""/>
      <w:lvlJc w:val="left"/>
      <w:pPr>
        <w:tabs>
          <w:tab w:val="num" w:pos="360"/>
        </w:tabs>
      </w:pPr>
    </w:lvl>
    <w:lvl w:ilvl="7" w:tplc="2FA89886">
      <w:numFmt w:val="none"/>
      <w:lvlText w:val=""/>
      <w:lvlJc w:val="left"/>
      <w:pPr>
        <w:tabs>
          <w:tab w:val="num" w:pos="360"/>
        </w:tabs>
      </w:pPr>
    </w:lvl>
    <w:lvl w:ilvl="8" w:tplc="C98224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7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13"/>
  </w:num>
  <w:num w:numId="5">
    <w:abstractNumId w:val="24"/>
  </w:num>
  <w:num w:numId="6">
    <w:abstractNumId w:val="10"/>
  </w:num>
  <w:num w:numId="7">
    <w:abstractNumId w:val="25"/>
  </w:num>
  <w:num w:numId="8">
    <w:abstractNumId w:val="11"/>
  </w:num>
  <w:num w:numId="9">
    <w:abstractNumId w:val="16"/>
  </w:num>
  <w:num w:numId="10">
    <w:abstractNumId w:val="18"/>
  </w:num>
  <w:num w:numId="11">
    <w:abstractNumId w:val="20"/>
  </w:num>
  <w:num w:numId="12">
    <w:abstractNumId w:val="17"/>
  </w:num>
  <w:num w:numId="13">
    <w:abstractNumId w:val="20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44F2C"/>
    <w:rsid w:val="0005499E"/>
    <w:rsid w:val="00055E67"/>
    <w:rsid w:val="0006218B"/>
    <w:rsid w:val="00062E4F"/>
    <w:rsid w:val="00066383"/>
    <w:rsid w:val="0008530C"/>
    <w:rsid w:val="000855CC"/>
    <w:rsid w:val="000928CB"/>
    <w:rsid w:val="000A0CDF"/>
    <w:rsid w:val="000B6EB3"/>
    <w:rsid w:val="000D2D26"/>
    <w:rsid w:val="000D5F51"/>
    <w:rsid w:val="000E0B30"/>
    <w:rsid w:val="000E17DF"/>
    <w:rsid w:val="000E4D55"/>
    <w:rsid w:val="00100094"/>
    <w:rsid w:val="00105162"/>
    <w:rsid w:val="00105632"/>
    <w:rsid w:val="0011216F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293A"/>
    <w:rsid w:val="00186CFE"/>
    <w:rsid w:val="001A10F4"/>
    <w:rsid w:val="001B5704"/>
    <w:rsid w:val="001D4E0A"/>
    <w:rsid w:val="001E3475"/>
    <w:rsid w:val="00211BCF"/>
    <w:rsid w:val="002231BF"/>
    <w:rsid w:val="00237408"/>
    <w:rsid w:val="00246AEC"/>
    <w:rsid w:val="00252850"/>
    <w:rsid w:val="002570EB"/>
    <w:rsid w:val="00261CCC"/>
    <w:rsid w:val="00263B61"/>
    <w:rsid w:val="00264439"/>
    <w:rsid w:val="0026521B"/>
    <w:rsid w:val="00271CBF"/>
    <w:rsid w:val="002801B5"/>
    <w:rsid w:val="0028327B"/>
    <w:rsid w:val="00283709"/>
    <w:rsid w:val="00285FAD"/>
    <w:rsid w:val="00295D4A"/>
    <w:rsid w:val="002A67EB"/>
    <w:rsid w:val="002B245B"/>
    <w:rsid w:val="002B52DB"/>
    <w:rsid w:val="002C65F6"/>
    <w:rsid w:val="002D697C"/>
    <w:rsid w:val="0030164F"/>
    <w:rsid w:val="00312175"/>
    <w:rsid w:val="00314C2E"/>
    <w:rsid w:val="00320089"/>
    <w:rsid w:val="00320D3C"/>
    <w:rsid w:val="00333531"/>
    <w:rsid w:val="003412DB"/>
    <w:rsid w:val="003413B5"/>
    <w:rsid w:val="0035004E"/>
    <w:rsid w:val="00356151"/>
    <w:rsid w:val="0035695D"/>
    <w:rsid w:val="003A4039"/>
    <w:rsid w:val="003A669E"/>
    <w:rsid w:val="003C0DFC"/>
    <w:rsid w:val="003C4B66"/>
    <w:rsid w:val="0042781B"/>
    <w:rsid w:val="00431982"/>
    <w:rsid w:val="0047238E"/>
    <w:rsid w:val="00472475"/>
    <w:rsid w:val="004734CA"/>
    <w:rsid w:val="004940F8"/>
    <w:rsid w:val="004B1C5B"/>
    <w:rsid w:val="004D6937"/>
    <w:rsid w:val="004D7DD2"/>
    <w:rsid w:val="004F5873"/>
    <w:rsid w:val="004F6CB3"/>
    <w:rsid w:val="005068E2"/>
    <w:rsid w:val="00521DBB"/>
    <w:rsid w:val="005475D3"/>
    <w:rsid w:val="005534BF"/>
    <w:rsid w:val="00554560"/>
    <w:rsid w:val="005605EB"/>
    <w:rsid w:val="005750AE"/>
    <w:rsid w:val="00582551"/>
    <w:rsid w:val="00587933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5F524F"/>
    <w:rsid w:val="005F7324"/>
    <w:rsid w:val="00601BFE"/>
    <w:rsid w:val="00615804"/>
    <w:rsid w:val="00637D24"/>
    <w:rsid w:val="00645019"/>
    <w:rsid w:val="006571C9"/>
    <w:rsid w:val="00666014"/>
    <w:rsid w:val="0067536F"/>
    <w:rsid w:val="006759EB"/>
    <w:rsid w:val="006B1571"/>
    <w:rsid w:val="006C2685"/>
    <w:rsid w:val="006D1839"/>
    <w:rsid w:val="006F3427"/>
    <w:rsid w:val="006F7784"/>
    <w:rsid w:val="006F7CBE"/>
    <w:rsid w:val="00706B63"/>
    <w:rsid w:val="00714159"/>
    <w:rsid w:val="0071681E"/>
    <w:rsid w:val="00720280"/>
    <w:rsid w:val="00722599"/>
    <w:rsid w:val="00745696"/>
    <w:rsid w:val="00762935"/>
    <w:rsid w:val="00776C07"/>
    <w:rsid w:val="0078176D"/>
    <w:rsid w:val="00781781"/>
    <w:rsid w:val="00781BF2"/>
    <w:rsid w:val="007A26BF"/>
    <w:rsid w:val="007F3877"/>
    <w:rsid w:val="008006AE"/>
    <w:rsid w:val="0080139C"/>
    <w:rsid w:val="00820F84"/>
    <w:rsid w:val="00821C77"/>
    <w:rsid w:val="008222F4"/>
    <w:rsid w:val="00827470"/>
    <w:rsid w:val="00830C9A"/>
    <w:rsid w:val="00852773"/>
    <w:rsid w:val="008676F3"/>
    <w:rsid w:val="008710B3"/>
    <w:rsid w:val="008A0E54"/>
    <w:rsid w:val="008A5CDD"/>
    <w:rsid w:val="008B5F9F"/>
    <w:rsid w:val="008C1C00"/>
    <w:rsid w:val="008C234D"/>
    <w:rsid w:val="008D2BBB"/>
    <w:rsid w:val="008E4745"/>
    <w:rsid w:val="008F4638"/>
    <w:rsid w:val="00904CA0"/>
    <w:rsid w:val="00912A30"/>
    <w:rsid w:val="009166AF"/>
    <w:rsid w:val="00933955"/>
    <w:rsid w:val="00940B4A"/>
    <w:rsid w:val="00942020"/>
    <w:rsid w:val="00947D0D"/>
    <w:rsid w:val="00957532"/>
    <w:rsid w:val="009B00B9"/>
    <w:rsid w:val="009D6279"/>
    <w:rsid w:val="009F493B"/>
    <w:rsid w:val="009F5DCA"/>
    <w:rsid w:val="00A05E5E"/>
    <w:rsid w:val="00A0622B"/>
    <w:rsid w:val="00A10391"/>
    <w:rsid w:val="00A3166C"/>
    <w:rsid w:val="00A339BC"/>
    <w:rsid w:val="00A363E9"/>
    <w:rsid w:val="00A36E79"/>
    <w:rsid w:val="00A37954"/>
    <w:rsid w:val="00A37A7D"/>
    <w:rsid w:val="00A4066C"/>
    <w:rsid w:val="00A444C3"/>
    <w:rsid w:val="00A45A3D"/>
    <w:rsid w:val="00A55339"/>
    <w:rsid w:val="00A57255"/>
    <w:rsid w:val="00AA624E"/>
    <w:rsid w:val="00AB456F"/>
    <w:rsid w:val="00AB4694"/>
    <w:rsid w:val="00AD170F"/>
    <w:rsid w:val="00AD223F"/>
    <w:rsid w:val="00AD56B3"/>
    <w:rsid w:val="00B00580"/>
    <w:rsid w:val="00B01A73"/>
    <w:rsid w:val="00B029D9"/>
    <w:rsid w:val="00B07DDC"/>
    <w:rsid w:val="00B1787D"/>
    <w:rsid w:val="00B35B44"/>
    <w:rsid w:val="00B37E5C"/>
    <w:rsid w:val="00B54A8F"/>
    <w:rsid w:val="00B617FC"/>
    <w:rsid w:val="00B66520"/>
    <w:rsid w:val="00B7549C"/>
    <w:rsid w:val="00B851BF"/>
    <w:rsid w:val="00B86A3D"/>
    <w:rsid w:val="00B95F0D"/>
    <w:rsid w:val="00BB1298"/>
    <w:rsid w:val="00BB1C34"/>
    <w:rsid w:val="00BB4BFB"/>
    <w:rsid w:val="00BD553F"/>
    <w:rsid w:val="00BE2B30"/>
    <w:rsid w:val="00BE3016"/>
    <w:rsid w:val="00BE4634"/>
    <w:rsid w:val="00BF34B6"/>
    <w:rsid w:val="00C01107"/>
    <w:rsid w:val="00C02C1C"/>
    <w:rsid w:val="00C165E4"/>
    <w:rsid w:val="00C50C54"/>
    <w:rsid w:val="00C55017"/>
    <w:rsid w:val="00C612DF"/>
    <w:rsid w:val="00C62A2E"/>
    <w:rsid w:val="00C67169"/>
    <w:rsid w:val="00C74E4F"/>
    <w:rsid w:val="00C82DFB"/>
    <w:rsid w:val="00C92AF3"/>
    <w:rsid w:val="00C93763"/>
    <w:rsid w:val="00CA5C6C"/>
    <w:rsid w:val="00CA68D4"/>
    <w:rsid w:val="00CA7D0B"/>
    <w:rsid w:val="00CB25A8"/>
    <w:rsid w:val="00CC0C15"/>
    <w:rsid w:val="00CD61CE"/>
    <w:rsid w:val="00CE46A4"/>
    <w:rsid w:val="00CF65AA"/>
    <w:rsid w:val="00D10BC8"/>
    <w:rsid w:val="00D13D83"/>
    <w:rsid w:val="00D364EE"/>
    <w:rsid w:val="00D71B9D"/>
    <w:rsid w:val="00D937BA"/>
    <w:rsid w:val="00D94559"/>
    <w:rsid w:val="00DA6A98"/>
    <w:rsid w:val="00DB5C0A"/>
    <w:rsid w:val="00DC557E"/>
    <w:rsid w:val="00DC7B6A"/>
    <w:rsid w:val="00DD6E60"/>
    <w:rsid w:val="00DE32DF"/>
    <w:rsid w:val="00DF58F7"/>
    <w:rsid w:val="00E00243"/>
    <w:rsid w:val="00E20A3B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D0605"/>
    <w:rsid w:val="00ED32C8"/>
    <w:rsid w:val="00F0184D"/>
    <w:rsid w:val="00F02B6A"/>
    <w:rsid w:val="00F06F19"/>
    <w:rsid w:val="00F07F1B"/>
    <w:rsid w:val="00F11925"/>
    <w:rsid w:val="00F31354"/>
    <w:rsid w:val="00F46E71"/>
    <w:rsid w:val="00F536BD"/>
    <w:rsid w:val="00F57864"/>
    <w:rsid w:val="00F61103"/>
    <w:rsid w:val="00F771F7"/>
    <w:rsid w:val="00F80609"/>
    <w:rsid w:val="00F90AC8"/>
    <w:rsid w:val="00F92A22"/>
    <w:rsid w:val="00F9666E"/>
    <w:rsid w:val="00FA6260"/>
    <w:rsid w:val="00FC03F0"/>
    <w:rsid w:val="00FC17EB"/>
    <w:rsid w:val="00FC7461"/>
    <w:rsid w:val="00FC7CBB"/>
    <w:rsid w:val="00FD2CAC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A7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A7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A6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1A73"/>
    <w:rPr>
      <w:color w:val="0000FF"/>
      <w:u w:val="single"/>
    </w:rPr>
  </w:style>
  <w:style w:type="paragraph" w:styleId="NormalWeb">
    <w:name w:val="Normal (Web)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652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FontStyle12">
    <w:name w:val="Font Style12"/>
    <w:basedOn w:val="DefaultParagraphFont"/>
    <w:uiPriority w:val="99"/>
    <w:rsid w:val="00582551"/>
    <w:rPr>
      <w:rFonts w:ascii="Times New Roman" w:hAnsi="Times New Roman" w:cs="Times New Roman"/>
      <w:sz w:val="22"/>
      <w:szCs w:val="22"/>
    </w:rPr>
  </w:style>
  <w:style w:type="paragraph" w:customStyle="1" w:styleId="1">
    <w:name w:val="Без интервала1"/>
    <w:uiPriority w:val="99"/>
    <w:rsid w:val="00A444C3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5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188</Words>
  <Characters>1072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3</cp:revision>
  <cp:lastPrinted>2012-04-04T04:24:00Z</cp:lastPrinted>
  <dcterms:created xsi:type="dcterms:W3CDTF">2016-03-24T05:09:00Z</dcterms:created>
  <dcterms:modified xsi:type="dcterms:W3CDTF">2016-03-24T10:31:00Z</dcterms:modified>
</cp:coreProperties>
</file>