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40" w:tblpY="585"/>
        <w:tblW w:w="9898" w:type="dxa"/>
        <w:tblLook w:val="00A0"/>
      </w:tblPr>
      <w:tblGrid>
        <w:gridCol w:w="533"/>
        <w:gridCol w:w="1137"/>
        <w:gridCol w:w="1133"/>
        <w:gridCol w:w="5520"/>
        <w:gridCol w:w="849"/>
        <w:gridCol w:w="726"/>
      </w:tblGrid>
      <w:tr w:rsidR="008322C5" w:rsidRPr="000E4D55">
        <w:trPr>
          <w:trHeight w:val="382"/>
        </w:trPr>
        <w:tc>
          <w:tcPr>
            <w:tcW w:w="534" w:type="dxa"/>
            <w:vAlign w:val="center"/>
          </w:tcPr>
          <w:p w:rsidR="008322C5" w:rsidRPr="006311D9" w:rsidRDefault="008322C5" w:rsidP="00E575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33" w:type="dxa"/>
            <w:vAlign w:val="center"/>
          </w:tcPr>
          <w:p w:rsidR="008322C5" w:rsidRPr="006311D9" w:rsidRDefault="008322C5" w:rsidP="00E575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февраля</w:t>
            </w:r>
          </w:p>
        </w:tc>
        <w:tc>
          <w:tcPr>
            <w:tcW w:w="1133" w:type="dxa"/>
            <w:vAlign w:val="center"/>
          </w:tcPr>
          <w:p w:rsidR="008322C5" w:rsidRPr="006311D9" w:rsidRDefault="008322C5" w:rsidP="00114C3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 г</w:t>
            </w:r>
          </w:p>
        </w:tc>
        <w:tc>
          <w:tcPr>
            <w:tcW w:w="5523" w:type="dxa"/>
            <w:vAlign w:val="center"/>
          </w:tcPr>
          <w:p w:rsidR="008322C5" w:rsidRPr="006311D9" w:rsidRDefault="008322C5" w:rsidP="00E575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8322C5" w:rsidRPr="006311D9" w:rsidRDefault="008322C5" w:rsidP="000162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726" w:type="dxa"/>
            <w:vAlign w:val="center"/>
          </w:tcPr>
          <w:p w:rsidR="008322C5" w:rsidRPr="006311D9" w:rsidRDefault="008322C5" w:rsidP="000162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</w:tbl>
    <w:p w:rsidR="008322C5" w:rsidRDefault="008322C5" w:rsidP="00B01A73"/>
    <w:p w:rsidR="008322C5" w:rsidRPr="006311D9" w:rsidRDefault="008322C5" w:rsidP="006311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11D9">
        <w:rPr>
          <w:rFonts w:ascii="Times New Roman" w:hAnsi="Times New Roman" w:cs="Times New Roman"/>
          <w:sz w:val="24"/>
          <w:szCs w:val="24"/>
        </w:rPr>
        <w:t>с. Новомихайловка</w:t>
      </w:r>
    </w:p>
    <w:p w:rsidR="008322C5" w:rsidRDefault="008322C5" w:rsidP="00114C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8322C5" w:rsidRPr="006311D9" w:rsidRDefault="008322C5" w:rsidP="006311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11D9">
        <w:rPr>
          <w:rFonts w:ascii="Times New Roman" w:hAnsi="Times New Roman" w:cs="Times New Roman"/>
          <w:b/>
          <w:bCs/>
          <w:sz w:val="24"/>
          <w:szCs w:val="24"/>
        </w:rPr>
        <w:t xml:space="preserve">«О внесении изменений в постановление администрации Новомихайловского сельсовета от 21.03.2014г №19 «Об утверждении </w:t>
      </w:r>
      <w:hyperlink r:id="rId7" w:history="1">
        <w:r w:rsidRPr="006311D9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административного регламента</w:t>
        </w:r>
      </w:hyperlink>
      <w:r w:rsidRPr="006311D9">
        <w:rPr>
          <w:rFonts w:ascii="Times New Roman" w:hAnsi="Times New Roman" w:cs="Times New Roman"/>
          <w:b/>
          <w:bCs/>
          <w:sz w:val="24"/>
          <w:szCs w:val="24"/>
        </w:rPr>
        <w:t xml:space="preserve"> осуществления муниципального жилищного контроля соблюдения обязательных требований, установленных в отношении муниципального жилищного фонда на территории МО Новомихайловского сельсовета Татарского района Новосибирской области»</w:t>
      </w:r>
    </w:p>
    <w:p w:rsidR="008322C5" w:rsidRPr="006311D9" w:rsidRDefault="008322C5" w:rsidP="0059447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C34">
        <w:rPr>
          <w:rFonts w:cs="Times New Roman"/>
          <w:b/>
          <w:bCs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6311D9">
        <w:rPr>
          <w:rFonts w:ascii="Times New Roman" w:hAnsi="Times New Roman" w:cs="Times New Roman"/>
          <w:sz w:val="24"/>
          <w:szCs w:val="24"/>
        </w:rPr>
        <w:t>В соответствии с  Федеральным законом от 06.10.2003 № 131–ФЗ «Об общих принципах организации местного самоуправления в Российской Федерации», ст.20 Жилищного кодекса Российской Федерации, Уставом Новомихайловского сельсовета Татарского  района Новосибирской области, </w:t>
      </w:r>
    </w:p>
    <w:p w:rsidR="008322C5" w:rsidRPr="006311D9" w:rsidRDefault="008322C5" w:rsidP="00114C34">
      <w:pPr>
        <w:pStyle w:val="ConsPlusNormal"/>
        <w:suppressAutoHyphens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322C5" w:rsidRDefault="008322C5" w:rsidP="006311D9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8322C5" w:rsidRPr="006311D9" w:rsidRDefault="008322C5" w:rsidP="006311D9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11D9">
        <w:rPr>
          <w:rFonts w:ascii="Times New Roman" w:hAnsi="Times New Roman" w:cs="Times New Roman"/>
          <w:sz w:val="24"/>
          <w:szCs w:val="24"/>
        </w:rPr>
        <w:t> </w:t>
      </w:r>
      <w:r w:rsidRPr="006311D9">
        <w:rPr>
          <w:rFonts w:ascii="Times New Roman" w:hAnsi="Times New Roman" w:cs="Times New Roman"/>
          <w:sz w:val="24"/>
          <w:szCs w:val="24"/>
        </w:rPr>
        <w:br/>
        <w:t xml:space="preserve">1. В п. 3.2.1 Административного регламента осуществления муниципального жилищного контроля соблюдения обязательных требований, установленных в отношении муниципального жилищного фонда на территории  муниципального образования Новомихайловского сельсовета Татарского района Новосибирской области слово "Основанием" заменить словом </w:t>
      </w:r>
      <w:r w:rsidRPr="006311D9">
        <w:rPr>
          <w:rFonts w:ascii="Times New Roman" w:hAnsi="Times New Roman" w:cs="Times New Roman"/>
          <w:b/>
          <w:bCs/>
          <w:sz w:val="24"/>
          <w:szCs w:val="24"/>
        </w:rPr>
        <w:t>"Основаниями"</w:t>
      </w:r>
      <w:r w:rsidRPr="006311D9">
        <w:rPr>
          <w:rFonts w:ascii="Times New Roman" w:hAnsi="Times New Roman" w:cs="Times New Roman"/>
          <w:sz w:val="24"/>
          <w:szCs w:val="24"/>
        </w:rPr>
        <w:t xml:space="preserve">, слова "является поступление" заменить словами </w:t>
      </w:r>
      <w:r w:rsidRPr="006311D9">
        <w:rPr>
          <w:rFonts w:ascii="Times New Roman" w:hAnsi="Times New Roman" w:cs="Times New Roman"/>
          <w:b/>
          <w:bCs/>
          <w:sz w:val="24"/>
          <w:szCs w:val="24"/>
        </w:rPr>
        <w:t>"являются поступления, в частности посредством системы,"</w:t>
      </w:r>
      <w:r w:rsidRPr="006311D9">
        <w:rPr>
          <w:rFonts w:ascii="Times New Roman" w:hAnsi="Times New Roman" w:cs="Times New Roman"/>
          <w:sz w:val="24"/>
          <w:szCs w:val="24"/>
        </w:rPr>
        <w:t xml:space="preserve">, после слов "органов местного самоуправления" дополнить словами </w:t>
      </w:r>
      <w:r w:rsidRPr="006311D9">
        <w:rPr>
          <w:rFonts w:ascii="Times New Roman" w:hAnsi="Times New Roman" w:cs="Times New Roman"/>
          <w:b/>
          <w:bCs/>
          <w:sz w:val="24"/>
          <w:szCs w:val="24"/>
        </w:rPr>
        <w:t>", выявление в системе информации".</w:t>
      </w:r>
    </w:p>
    <w:p w:rsidR="008322C5" w:rsidRPr="006311D9" w:rsidRDefault="008322C5" w:rsidP="006311D9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311D9">
        <w:rPr>
          <w:rFonts w:ascii="Times New Roman" w:hAnsi="Times New Roman" w:cs="Times New Roman"/>
          <w:sz w:val="24"/>
          <w:szCs w:val="24"/>
        </w:rPr>
        <w:t xml:space="preserve">2. Административный регламент осуществления муниципального жилищного контроля соблюдения обязательных требований, установленных в отношении муниципального жилищного фонда на территории  муниципального образования Новомихайловского сельсовета Татарского района Новосибирской области </w:t>
      </w:r>
      <w:hyperlink r:id="rId8" w:history="1">
        <w:r w:rsidRPr="006311D9">
          <w:rPr>
            <w:rFonts w:ascii="Times New Roman" w:hAnsi="Times New Roman" w:cs="Times New Roman"/>
            <w:sz w:val="24"/>
            <w:szCs w:val="24"/>
          </w:rPr>
          <w:t>дополнить</w:t>
        </w:r>
      </w:hyperlink>
      <w:r w:rsidRPr="006311D9">
        <w:rPr>
          <w:rFonts w:ascii="Times New Roman" w:hAnsi="Times New Roman" w:cs="Times New Roman"/>
          <w:sz w:val="24"/>
          <w:szCs w:val="24"/>
        </w:rPr>
        <w:t xml:space="preserve"> п. 3.2.16 следующего содержания:</w:t>
      </w:r>
    </w:p>
    <w:p w:rsidR="008322C5" w:rsidRPr="006311D9" w:rsidRDefault="008322C5" w:rsidP="006311D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11D9">
        <w:rPr>
          <w:rFonts w:ascii="Times New Roman" w:hAnsi="Times New Roman" w:cs="Times New Roman"/>
          <w:b/>
          <w:bCs/>
          <w:sz w:val="24"/>
          <w:szCs w:val="24"/>
        </w:rPr>
        <w:t>"3.2.16. Информация об указанных в п. 3.2.1 Административного регламента нарушениях, размещенная в системе для органов государственного жилищного надзора и органов муниципального жилищного контроля, является официальной информацией, поступившей в орган муниципального жилищного контроля, и основанием для проведения внеплановой проверки.".</w:t>
      </w:r>
    </w:p>
    <w:p w:rsidR="008322C5" w:rsidRPr="006311D9" w:rsidRDefault="008322C5" w:rsidP="006311D9">
      <w:pPr>
        <w:jc w:val="both"/>
        <w:rPr>
          <w:rFonts w:ascii="Times New Roman" w:hAnsi="Times New Roman" w:cs="Times New Roman"/>
          <w:sz w:val="24"/>
          <w:szCs w:val="24"/>
        </w:rPr>
      </w:pPr>
      <w:r w:rsidRPr="006311D9">
        <w:rPr>
          <w:rFonts w:ascii="Times New Roman" w:hAnsi="Times New Roman" w:cs="Times New Roman"/>
          <w:sz w:val="24"/>
          <w:szCs w:val="24"/>
        </w:rPr>
        <w:t>     3. Контроль за выполнением настоящего постановления оставляю за собой.     </w:t>
      </w:r>
      <w:r w:rsidRPr="006311D9">
        <w:rPr>
          <w:rFonts w:ascii="Times New Roman" w:hAnsi="Times New Roman" w:cs="Times New Roman"/>
          <w:sz w:val="24"/>
          <w:szCs w:val="24"/>
        </w:rPr>
        <w:br/>
        <w:t>     </w:t>
      </w:r>
    </w:p>
    <w:p w:rsidR="008322C5" w:rsidRPr="006311D9" w:rsidRDefault="008322C5" w:rsidP="000A5B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1D9">
        <w:rPr>
          <w:rFonts w:ascii="Times New Roman" w:hAnsi="Times New Roman" w:cs="Times New Roman"/>
          <w:sz w:val="24"/>
          <w:szCs w:val="24"/>
        </w:rPr>
        <w:t>Глава Новомихайловского сельсовета</w:t>
      </w:r>
    </w:p>
    <w:p w:rsidR="008322C5" w:rsidRPr="006311D9" w:rsidRDefault="008322C5" w:rsidP="00114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1D9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                                    Н.В.Гладышева</w:t>
      </w:r>
    </w:p>
    <w:sectPr w:rsidR="008322C5" w:rsidRPr="006311D9" w:rsidSect="008E4745">
      <w:headerReference w:type="default" r:id="rId9"/>
      <w:headerReference w:type="first" r:id="rId10"/>
      <w:pgSz w:w="11906" w:h="16838"/>
      <w:pgMar w:top="353" w:right="686" w:bottom="719" w:left="1210" w:header="315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2C5" w:rsidRDefault="008322C5" w:rsidP="00B07DDC">
      <w:pPr>
        <w:spacing w:after="0" w:line="240" w:lineRule="auto"/>
      </w:pPr>
      <w:r>
        <w:separator/>
      </w:r>
    </w:p>
  </w:endnote>
  <w:endnote w:type="continuationSeparator" w:id="1">
    <w:p w:rsidR="008322C5" w:rsidRDefault="008322C5" w:rsidP="00B0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2C5" w:rsidRDefault="008322C5" w:rsidP="00B07DDC">
      <w:pPr>
        <w:spacing w:after="0" w:line="240" w:lineRule="auto"/>
      </w:pPr>
      <w:r>
        <w:separator/>
      </w:r>
    </w:p>
  </w:footnote>
  <w:footnote w:type="continuationSeparator" w:id="1">
    <w:p w:rsidR="008322C5" w:rsidRDefault="008322C5" w:rsidP="00B07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2C5" w:rsidRDefault="008322C5">
    <w:pPr>
      <w:pStyle w:val="Header"/>
    </w:pPr>
  </w:p>
  <w:p w:rsidR="008322C5" w:rsidRDefault="008322C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2C5" w:rsidRDefault="008322C5" w:rsidP="000B6EB3">
    <w:pPr>
      <w:pStyle w:val="BodyText"/>
      <w:tabs>
        <w:tab w:val="right" w:pos="9328"/>
      </w:tabs>
      <w:spacing w:line="276" w:lineRule="auto"/>
      <w:ind w:right="27"/>
      <w:rPr>
        <w:rFonts w:ascii="Bookman Old Style" w:hAnsi="Bookman Old Style" w:cs="Bookman Old Style"/>
        <w:sz w:val="36"/>
        <w:szCs w:val="36"/>
      </w:rPr>
    </w:pPr>
  </w:p>
  <w:p w:rsidR="008322C5" w:rsidRPr="006311D9" w:rsidRDefault="008322C5" w:rsidP="000B6EB3">
    <w:pPr>
      <w:pStyle w:val="BodyText"/>
      <w:tabs>
        <w:tab w:val="right" w:pos="9328"/>
      </w:tabs>
      <w:spacing w:line="276" w:lineRule="auto"/>
      <w:ind w:right="27"/>
      <w:rPr>
        <w:sz w:val="24"/>
        <w:szCs w:val="24"/>
      </w:rPr>
    </w:pPr>
    <w:r w:rsidRPr="006311D9">
      <w:rPr>
        <w:sz w:val="24"/>
        <w:szCs w:val="24"/>
      </w:rPr>
      <w:t>НОВОСИБИРСКАЯ ОБЛАСТЬ  ТАТАРСКИЙ РАЙОН</w:t>
    </w:r>
  </w:p>
  <w:p w:rsidR="008322C5" w:rsidRPr="006311D9" w:rsidRDefault="008322C5" w:rsidP="000B6EB3">
    <w:pPr>
      <w:pStyle w:val="BodyText"/>
      <w:tabs>
        <w:tab w:val="right" w:pos="9328"/>
      </w:tabs>
      <w:spacing w:line="276" w:lineRule="auto"/>
      <w:ind w:right="27"/>
      <w:rPr>
        <w:sz w:val="24"/>
        <w:szCs w:val="24"/>
      </w:rPr>
    </w:pPr>
    <w:r w:rsidRPr="006311D9">
      <w:rPr>
        <w:sz w:val="24"/>
        <w:szCs w:val="24"/>
      </w:rPr>
      <w:t>АДМИНИСТРАЦИЯ НОВОМИХАЙЛОВСКОГО СЕЛЬСОВЕТА</w:t>
    </w:r>
  </w:p>
  <w:p w:rsidR="008322C5" w:rsidRPr="006311D9" w:rsidRDefault="008322C5" w:rsidP="00044F2C">
    <w:pPr>
      <w:pStyle w:val="BodyText"/>
      <w:tabs>
        <w:tab w:val="right" w:pos="9328"/>
      </w:tabs>
      <w:spacing w:line="276" w:lineRule="auto"/>
      <w:ind w:right="27"/>
      <w:rPr>
        <w:sz w:val="24"/>
        <w:szCs w:val="24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11pt;margin-top:1.45pt;width:478.5pt;height:.05pt;z-index:251660288" o:connectortype="straight" strokeweight="1pt">
          <o:extrusion v:ext="view" backdepth="0" on="t"/>
        </v:shape>
      </w:pict>
    </w:r>
  </w:p>
  <w:p w:rsidR="008322C5" w:rsidRPr="006311D9" w:rsidRDefault="008322C5" w:rsidP="00B07DDC">
    <w:pPr>
      <w:pStyle w:val="BodyText"/>
      <w:tabs>
        <w:tab w:val="right" w:pos="9328"/>
      </w:tabs>
      <w:spacing w:line="276" w:lineRule="auto"/>
      <w:ind w:right="27"/>
      <w:rPr>
        <w:sz w:val="24"/>
        <w:szCs w:val="24"/>
      </w:rPr>
    </w:pPr>
    <w:r w:rsidRPr="006311D9">
      <w:rPr>
        <w:sz w:val="24"/>
        <w:szCs w:val="24"/>
      </w:rPr>
      <w:t xml:space="preserve"> ПОСТАНОВЛЕНИЕ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B2E5F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C7287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5A38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E48F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BC1F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E2B027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43403E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890887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14ECE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04EB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23C7834"/>
    <w:multiLevelType w:val="singleLevel"/>
    <w:tmpl w:val="8376BEB0"/>
    <w:lvl w:ilvl="0">
      <w:start w:val="1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1">
    <w:nsid w:val="05246E69"/>
    <w:multiLevelType w:val="hybridMultilevel"/>
    <w:tmpl w:val="EF423B28"/>
    <w:lvl w:ilvl="0" w:tplc="041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cs="Wingdings" w:hint="default"/>
      </w:rPr>
    </w:lvl>
  </w:abstractNum>
  <w:abstractNum w:abstractNumId="12">
    <w:nsid w:val="09901C37"/>
    <w:multiLevelType w:val="hybridMultilevel"/>
    <w:tmpl w:val="8F9A6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64332B"/>
    <w:multiLevelType w:val="singleLevel"/>
    <w:tmpl w:val="6576E49C"/>
    <w:lvl w:ilvl="0">
      <w:start w:val="1"/>
      <w:numFmt w:val="decimal"/>
      <w:lvlText w:val="2.2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14">
    <w:nsid w:val="1F885EE9"/>
    <w:multiLevelType w:val="hybridMultilevel"/>
    <w:tmpl w:val="9CFE6BD2"/>
    <w:lvl w:ilvl="0" w:tplc="B300B396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2B20D5F4">
      <w:numFmt w:val="none"/>
      <w:lvlText w:val=""/>
      <w:lvlJc w:val="left"/>
      <w:pPr>
        <w:tabs>
          <w:tab w:val="num" w:pos="360"/>
        </w:tabs>
      </w:pPr>
    </w:lvl>
    <w:lvl w:ilvl="2" w:tplc="A6105864">
      <w:numFmt w:val="none"/>
      <w:lvlText w:val=""/>
      <w:lvlJc w:val="left"/>
      <w:pPr>
        <w:tabs>
          <w:tab w:val="num" w:pos="360"/>
        </w:tabs>
      </w:pPr>
    </w:lvl>
    <w:lvl w:ilvl="3" w:tplc="5186FF66">
      <w:numFmt w:val="none"/>
      <w:lvlText w:val=""/>
      <w:lvlJc w:val="left"/>
      <w:pPr>
        <w:tabs>
          <w:tab w:val="num" w:pos="360"/>
        </w:tabs>
      </w:pPr>
    </w:lvl>
    <w:lvl w:ilvl="4" w:tplc="81C24CF2">
      <w:numFmt w:val="none"/>
      <w:lvlText w:val=""/>
      <w:lvlJc w:val="left"/>
      <w:pPr>
        <w:tabs>
          <w:tab w:val="num" w:pos="360"/>
        </w:tabs>
      </w:pPr>
    </w:lvl>
    <w:lvl w:ilvl="5" w:tplc="43DC9B5A">
      <w:numFmt w:val="none"/>
      <w:lvlText w:val=""/>
      <w:lvlJc w:val="left"/>
      <w:pPr>
        <w:tabs>
          <w:tab w:val="num" w:pos="360"/>
        </w:tabs>
      </w:pPr>
    </w:lvl>
    <w:lvl w:ilvl="6" w:tplc="7C287788">
      <w:numFmt w:val="none"/>
      <w:lvlText w:val=""/>
      <w:lvlJc w:val="left"/>
      <w:pPr>
        <w:tabs>
          <w:tab w:val="num" w:pos="360"/>
        </w:tabs>
      </w:pPr>
    </w:lvl>
    <w:lvl w:ilvl="7" w:tplc="2FA89886">
      <w:numFmt w:val="none"/>
      <w:lvlText w:val=""/>
      <w:lvlJc w:val="left"/>
      <w:pPr>
        <w:tabs>
          <w:tab w:val="num" w:pos="360"/>
        </w:tabs>
      </w:pPr>
    </w:lvl>
    <w:lvl w:ilvl="8" w:tplc="C98224D4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22555759"/>
    <w:multiLevelType w:val="multilevel"/>
    <w:tmpl w:val="61BA8F02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2847AF"/>
    <w:multiLevelType w:val="hybridMultilevel"/>
    <w:tmpl w:val="257EC548"/>
    <w:lvl w:ilvl="0" w:tplc="F5C0703C">
      <w:start w:val="2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17">
    <w:nsid w:val="3F962797"/>
    <w:multiLevelType w:val="multilevel"/>
    <w:tmpl w:val="7234D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08A2077"/>
    <w:multiLevelType w:val="hybridMultilevel"/>
    <w:tmpl w:val="B98CD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B813E3"/>
    <w:multiLevelType w:val="hybridMultilevel"/>
    <w:tmpl w:val="3A7632A4"/>
    <w:lvl w:ilvl="0" w:tplc="084EE3F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A100CC"/>
    <w:multiLevelType w:val="singleLevel"/>
    <w:tmpl w:val="817270EA"/>
    <w:lvl w:ilvl="0">
      <w:start w:val="1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1">
    <w:nsid w:val="53867FCA"/>
    <w:multiLevelType w:val="hybridMultilevel"/>
    <w:tmpl w:val="16423296"/>
    <w:lvl w:ilvl="0" w:tplc="582268EC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BC155C">
      <w:numFmt w:val="none"/>
      <w:lvlText w:val=""/>
      <w:lvlJc w:val="left"/>
      <w:pPr>
        <w:tabs>
          <w:tab w:val="num" w:pos="360"/>
        </w:tabs>
      </w:pPr>
    </w:lvl>
    <w:lvl w:ilvl="2" w:tplc="A90229CC">
      <w:numFmt w:val="none"/>
      <w:lvlText w:val=""/>
      <w:lvlJc w:val="left"/>
      <w:pPr>
        <w:tabs>
          <w:tab w:val="num" w:pos="360"/>
        </w:tabs>
      </w:pPr>
    </w:lvl>
    <w:lvl w:ilvl="3" w:tplc="C5FAB116">
      <w:numFmt w:val="none"/>
      <w:lvlText w:val=""/>
      <w:lvlJc w:val="left"/>
      <w:pPr>
        <w:tabs>
          <w:tab w:val="num" w:pos="360"/>
        </w:tabs>
      </w:pPr>
    </w:lvl>
    <w:lvl w:ilvl="4" w:tplc="1B32A9EC">
      <w:numFmt w:val="none"/>
      <w:lvlText w:val=""/>
      <w:lvlJc w:val="left"/>
      <w:pPr>
        <w:tabs>
          <w:tab w:val="num" w:pos="360"/>
        </w:tabs>
      </w:pPr>
    </w:lvl>
    <w:lvl w:ilvl="5" w:tplc="418C1ADA">
      <w:numFmt w:val="none"/>
      <w:lvlText w:val=""/>
      <w:lvlJc w:val="left"/>
      <w:pPr>
        <w:tabs>
          <w:tab w:val="num" w:pos="360"/>
        </w:tabs>
      </w:pPr>
    </w:lvl>
    <w:lvl w:ilvl="6" w:tplc="99DAB21C">
      <w:numFmt w:val="none"/>
      <w:lvlText w:val=""/>
      <w:lvlJc w:val="left"/>
      <w:pPr>
        <w:tabs>
          <w:tab w:val="num" w:pos="360"/>
        </w:tabs>
      </w:pPr>
    </w:lvl>
    <w:lvl w:ilvl="7" w:tplc="7FDED1B4">
      <w:numFmt w:val="none"/>
      <w:lvlText w:val=""/>
      <w:lvlJc w:val="left"/>
      <w:pPr>
        <w:tabs>
          <w:tab w:val="num" w:pos="360"/>
        </w:tabs>
      </w:pPr>
    </w:lvl>
    <w:lvl w:ilvl="8" w:tplc="93EA2598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5B337E47"/>
    <w:multiLevelType w:val="singleLevel"/>
    <w:tmpl w:val="8A545F0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3">
    <w:nsid w:val="5BE359C9"/>
    <w:multiLevelType w:val="singleLevel"/>
    <w:tmpl w:val="7398218E"/>
    <w:lvl w:ilvl="0">
      <w:start w:val="1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4">
    <w:nsid w:val="661F792C"/>
    <w:multiLevelType w:val="hybridMultilevel"/>
    <w:tmpl w:val="FFC6ED14"/>
    <w:lvl w:ilvl="0" w:tplc="5D5CE594">
      <w:start w:val="1"/>
      <w:numFmt w:val="decimal"/>
      <w:lvlText w:val="%1."/>
      <w:lvlJc w:val="left"/>
      <w:pPr>
        <w:ind w:firstLine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B85C6D"/>
    <w:multiLevelType w:val="singleLevel"/>
    <w:tmpl w:val="3866008E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6">
    <w:nsid w:val="686663AE"/>
    <w:multiLevelType w:val="singleLevel"/>
    <w:tmpl w:val="949211BE"/>
    <w:lvl w:ilvl="0">
      <w:start w:val="6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7">
    <w:nsid w:val="6E7005C3"/>
    <w:multiLevelType w:val="hybridMultilevel"/>
    <w:tmpl w:val="01B2558E"/>
    <w:lvl w:ilvl="0" w:tplc="04190001">
      <w:start w:val="1"/>
      <w:numFmt w:val="bullet"/>
      <w:lvlText w:val=""/>
      <w:lvlJc w:val="left"/>
      <w:pPr>
        <w:tabs>
          <w:tab w:val="num" w:pos="903"/>
        </w:tabs>
        <w:ind w:left="9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3"/>
        </w:tabs>
        <w:ind w:left="16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3"/>
        </w:tabs>
        <w:ind w:left="234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3"/>
        </w:tabs>
        <w:ind w:left="306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3"/>
        </w:tabs>
        <w:ind w:left="37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3"/>
        </w:tabs>
        <w:ind w:left="450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3"/>
        </w:tabs>
        <w:ind w:left="522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3"/>
        </w:tabs>
        <w:ind w:left="59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3"/>
        </w:tabs>
        <w:ind w:left="6663" w:hanging="360"/>
      </w:pPr>
      <w:rPr>
        <w:rFonts w:ascii="Wingdings" w:hAnsi="Wingdings" w:cs="Wingdings" w:hint="default"/>
      </w:rPr>
    </w:lvl>
  </w:abstractNum>
  <w:abstractNum w:abstractNumId="28">
    <w:nsid w:val="7D6016D5"/>
    <w:multiLevelType w:val="hybridMultilevel"/>
    <w:tmpl w:val="B9A0B15C"/>
    <w:lvl w:ilvl="0" w:tplc="14765EF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7"/>
  </w:num>
  <w:num w:numId="2">
    <w:abstractNumId w:val="7"/>
  </w:num>
  <w:num w:numId="3">
    <w:abstractNumId w:val="23"/>
  </w:num>
  <w:num w:numId="4">
    <w:abstractNumId w:val="25"/>
  </w:num>
  <w:num w:numId="5">
    <w:abstractNumId w:val="20"/>
  </w:num>
  <w:num w:numId="6">
    <w:abstractNumId w:val="13"/>
  </w:num>
  <w:num w:numId="7">
    <w:abstractNumId w:val="26"/>
  </w:num>
  <w:num w:numId="8">
    <w:abstractNumId w:val="10"/>
  </w:num>
  <w:num w:numId="9">
    <w:abstractNumId w:val="27"/>
  </w:num>
  <w:num w:numId="10">
    <w:abstractNumId w:val="11"/>
  </w:num>
  <w:num w:numId="11">
    <w:abstractNumId w:val="16"/>
  </w:num>
  <w:num w:numId="12">
    <w:abstractNumId w:val="19"/>
  </w:num>
  <w:num w:numId="13">
    <w:abstractNumId w:val="21"/>
  </w:num>
  <w:num w:numId="14">
    <w:abstractNumId w:val="17"/>
  </w:num>
  <w:num w:numId="15">
    <w:abstractNumId w:val="21"/>
  </w:num>
  <w:num w:numId="16">
    <w:abstractNumId w:val="12"/>
  </w:num>
  <w:num w:numId="17">
    <w:abstractNumId w:val="15"/>
  </w:num>
  <w:num w:numId="18">
    <w:abstractNumId w:val="14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2"/>
  </w:num>
  <w:num w:numId="30">
    <w:abstractNumId w:val="18"/>
  </w:num>
  <w:num w:numId="31">
    <w:abstractNumId w:val="28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634"/>
    <w:rsid w:val="00000EAE"/>
    <w:rsid w:val="00005EA2"/>
    <w:rsid w:val="0001172C"/>
    <w:rsid w:val="00012D42"/>
    <w:rsid w:val="00014A3C"/>
    <w:rsid w:val="000162E1"/>
    <w:rsid w:val="00044F2C"/>
    <w:rsid w:val="000516FF"/>
    <w:rsid w:val="0005499E"/>
    <w:rsid w:val="00055E67"/>
    <w:rsid w:val="00062E4F"/>
    <w:rsid w:val="00066383"/>
    <w:rsid w:val="00082D6F"/>
    <w:rsid w:val="0008530C"/>
    <w:rsid w:val="000855CC"/>
    <w:rsid w:val="000928CB"/>
    <w:rsid w:val="00096A10"/>
    <w:rsid w:val="000A0CDF"/>
    <w:rsid w:val="000A5BF7"/>
    <w:rsid w:val="000B6EB3"/>
    <w:rsid w:val="000D2D26"/>
    <w:rsid w:val="000D5F51"/>
    <w:rsid w:val="000E17DF"/>
    <w:rsid w:val="000E4D55"/>
    <w:rsid w:val="00105632"/>
    <w:rsid w:val="0011216F"/>
    <w:rsid w:val="00114C34"/>
    <w:rsid w:val="00117D0E"/>
    <w:rsid w:val="00136FC2"/>
    <w:rsid w:val="0014081E"/>
    <w:rsid w:val="00141C26"/>
    <w:rsid w:val="0015274A"/>
    <w:rsid w:val="00152BAB"/>
    <w:rsid w:val="001617C2"/>
    <w:rsid w:val="00171BB4"/>
    <w:rsid w:val="00174E25"/>
    <w:rsid w:val="001813EA"/>
    <w:rsid w:val="001A10F4"/>
    <w:rsid w:val="001B5704"/>
    <w:rsid w:val="001C19D3"/>
    <w:rsid w:val="00205BF0"/>
    <w:rsid w:val="00211BCF"/>
    <w:rsid w:val="00215272"/>
    <w:rsid w:val="002231BF"/>
    <w:rsid w:val="00237408"/>
    <w:rsid w:val="00246AEC"/>
    <w:rsid w:val="00252850"/>
    <w:rsid w:val="00256960"/>
    <w:rsid w:val="002570EB"/>
    <w:rsid w:val="00263B61"/>
    <w:rsid w:val="00264439"/>
    <w:rsid w:val="0026521B"/>
    <w:rsid w:val="00270B44"/>
    <w:rsid w:val="00271CBF"/>
    <w:rsid w:val="00275E2B"/>
    <w:rsid w:val="002801B5"/>
    <w:rsid w:val="0028327B"/>
    <w:rsid w:val="00283709"/>
    <w:rsid w:val="00285FAD"/>
    <w:rsid w:val="0029206C"/>
    <w:rsid w:val="00295D4A"/>
    <w:rsid w:val="00297178"/>
    <w:rsid w:val="002A67EB"/>
    <w:rsid w:val="002B245B"/>
    <w:rsid w:val="002B3321"/>
    <w:rsid w:val="002B52DB"/>
    <w:rsid w:val="002C2A46"/>
    <w:rsid w:val="002C65F6"/>
    <w:rsid w:val="002D697C"/>
    <w:rsid w:val="0030164F"/>
    <w:rsid w:val="00311777"/>
    <w:rsid w:val="00314C2E"/>
    <w:rsid w:val="00320D3C"/>
    <w:rsid w:val="00321186"/>
    <w:rsid w:val="0032288D"/>
    <w:rsid w:val="00333531"/>
    <w:rsid w:val="003412DB"/>
    <w:rsid w:val="00346368"/>
    <w:rsid w:val="0035004E"/>
    <w:rsid w:val="00356151"/>
    <w:rsid w:val="00383912"/>
    <w:rsid w:val="0038449C"/>
    <w:rsid w:val="003A5215"/>
    <w:rsid w:val="003A669E"/>
    <w:rsid w:val="003C0D49"/>
    <w:rsid w:val="003C0DFC"/>
    <w:rsid w:val="003C4B66"/>
    <w:rsid w:val="004011A5"/>
    <w:rsid w:val="0040755F"/>
    <w:rsid w:val="00435BE9"/>
    <w:rsid w:val="004621BC"/>
    <w:rsid w:val="0047238E"/>
    <w:rsid w:val="004734CA"/>
    <w:rsid w:val="004940F8"/>
    <w:rsid w:val="004A4BF3"/>
    <w:rsid w:val="004B17C4"/>
    <w:rsid w:val="004B1C5B"/>
    <w:rsid w:val="004D6937"/>
    <w:rsid w:val="004D7DD2"/>
    <w:rsid w:val="004E7F53"/>
    <w:rsid w:val="004F0CBF"/>
    <w:rsid w:val="004F5873"/>
    <w:rsid w:val="004F6CB3"/>
    <w:rsid w:val="005068E2"/>
    <w:rsid w:val="00507799"/>
    <w:rsid w:val="005216D7"/>
    <w:rsid w:val="00521DBB"/>
    <w:rsid w:val="00527092"/>
    <w:rsid w:val="005475D3"/>
    <w:rsid w:val="005534BF"/>
    <w:rsid w:val="00554560"/>
    <w:rsid w:val="005750AE"/>
    <w:rsid w:val="00587933"/>
    <w:rsid w:val="00590E28"/>
    <w:rsid w:val="00594471"/>
    <w:rsid w:val="005952C3"/>
    <w:rsid w:val="005A31D0"/>
    <w:rsid w:val="005A45E8"/>
    <w:rsid w:val="005A5C49"/>
    <w:rsid w:val="005A6BE0"/>
    <w:rsid w:val="005B3445"/>
    <w:rsid w:val="005B4896"/>
    <w:rsid w:val="005B4F58"/>
    <w:rsid w:val="005B71A4"/>
    <w:rsid w:val="005C2747"/>
    <w:rsid w:val="005F2BF7"/>
    <w:rsid w:val="005F4926"/>
    <w:rsid w:val="00614251"/>
    <w:rsid w:val="00615804"/>
    <w:rsid w:val="006311D9"/>
    <w:rsid w:val="00637D24"/>
    <w:rsid w:val="00645019"/>
    <w:rsid w:val="0064622D"/>
    <w:rsid w:val="006571C9"/>
    <w:rsid w:val="00666014"/>
    <w:rsid w:val="0067536F"/>
    <w:rsid w:val="006759EB"/>
    <w:rsid w:val="006B1571"/>
    <w:rsid w:val="006C2685"/>
    <w:rsid w:val="006D07BB"/>
    <w:rsid w:val="006D1839"/>
    <w:rsid w:val="006F3296"/>
    <w:rsid w:val="006F3427"/>
    <w:rsid w:val="006F7784"/>
    <w:rsid w:val="00706B63"/>
    <w:rsid w:val="00714159"/>
    <w:rsid w:val="0071681E"/>
    <w:rsid w:val="00720280"/>
    <w:rsid w:val="00722051"/>
    <w:rsid w:val="00722599"/>
    <w:rsid w:val="00733B9A"/>
    <w:rsid w:val="0074352E"/>
    <w:rsid w:val="00745696"/>
    <w:rsid w:val="007726F7"/>
    <w:rsid w:val="00776C07"/>
    <w:rsid w:val="0078176D"/>
    <w:rsid w:val="00781BF2"/>
    <w:rsid w:val="007A26BF"/>
    <w:rsid w:val="008006AE"/>
    <w:rsid w:val="0080139C"/>
    <w:rsid w:val="008100FD"/>
    <w:rsid w:val="00820F84"/>
    <w:rsid w:val="00821C77"/>
    <w:rsid w:val="00830C9A"/>
    <w:rsid w:val="008322C5"/>
    <w:rsid w:val="00843C58"/>
    <w:rsid w:val="00852773"/>
    <w:rsid w:val="008676F3"/>
    <w:rsid w:val="00880895"/>
    <w:rsid w:val="008A0E54"/>
    <w:rsid w:val="008A5CDD"/>
    <w:rsid w:val="008B748C"/>
    <w:rsid w:val="008C234D"/>
    <w:rsid w:val="008D2BBB"/>
    <w:rsid w:val="008E343D"/>
    <w:rsid w:val="008E4745"/>
    <w:rsid w:val="008F4638"/>
    <w:rsid w:val="00904CA0"/>
    <w:rsid w:val="009119E9"/>
    <w:rsid w:val="00912A30"/>
    <w:rsid w:val="00933955"/>
    <w:rsid w:val="00935E95"/>
    <w:rsid w:val="00940B4A"/>
    <w:rsid w:val="00942020"/>
    <w:rsid w:val="00947D0D"/>
    <w:rsid w:val="00957532"/>
    <w:rsid w:val="0096776F"/>
    <w:rsid w:val="00975887"/>
    <w:rsid w:val="00983DE9"/>
    <w:rsid w:val="009B00B9"/>
    <w:rsid w:val="009B39C9"/>
    <w:rsid w:val="009D6279"/>
    <w:rsid w:val="009F493B"/>
    <w:rsid w:val="009F5DCA"/>
    <w:rsid w:val="00A05E5E"/>
    <w:rsid w:val="00A0622B"/>
    <w:rsid w:val="00A10391"/>
    <w:rsid w:val="00A3166C"/>
    <w:rsid w:val="00A339BC"/>
    <w:rsid w:val="00A363E9"/>
    <w:rsid w:val="00A36E79"/>
    <w:rsid w:val="00A37954"/>
    <w:rsid w:val="00A37A7D"/>
    <w:rsid w:val="00A45A3D"/>
    <w:rsid w:val="00A55339"/>
    <w:rsid w:val="00A57255"/>
    <w:rsid w:val="00A73C18"/>
    <w:rsid w:val="00AA624E"/>
    <w:rsid w:val="00AB456F"/>
    <w:rsid w:val="00AB4694"/>
    <w:rsid w:val="00AD170F"/>
    <w:rsid w:val="00AD223F"/>
    <w:rsid w:val="00AD56B3"/>
    <w:rsid w:val="00AE4BF5"/>
    <w:rsid w:val="00B00580"/>
    <w:rsid w:val="00B01A73"/>
    <w:rsid w:val="00B029D9"/>
    <w:rsid w:val="00B07DDC"/>
    <w:rsid w:val="00B1787D"/>
    <w:rsid w:val="00B34BB9"/>
    <w:rsid w:val="00B35B44"/>
    <w:rsid w:val="00B54A8F"/>
    <w:rsid w:val="00B617FC"/>
    <w:rsid w:val="00B7001C"/>
    <w:rsid w:val="00B7549C"/>
    <w:rsid w:val="00B851BF"/>
    <w:rsid w:val="00B86A3D"/>
    <w:rsid w:val="00B95F0D"/>
    <w:rsid w:val="00BB1298"/>
    <w:rsid w:val="00BB1C34"/>
    <w:rsid w:val="00BB2D67"/>
    <w:rsid w:val="00BB4BFB"/>
    <w:rsid w:val="00BC0C63"/>
    <w:rsid w:val="00BD767D"/>
    <w:rsid w:val="00BE2B30"/>
    <w:rsid w:val="00BE3016"/>
    <w:rsid w:val="00BE4634"/>
    <w:rsid w:val="00BF4578"/>
    <w:rsid w:val="00C01107"/>
    <w:rsid w:val="00C02C1C"/>
    <w:rsid w:val="00C137E6"/>
    <w:rsid w:val="00C165E4"/>
    <w:rsid w:val="00C50C54"/>
    <w:rsid w:val="00C55017"/>
    <w:rsid w:val="00C612DF"/>
    <w:rsid w:val="00C62A2E"/>
    <w:rsid w:val="00C67169"/>
    <w:rsid w:val="00C82DFB"/>
    <w:rsid w:val="00C8542B"/>
    <w:rsid w:val="00C90AB0"/>
    <w:rsid w:val="00C92AF3"/>
    <w:rsid w:val="00C93763"/>
    <w:rsid w:val="00C961B2"/>
    <w:rsid w:val="00CA3485"/>
    <w:rsid w:val="00CA5C6C"/>
    <w:rsid w:val="00CA68D4"/>
    <w:rsid w:val="00CA7D0B"/>
    <w:rsid w:val="00CB25A8"/>
    <w:rsid w:val="00CB5745"/>
    <w:rsid w:val="00CC0C15"/>
    <w:rsid w:val="00CE46A4"/>
    <w:rsid w:val="00CF1D15"/>
    <w:rsid w:val="00D10BC8"/>
    <w:rsid w:val="00D13D83"/>
    <w:rsid w:val="00D273BC"/>
    <w:rsid w:val="00D364EE"/>
    <w:rsid w:val="00D365EB"/>
    <w:rsid w:val="00D427A7"/>
    <w:rsid w:val="00D62A06"/>
    <w:rsid w:val="00D71B9D"/>
    <w:rsid w:val="00D73E8A"/>
    <w:rsid w:val="00DA6A98"/>
    <w:rsid w:val="00DB5C0A"/>
    <w:rsid w:val="00DC557E"/>
    <w:rsid w:val="00DC7B6A"/>
    <w:rsid w:val="00DD6E60"/>
    <w:rsid w:val="00DE32DF"/>
    <w:rsid w:val="00DF2B69"/>
    <w:rsid w:val="00E00243"/>
    <w:rsid w:val="00E035C6"/>
    <w:rsid w:val="00E20A3B"/>
    <w:rsid w:val="00E44445"/>
    <w:rsid w:val="00E50C33"/>
    <w:rsid w:val="00E50E7F"/>
    <w:rsid w:val="00E57525"/>
    <w:rsid w:val="00E669AB"/>
    <w:rsid w:val="00E924B8"/>
    <w:rsid w:val="00E953C4"/>
    <w:rsid w:val="00E978D5"/>
    <w:rsid w:val="00E97B80"/>
    <w:rsid w:val="00EA0C5A"/>
    <w:rsid w:val="00EA1E03"/>
    <w:rsid w:val="00EA2EED"/>
    <w:rsid w:val="00EA4E34"/>
    <w:rsid w:val="00EB1D6B"/>
    <w:rsid w:val="00EC19F2"/>
    <w:rsid w:val="00EC74D1"/>
    <w:rsid w:val="00ED7344"/>
    <w:rsid w:val="00F0184D"/>
    <w:rsid w:val="00F02B6A"/>
    <w:rsid w:val="00F06F19"/>
    <w:rsid w:val="00F11907"/>
    <w:rsid w:val="00F11925"/>
    <w:rsid w:val="00F125F2"/>
    <w:rsid w:val="00F15741"/>
    <w:rsid w:val="00F251CB"/>
    <w:rsid w:val="00F31354"/>
    <w:rsid w:val="00F319C7"/>
    <w:rsid w:val="00F46E71"/>
    <w:rsid w:val="00F536BD"/>
    <w:rsid w:val="00F57864"/>
    <w:rsid w:val="00F61103"/>
    <w:rsid w:val="00F76585"/>
    <w:rsid w:val="00F771F7"/>
    <w:rsid w:val="00F92A22"/>
    <w:rsid w:val="00F9666E"/>
    <w:rsid w:val="00FA6260"/>
    <w:rsid w:val="00FC17EB"/>
    <w:rsid w:val="00FC7461"/>
    <w:rsid w:val="00FC7CBB"/>
    <w:rsid w:val="00FD69F8"/>
    <w:rsid w:val="00FE391D"/>
    <w:rsid w:val="00FF1BC9"/>
    <w:rsid w:val="00FF5233"/>
    <w:rsid w:val="00FF5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DBB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1A73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95F0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1A73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FF0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B07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07DDC"/>
  </w:style>
  <w:style w:type="paragraph" w:styleId="Footer">
    <w:name w:val="footer"/>
    <w:basedOn w:val="Normal"/>
    <w:link w:val="FooterChar"/>
    <w:uiPriority w:val="99"/>
    <w:rsid w:val="00B07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07DDC"/>
  </w:style>
  <w:style w:type="paragraph" w:styleId="BalloonText">
    <w:name w:val="Balloon Text"/>
    <w:basedOn w:val="Normal"/>
    <w:link w:val="BalloonTextChar"/>
    <w:uiPriority w:val="99"/>
    <w:semiHidden/>
    <w:rsid w:val="00B0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7DD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B07D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07DD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99"/>
    <w:qFormat/>
    <w:rsid w:val="00B07DDC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B07DD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044F2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44F2C"/>
  </w:style>
  <w:style w:type="paragraph" w:styleId="ListParagraph">
    <w:name w:val="List Paragraph"/>
    <w:basedOn w:val="Normal"/>
    <w:uiPriority w:val="99"/>
    <w:qFormat/>
    <w:rsid w:val="00521DBB"/>
    <w:pPr>
      <w:ind w:left="720"/>
    </w:pPr>
  </w:style>
  <w:style w:type="paragraph" w:customStyle="1" w:styleId="Style3">
    <w:name w:val="Style3"/>
    <w:basedOn w:val="Normal"/>
    <w:uiPriority w:val="99"/>
    <w:rsid w:val="001813EA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DefaultParagraphFont"/>
    <w:uiPriority w:val="99"/>
    <w:rsid w:val="001813E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"/>
    <w:uiPriority w:val="99"/>
    <w:rsid w:val="001813EA"/>
    <w:pPr>
      <w:widowControl w:val="0"/>
      <w:autoSpaceDE w:val="0"/>
      <w:autoSpaceDN w:val="0"/>
      <w:adjustRightInd w:val="0"/>
      <w:spacing w:after="0" w:line="271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1813EA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B01A73"/>
    <w:rPr>
      <w:color w:val="0000FF"/>
      <w:u w:val="single"/>
    </w:rPr>
  </w:style>
  <w:style w:type="paragraph" w:styleId="NormalWeb">
    <w:name w:val="Normal (Web)"/>
    <w:basedOn w:val="Normal"/>
    <w:uiPriority w:val="99"/>
    <w:rsid w:val="00B01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Normal"/>
    <w:uiPriority w:val="99"/>
    <w:rsid w:val="00B01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vpr">
    <w:name w:val="tekstvpr"/>
    <w:basedOn w:val="Normal"/>
    <w:uiPriority w:val="99"/>
    <w:rsid w:val="00B01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C7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C74D1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rmal">
    <w:name w:val="ConsPlusNormal"/>
    <w:uiPriority w:val="99"/>
    <w:rsid w:val="00EC74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ListBullet2">
    <w:name w:val="List Bullet 2"/>
    <w:basedOn w:val="Normal"/>
    <w:autoRedefine/>
    <w:uiPriority w:val="99"/>
    <w:rsid w:val="00EC74D1"/>
    <w:pPr>
      <w:tabs>
        <w:tab w:val="left" w:pos="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ConsTitle">
    <w:name w:val="ConsTitle"/>
    <w:uiPriority w:val="99"/>
    <w:rsid w:val="00EC74D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EC74D1"/>
    <w:rPr>
      <w:rFonts w:eastAsia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C74D1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rsid w:val="00EC74D1"/>
    <w:rPr>
      <w:vertAlign w:val="superscript"/>
    </w:rPr>
  </w:style>
  <w:style w:type="table" w:styleId="TableWeb1">
    <w:name w:val="Table Web 1"/>
    <w:basedOn w:val="TableNormal"/>
    <w:uiPriority w:val="99"/>
    <w:rsid w:val="00722051"/>
    <w:pPr>
      <w:spacing w:after="200" w:line="276" w:lineRule="auto"/>
    </w:pPr>
    <w:rPr>
      <w:rFonts w:cs="Calibri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C961B2"/>
    <w:pPr>
      <w:spacing w:after="200" w:line="276" w:lineRule="auto"/>
    </w:pPr>
    <w:rPr>
      <w:rFonts w:cs="Calibri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uiPriority w:val="99"/>
    <w:rsid w:val="00C961B2"/>
    <w:pPr>
      <w:spacing w:after="200" w:line="276" w:lineRule="auto"/>
    </w:pPr>
    <w:rPr>
      <w:rFonts w:cs="Calibri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rsid w:val="00C961B2"/>
    <w:pPr>
      <w:spacing w:after="200" w:line="276" w:lineRule="auto"/>
    </w:pPr>
    <w:rPr>
      <w:rFonts w:cs="Calibri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9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F24B83BB4A4E363F156D39C39421E4AC4CDC7E3002A01ADDDED8F163414E1E400128506BC3B970o23F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6530064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347</Words>
  <Characters>1979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dc:creator>Николай Иванович Гейко</dc:creator>
  <cp:keywords/>
  <dc:description/>
  <cp:lastModifiedBy>User</cp:lastModifiedBy>
  <cp:revision>3</cp:revision>
  <cp:lastPrinted>2016-02-29T05:45:00Z</cp:lastPrinted>
  <dcterms:created xsi:type="dcterms:W3CDTF">2016-02-29T04:26:00Z</dcterms:created>
  <dcterms:modified xsi:type="dcterms:W3CDTF">2016-02-29T05:46:00Z</dcterms:modified>
</cp:coreProperties>
</file>