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23" w:rsidRPr="00681125" w:rsidRDefault="00513123" w:rsidP="00180E07">
      <w:pPr>
        <w:pStyle w:val="BodyText"/>
        <w:tabs>
          <w:tab w:val="left" w:pos="9180"/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681125">
        <w:rPr>
          <w:sz w:val="24"/>
          <w:szCs w:val="24"/>
        </w:rPr>
        <w:t>НОВОСИБИРСКАЯ ОБЛАСТЬ  ТАТАРСКИЙ РАЙОН</w:t>
      </w:r>
    </w:p>
    <w:p w:rsidR="00513123" w:rsidRPr="00681125" w:rsidRDefault="00513123" w:rsidP="00180E07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681125">
        <w:rPr>
          <w:sz w:val="24"/>
          <w:szCs w:val="24"/>
        </w:rPr>
        <w:t>АДМИНИСТРАЦИЯ  НОВОМИХАЙЛОВСКОГО СЕЛЬСОВЕТА</w:t>
      </w:r>
    </w:p>
    <w:p w:rsidR="00513123" w:rsidRPr="00681125" w:rsidRDefault="00513123" w:rsidP="00180E07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513123" w:rsidRPr="00681125" w:rsidRDefault="00513123" w:rsidP="00180E07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681125">
        <w:rPr>
          <w:sz w:val="24"/>
          <w:szCs w:val="24"/>
        </w:rPr>
        <w:t xml:space="preserve"> ПОСТАНОВЛЕНИЕ</w:t>
      </w:r>
    </w:p>
    <w:p w:rsidR="00513123" w:rsidRPr="00681125" w:rsidRDefault="00513123" w:rsidP="00180E07">
      <w:pPr>
        <w:pStyle w:val="c3"/>
        <w:tabs>
          <w:tab w:val="center" w:pos="5232"/>
        </w:tabs>
        <w:spacing w:line="240" w:lineRule="auto"/>
        <w:rPr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543"/>
        <w:gridCol w:w="1298"/>
        <w:gridCol w:w="1138"/>
        <w:gridCol w:w="5369"/>
        <w:gridCol w:w="842"/>
        <w:gridCol w:w="699"/>
      </w:tblGrid>
      <w:tr w:rsidR="00513123" w:rsidRPr="00681125" w:rsidTr="00C22F50">
        <w:trPr>
          <w:trHeight w:val="454"/>
        </w:trPr>
        <w:tc>
          <w:tcPr>
            <w:tcW w:w="543" w:type="dxa"/>
            <w:vAlign w:val="center"/>
          </w:tcPr>
          <w:p w:rsidR="00513123" w:rsidRPr="00681125" w:rsidRDefault="00513123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68112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 w:rsidR="00513123" w:rsidRPr="00681125" w:rsidRDefault="00513123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681125">
              <w:rPr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8" w:type="dxa"/>
            <w:vAlign w:val="center"/>
          </w:tcPr>
          <w:p w:rsidR="00513123" w:rsidRPr="00681125" w:rsidRDefault="00513123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681125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5369" w:type="dxa"/>
            <w:vAlign w:val="center"/>
          </w:tcPr>
          <w:p w:rsidR="00513123" w:rsidRPr="00681125" w:rsidRDefault="00513123" w:rsidP="00C22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513123" w:rsidRPr="00681125" w:rsidRDefault="00513123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68112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" w:type="dxa"/>
            <w:vAlign w:val="center"/>
          </w:tcPr>
          <w:p w:rsidR="00513123" w:rsidRPr="00681125" w:rsidRDefault="00513123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513123" w:rsidRPr="00681125" w:rsidRDefault="00513123" w:rsidP="00180E07">
      <w:pPr>
        <w:spacing w:before="0" w:beforeAutospacing="0"/>
        <w:jc w:val="center"/>
        <w:rPr>
          <w:sz w:val="24"/>
          <w:szCs w:val="24"/>
        </w:rPr>
      </w:pPr>
      <w:bookmarkStart w:id="0" w:name="l1"/>
      <w:bookmarkEnd w:id="0"/>
      <w:r w:rsidRPr="00681125">
        <w:rPr>
          <w:sz w:val="24"/>
          <w:szCs w:val="24"/>
        </w:rPr>
        <w:t>с.Новомихайловка</w:t>
      </w:r>
    </w:p>
    <w:p w:rsidR="00513123" w:rsidRPr="00681125" w:rsidRDefault="00513123" w:rsidP="00180E07">
      <w:pPr>
        <w:pStyle w:val="Title"/>
        <w:rPr>
          <w:sz w:val="28"/>
          <w:szCs w:val="28"/>
        </w:rPr>
      </w:pPr>
    </w:p>
    <w:p w:rsidR="00513123" w:rsidRPr="00180E07" w:rsidRDefault="00513123" w:rsidP="00EB2314">
      <w:pPr>
        <w:jc w:val="center"/>
        <w:rPr>
          <w:b/>
          <w:bCs/>
          <w:sz w:val="24"/>
          <w:szCs w:val="24"/>
        </w:rPr>
      </w:pPr>
      <w:r w:rsidRPr="00180E07">
        <w:rPr>
          <w:b/>
          <w:bCs/>
          <w:sz w:val="24"/>
          <w:szCs w:val="24"/>
        </w:rPr>
        <w:t>«О внесении изменений в постановление администрации Новомихайловского сельсовета Татарского района Новосибирской области от 15.12.2015 № 101 «О перечне муниципальных услуг Новомихайловского сельсовета Татарского района Новосибирской области»</w:t>
      </w:r>
    </w:p>
    <w:p w:rsidR="00513123" w:rsidRDefault="00513123" w:rsidP="00347CFC">
      <w:pPr>
        <w:spacing w:before="0" w:beforeAutospacing="0"/>
        <w:jc w:val="center"/>
        <w:rPr>
          <w:color w:val="8064A2"/>
        </w:rPr>
      </w:pPr>
    </w:p>
    <w:p w:rsidR="00513123" w:rsidRDefault="00513123" w:rsidP="00D24CD5">
      <w:pPr>
        <w:spacing w:before="0" w:beforeAutospacing="0"/>
        <w:ind w:firstLine="708"/>
        <w:jc w:val="both"/>
      </w:pPr>
    </w:p>
    <w:p w:rsidR="00513123" w:rsidRPr="00180E07" w:rsidRDefault="00513123" w:rsidP="00D24CD5">
      <w:pPr>
        <w:spacing w:before="0" w:beforeAutospacing="0"/>
        <w:ind w:firstLine="708"/>
        <w:jc w:val="both"/>
        <w:rPr>
          <w:sz w:val="24"/>
          <w:szCs w:val="24"/>
        </w:rPr>
      </w:pPr>
      <w:r w:rsidRPr="00180E07">
        <w:rPr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постановления администрации Новомихайловского сельсовета от 21.11.2011г. №57 «Об утверждении Порядка формирования и ведения перечня муниципальных услуг Новомихайловского сельсовета Татарского района Новосибирской области»,</w:t>
      </w:r>
    </w:p>
    <w:p w:rsidR="00513123" w:rsidRPr="00180E07" w:rsidRDefault="00513123" w:rsidP="00D24C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3123" w:rsidRDefault="00513123" w:rsidP="00180E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123" w:rsidRPr="00180E07" w:rsidRDefault="00513123" w:rsidP="00180E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07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513123" w:rsidRPr="00180E07" w:rsidRDefault="00513123" w:rsidP="00DE18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2137FB">
      <w:pPr>
        <w:pStyle w:val="ListParagraph"/>
        <w:numPr>
          <w:ilvl w:val="0"/>
          <w:numId w:val="4"/>
        </w:numPr>
        <w:tabs>
          <w:tab w:val="clear" w:pos="1995"/>
          <w:tab w:val="num" w:pos="0"/>
        </w:tabs>
        <w:ind w:left="0" w:firstLine="567"/>
        <w:jc w:val="both"/>
        <w:rPr>
          <w:sz w:val="24"/>
          <w:szCs w:val="24"/>
        </w:rPr>
      </w:pPr>
      <w:r w:rsidRPr="00180E07">
        <w:rPr>
          <w:sz w:val="24"/>
          <w:szCs w:val="24"/>
        </w:rPr>
        <w:t>Пункты 21, 22, 23, 24, 25, 26 Перечня муниципальных услуг Новомихайловского сельсовета Татарского района Новосибирской области утвержденного постановлением администрации Новомихайловского сельсовета Татарского района Новосибирской области от 15.12.2015 № 101, и с к л ю ч и т ь.</w:t>
      </w:r>
    </w:p>
    <w:p w:rsidR="00513123" w:rsidRPr="00180E07" w:rsidRDefault="00513123" w:rsidP="00D24CD5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180E07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13123" w:rsidRPr="00180E07" w:rsidRDefault="00513123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180E0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0E07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513123" w:rsidRPr="00180E07" w:rsidRDefault="00513123" w:rsidP="00180E0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80E07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E0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Н.В.Гладышева  </w:t>
      </w:r>
    </w:p>
    <w:p w:rsidR="00513123" w:rsidRPr="00180E07" w:rsidRDefault="00513123" w:rsidP="00180E0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123" w:rsidRPr="00180E07" w:rsidRDefault="00513123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513123" w:rsidRPr="00180E07" w:rsidRDefault="00513123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513123" w:rsidRPr="00180E07" w:rsidRDefault="00513123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513123" w:rsidRPr="00180E07" w:rsidRDefault="00513123" w:rsidP="008C08DA">
      <w:pPr>
        <w:pStyle w:val="NormalWeb"/>
        <w:spacing w:before="0" w:beforeAutospacing="0" w:after="0" w:afterAutospacing="0"/>
        <w:ind w:firstLine="567"/>
        <w:jc w:val="both"/>
      </w:pPr>
    </w:p>
    <w:sectPr w:rsidR="00513123" w:rsidRPr="00180E07" w:rsidSect="008C08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103CF"/>
    <w:rsid w:val="00025CFA"/>
    <w:rsid w:val="00037272"/>
    <w:rsid w:val="000462C3"/>
    <w:rsid w:val="00054165"/>
    <w:rsid w:val="00072057"/>
    <w:rsid w:val="00074005"/>
    <w:rsid w:val="00076E47"/>
    <w:rsid w:val="000774AA"/>
    <w:rsid w:val="000A25C0"/>
    <w:rsid w:val="000C2F8F"/>
    <w:rsid w:val="000D2849"/>
    <w:rsid w:val="000F763C"/>
    <w:rsid w:val="00110FCF"/>
    <w:rsid w:val="00131A08"/>
    <w:rsid w:val="0013221A"/>
    <w:rsid w:val="00153A76"/>
    <w:rsid w:val="0017475B"/>
    <w:rsid w:val="00174A6D"/>
    <w:rsid w:val="00180E07"/>
    <w:rsid w:val="00186A22"/>
    <w:rsid w:val="001D5127"/>
    <w:rsid w:val="001D677B"/>
    <w:rsid w:val="001F1832"/>
    <w:rsid w:val="0020572E"/>
    <w:rsid w:val="002137FB"/>
    <w:rsid w:val="002223C8"/>
    <w:rsid w:val="00240A05"/>
    <w:rsid w:val="00251DFB"/>
    <w:rsid w:val="00255DAE"/>
    <w:rsid w:val="002700A8"/>
    <w:rsid w:val="002737CB"/>
    <w:rsid w:val="00281F9B"/>
    <w:rsid w:val="002A1924"/>
    <w:rsid w:val="002A3258"/>
    <w:rsid w:val="002A5860"/>
    <w:rsid w:val="002F1571"/>
    <w:rsid w:val="00306584"/>
    <w:rsid w:val="0033077F"/>
    <w:rsid w:val="00330F0D"/>
    <w:rsid w:val="00331B8C"/>
    <w:rsid w:val="00331CF7"/>
    <w:rsid w:val="00347CFC"/>
    <w:rsid w:val="003536A5"/>
    <w:rsid w:val="00361CBF"/>
    <w:rsid w:val="003863ED"/>
    <w:rsid w:val="0039023D"/>
    <w:rsid w:val="003923DD"/>
    <w:rsid w:val="003975E5"/>
    <w:rsid w:val="003C179B"/>
    <w:rsid w:val="003F508A"/>
    <w:rsid w:val="00403616"/>
    <w:rsid w:val="00427BC4"/>
    <w:rsid w:val="00432B83"/>
    <w:rsid w:val="00456C9F"/>
    <w:rsid w:val="004972A9"/>
    <w:rsid w:val="004A1C4E"/>
    <w:rsid w:val="004D00ED"/>
    <w:rsid w:val="00513123"/>
    <w:rsid w:val="00523915"/>
    <w:rsid w:val="00524A45"/>
    <w:rsid w:val="00530FE0"/>
    <w:rsid w:val="0053284F"/>
    <w:rsid w:val="00553FDD"/>
    <w:rsid w:val="00560D82"/>
    <w:rsid w:val="00565401"/>
    <w:rsid w:val="005842DA"/>
    <w:rsid w:val="005C2E0A"/>
    <w:rsid w:val="005E5158"/>
    <w:rsid w:val="006039FE"/>
    <w:rsid w:val="00612BEE"/>
    <w:rsid w:val="006226D7"/>
    <w:rsid w:val="00650B46"/>
    <w:rsid w:val="00660CAD"/>
    <w:rsid w:val="00673735"/>
    <w:rsid w:val="00681125"/>
    <w:rsid w:val="00691C3E"/>
    <w:rsid w:val="00694F55"/>
    <w:rsid w:val="00695724"/>
    <w:rsid w:val="00696057"/>
    <w:rsid w:val="006B70C9"/>
    <w:rsid w:val="006C39FB"/>
    <w:rsid w:val="006C7F51"/>
    <w:rsid w:val="006D1171"/>
    <w:rsid w:val="006D64A4"/>
    <w:rsid w:val="006E2C87"/>
    <w:rsid w:val="006E6E68"/>
    <w:rsid w:val="006F1372"/>
    <w:rsid w:val="006F7A40"/>
    <w:rsid w:val="00722C1D"/>
    <w:rsid w:val="00731C1A"/>
    <w:rsid w:val="00747E1B"/>
    <w:rsid w:val="00752790"/>
    <w:rsid w:val="00753189"/>
    <w:rsid w:val="00772530"/>
    <w:rsid w:val="00780450"/>
    <w:rsid w:val="00787B1C"/>
    <w:rsid w:val="0079513F"/>
    <w:rsid w:val="007A2190"/>
    <w:rsid w:val="007C43E8"/>
    <w:rsid w:val="007D03DB"/>
    <w:rsid w:val="007D0EA8"/>
    <w:rsid w:val="007F2A83"/>
    <w:rsid w:val="00800F5E"/>
    <w:rsid w:val="00835FB0"/>
    <w:rsid w:val="00845F38"/>
    <w:rsid w:val="00867004"/>
    <w:rsid w:val="008754CF"/>
    <w:rsid w:val="00893746"/>
    <w:rsid w:val="008A0694"/>
    <w:rsid w:val="008B222F"/>
    <w:rsid w:val="008C08DA"/>
    <w:rsid w:val="00916019"/>
    <w:rsid w:val="0092201D"/>
    <w:rsid w:val="00936F9D"/>
    <w:rsid w:val="009450C9"/>
    <w:rsid w:val="00946065"/>
    <w:rsid w:val="00946F6F"/>
    <w:rsid w:val="00947301"/>
    <w:rsid w:val="00947B74"/>
    <w:rsid w:val="00947CD9"/>
    <w:rsid w:val="00982EFE"/>
    <w:rsid w:val="009A2B51"/>
    <w:rsid w:val="009B11AA"/>
    <w:rsid w:val="009B37CC"/>
    <w:rsid w:val="009E1FA4"/>
    <w:rsid w:val="00A03669"/>
    <w:rsid w:val="00A52800"/>
    <w:rsid w:val="00A644A2"/>
    <w:rsid w:val="00A66490"/>
    <w:rsid w:val="00AA0965"/>
    <w:rsid w:val="00AC06DC"/>
    <w:rsid w:val="00AD4AA8"/>
    <w:rsid w:val="00B02DAC"/>
    <w:rsid w:val="00B127B1"/>
    <w:rsid w:val="00B2254D"/>
    <w:rsid w:val="00B22CB0"/>
    <w:rsid w:val="00B24252"/>
    <w:rsid w:val="00B25853"/>
    <w:rsid w:val="00B413D1"/>
    <w:rsid w:val="00B454DF"/>
    <w:rsid w:val="00B514A1"/>
    <w:rsid w:val="00B56296"/>
    <w:rsid w:val="00B77741"/>
    <w:rsid w:val="00B81EEA"/>
    <w:rsid w:val="00B82829"/>
    <w:rsid w:val="00B8316A"/>
    <w:rsid w:val="00B86E68"/>
    <w:rsid w:val="00B90161"/>
    <w:rsid w:val="00BA377B"/>
    <w:rsid w:val="00BB6537"/>
    <w:rsid w:val="00BB6F4E"/>
    <w:rsid w:val="00C12638"/>
    <w:rsid w:val="00C22C3A"/>
    <w:rsid w:val="00C22F50"/>
    <w:rsid w:val="00C260C8"/>
    <w:rsid w:val="00C45370"/>
    <w:rsid w:val="00C573D8"/>
    <w:rsid w:val="00C73023"/>
    <w:rsid w:val="00C76E78"/>
    <w:rsid w:val="00C93389"/>
    <w:rsid w:val="00C94883"/>
    <w:rsid w:val="00CD5262"/>
    <w:rsid w:val="00CF7C5E"/>
    <w:rsid w:val="00D00825"/>
    <w:rsid w:val="00D12B5A"/>
    <w:rsid w:val="00D222C1"/>
    <w:rsid w:val="00D22D13"/>
    <w:rsid w:val="00D24CD5"/>
    <w:rsid w:val="00D255C4"/>
    <w:rsid w:val="00D26490"/>
    <w:rsid w:val="00D31FBA"/>
    <w:rsid w:val="00D502D7"/>
    <w:rsid w:val="00D6467B"/>
    <w:rsid w:val="00D71E52"/>
    <w:rsid w:val="00D8294D"/>
    <w:rsid w:val="00D91F22"/>
    <w:rsid w:val="00DE0000"/>
    <w:rsid w:val="00DE18B7"/>
    <w:rsid w:val="00DE5C64"/>
    <w:rsid w:val="00DF127A"/>
    <w:rsid w:val="00DF7383"/>
    <w:rsid w:val="00E0002E"/>
    <w:rsid w:val="00E03751"/>
    <w:rsid w:val="00E06B7B"/>
    <w:rsid w:val="00E1237D"/>
    <w:rsid w:val="00E57C8F"/>
    <w:rsid w:val="00E65F75"/>
    <w:rsid w:val="00E714CC"/>
    <w:rsid w:val="00E72898"/>
    <w:rsid w:val="00E73B44"/>
    <w:rsid w:val="00E8384C"/>
    <w:rsid w:val="00E86055"/>
    <w:rsid w:val="00E86174"/>
    <w:rsid w:val="00E97262"/>
    <w:rsid w:val="00EB2314"/>
    <w:rsid w:val="00EB6B4F"/>
    <w:rsid w:val="00EC1ECF"/>
    <w:rsid w:val="00ED41E0"/>
    <w:rsid w:val="00EE13ED"/>
    <w:rsid w:val="00EE1573"/>
    <w:rsid w:val="00EF56A8"/>
    <w:rsid w:val="00F25216"/>
    <w:rsid w:val="00F441C4"/>
    <w:rsid w:val="00F56B1D"/>
    <w:rsid w:val="00F82C11"/>
    <w:rsid w:val="00F86886"/>
    <w:rsid w:val="00FB0CEA"/>
    <w:rsid w:val="00FB1BAA"/>
    <w:rsid w:val="00FB1BCA"/>
    <w:rsid w:val="00FD2E0A"/>
    <w:rsid w:val="00FD70A1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styleId="Strong">
    <w:name w:val="Strong"/>
    <w:basedOn w:val="DefaultParagraphFont"/>
    <w:uiPriority w:val="99"/>
    <w:qFormat/>
    <w:rsid w:val="009E1FA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C4E"/>
    <w:rPr>
      <w:sz w:val="24"/>
      <w:szCs w:val="24"/>
      <w:lang w:val="ru-RU" w:eastAsia="ru-RU"/>
    </w:rPr>
  </w:style>
  <w:style w:type="paragraph" w:customStyle="1" w:styleId="c3">
    <w:name w:val="c3"/>
    <w:basedOn w:val="Normal"/>
    <w:uiPriority w:val="99"/>
    <w:rsid w:val="00180E07"/>
    <w:pPr>
      <w:widowControl w:val="0"/>
      <w:autoSpaceDE w:val="0"/>
      <w:autoSpaceDN w:val="0"/>
      <w:adjustRightInd w:val="0"/>
      <w:spacing w:before="0" w:beforeAutospacing="0" w:line="240" w:lineRule="atLeast"/>
      <w:jc w:val="center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1"/>
    <w:uiPriority w:val="99"/>
    <w:rsid w:val="00180E07"/>
    <w:pPr>
      <w:spacing w:before="0" w:beforeAutospacing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AB6"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80E07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188</Words>
  <Characters>1076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</cp:revision>
  <cp:lastPrinted>2016-02-11T04:41:00Z</cp:lastPrinted>
  <dcterms:created xsi:type="dcterms:W3CDTF">2016-02-02T04:47:00Z</dcterms:created>
  <dcterms:modified xsi:type="dcterms:W3CDTF">2016-02-11T04:42:00Z</dcterms:modified>
</cp:coreProperties>
</file>